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65" w:rsidRDefault="00FE7F65">
      <w:pPr>
        <w:pStyle w:val="Title"/>
      </w:pPr>
    </w:p>
    <w:p w:rsidR="00E01E35" w:rsidRDefault="002022DA">
      <w:pPr>
        <w:pStyle w:val="Title"/>
      </w:pPr>
      <w:r>
        <w:t>Ranjeeta Kumari</w:t>
      </w:r>
    </w:p>
    <w:p w:rsidR="00E01E35" w:rsidRPr="001A3872" w:rsidRDefault="002022DA">
      <w:pPr>
        <w:rPr>
          <w:b/>
          <w:sz w:val="28"/>
          <w:szCs w:val="28"/>
        </w:rPr>
      </w:pPr>
      <w:r w:rsidRPr="001A3872">
        <w:rPr>
          <w:b/>
          <w:sz w:val="28"/>
          <w:szCs w:val="28"/>
        </w:rPr>
        <w:t>Senior Graphic Designer</w:t>
      </w:r>
    </w:p>
    <w:p w:rsidR="00E01E35" w:rsidRDefault="001C7FD5">
      <w:hyperlink r:id="rId9" w:history="1">
        <w:r w:rsidR="002022DA">
          <w:t>kumari.ranjeeta@gmail.com</w:t>
        </w:r>
      </w:hyperlink>
      <w:r w:rsidR="002022DA">
        <w:t xml:space="preserve"> </w:t>
      </w:r>
      <w:r w:rsidR="002022DA">
        <w:tab/>
        <w:t>+91 9958815349</w:t>
      </w:r>
      <w:r w:rsidR="002022DA">
        <w:br/>
      </w:r>
      <w:hyperlink r:id="rId10" w:tgtFrame="_blank" w:history="1">
        <w:r w:rsidR="002022DA">
          <w:t>http://www.coroflot.com/ranjeetadesigner</w:t>
        </w:r>
      </w:hyperlink>
    </w:p>
    <w:p w:rsidR="00E01E35" w:rsidRDefault="001C7FD5">
      <w:pPr>
        <w:pStyle w:val="Heading1"/>
      </w:pPr>
      <w:sdt>
        <w:sdtPr>
          <w:alias w:val="Objective:"/>
          <w:tag w:val="Objective:"/>
          <w:id w:val="-731932020"/>
          <w:placeholder>
            <w:docPart w:val="121CA2FA82C44DADA4508C7D419EF60B"/>
          </w:placeholder>
          <w:temporary/>
          <w:showingPlcHdr/>
          <w15:appearance w15:val="hidden"/>
        </w:sdtPr>
        <w:sdtEndPr/>
        <w:sdtContent>
          <w:r w:rsidR="002022DA">
            <w:t>Objective</w:t>
          </w:r>
        </w:sdtContent>
      </w:sdt>
    </w:p>
    <w:p w:rsidR="00E01E35" w:rsidRDefault="002022DA">
      <w:pPr>
        <w:rPr>
          <w:iCs/>
        </w:rPr>
      </w:pPr>
      <w:r>
        <w:t>Enthusiastic, creative graphic designer with solid problem-solving skills. Looking for a Senior Graphic Designer position through proven strengths in creativity, collaboration, and providing excellent graphical solutions. Also excels at several tech tools, including Illustrator, Photoshop, and CorelDraw. </w:t>
      </w:r>
    </w:p>
    <w:p w:rsidR="00E01E35" w:rsidRDefault="002022DA">
      <w:pPr>
        <w:rPr>
          <w:rFonts w:asciiTheme="majorHAnsi" w:eastAsiaTheme="majorEastAsia" w:hAnsiTheme="majorHAnsi" w:cstheme="majorBidi"/>
          <w:b/>
          <w:color w:val="39A5B7" w:themeColor="accent1"/>
          <w:sz w:val="28"/>
          <w:szCs w:val="32"/>
          <w14:textFill>
            <w14:solidFill>
              <w14:schemeClr w14:val="accent1">
                <w14:lumMod w14:val="75000"/>
                <w14:lumMod w14:val="75000"/>
                <w14:lumOff w14:val="25000"/>
              </w14:schemeClr>
            </w14:solidFill>
          </w14:textFill>
        </w:rPr>
      </w:pPr>
      <w:r>
        <w:rPr>
          <w:rFonts w:asciiTheme="majorHAnsi" w:eastAsiaTheme="majorEastAsia" w:hAnsiTheme="majorHAnsi" w:cstheme="majorBidi"/>
          <w:b/>
          <w:color w:val="39A5B7" w:themeColor="accent1"/>
          <w:sz w:val="28"/>
          <w:szCs w:val="32"/>
          <w14:textFill>
            <w14:solidFill>
              <w14:schemeClr w14:val="accent1">
                <w14:lumMod w14:val="75000"/>
                <w14:lumMod w14:val="75000"/>
                <w14:lumOff w14:val="25000"/>
              </w14:schemeClr>
            </w14:solidFill>
          </w14:textFill>
        </w:rPr>
        <w:t>Experience Summary</w:t>
      </w:r>
    </w:p>
    <w:p w:rsidR="00E01E35" w:rsidRDefault="002022DA">
      <w:pPr>
        <w:rPr>
          <w:iCs/>
        </w:rPr>
      </w:pPr>
      <w:r>
        <w:rPr>
          <w:iCs/>
        </w:rPr>
        <w:t xml:space="preserve">Senior graphic designer with 9+ years of experience. Responsible for daily graphic design content for a medium-sized publication house. Worked regularly on graphic, layout, and production materials. 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Preparing and successfully pitching designs both internally and externally to clients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Visualizing and designing book covers, educational toys, exam boards, charts, banners, AI sheets, e-mailers, social media posts, etc.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Providing support and advice to colleagues on a wide range of graphic design processes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Involved in the creation and development of new designs and visual concepts, across a broad spectrum of styles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Working across a wide variety of digital and print projects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Designing graphics according to a client’s precise requirements and brief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 xml:space="preserve">Preparing pre-press files for print </w:t>
      </w:r>
    </w:p>
    <w:p w:rsidR="00E01E35" w:rsidRDefault="00E01E35">
      <w:pPr>
        <w:tabs>
          <w:tab w:val="center" w:pos="4320"/>
        </w:tabs>
        <w:spacing w:after="0"/>
        <w:jc w:val="both"/>
        <w:rPr>
          <w:rFonts w:cs="Gautami"/>
          <w:szCs w:val="20"/>
        </w:rPr>
      </w:pPr>
    </w:p>
    <w:p w:rsidR="00E01E35" w:rsidRDefault="002022DA">
      <w:pPr>
        <w:rPr>
          <w:rFonts w:asciiTheme="majorHAnsi" w:eastAsiaTheme="majorEastAsia" w:hAnsiTheme="majorHAnsi" w:cstheme="majorBidi"/>
          <w:b/>
          <w:color w:val="39A5B7" w:themeColor="accent1"/>
          <w:sz w:val="28"/>
          <w:szCs w:val="32"/>
          <w14:textFill>
            <w14:solidFill>
              <w14:schemeClr w14:val="accent1">
                <w14:lumMod w14:val="75000"/>
                <w14:lumMod w14:val="75000"/>
                <w14:lumOff w14:val="25000"/>
              </w14:schemeClr>
            </w14:solidFill>
          </w14:textFill>
        </w:rPr>
      </w:pPr>
      <w:r>
        <w:rPr>
          <w:rFonts w:asciiTheme="majorHAnsi" w:eastAsiaTheme="majorEastAsia" w:hAnsiTheme="majorHAnsi" w:cstheme="majorBidi"/>
          <w:b/>
          <w:color w:val="39A5B7" w:themeColor="accent1"/>
          <w:sz w:val="28"/>
          <w:szCs w:val="32"/>
          <w14:textFill>
            <w14:solidFill>
              <w14:schemeClr w14:val="accent1">
                <w14:lumMod w14:val="75000"/>
                <w14:lumMod w14:val="75000"/>
                <w14:lumOff w14:val="25000"/>
              </w14:schemeClr>
            </w14:solidFill>
          </w14:textFill>
        </w:rPr>
        <w:t>Job Description</w:t>
      </w:r>
    </w:p>
    <w:p w:rsidR="006B257D" w:rsidRDefault="006B257D" w:rsidP="00121F44">
      <w:pPr>
        <w:tabs>
          <w:tab w:val="left" w:pos="7290"/>
        </w:tabs>
        <w:spacing w:after="0"/>
        <w:rPr>
          <w:iCs/>
        </w:rPr>
      </w:pPr>
      <w:r>
        <w:rPr>
          <w:iCs/>
        </w:rPr>
        <w:t>O</w:t>
      </w:r>
      <w:r w:rsidR="00F664F2">
        <w:rPr>
          <w:iCs/>
        </w:rPr>
        <w:t>ne</w:t>
      </w:r>
      <w:r>
        <w:rPr>
          <w:iCs/>
        </w:rPr>
        <w:t xml:space="preserve"> Internet</w:t>
      </w:r>
      <w:r w:rsidR="00456389">
        <w:rPr>
          <w:iCs/>
        </w:rPr>
        <w:t xml:space="preserve">                 </w:t>
      </w:r>
      <w:r w:rsidR="00456389" w:rsidRPr="00C40861">
        <w:rPr>
          <w:rFonts w:eastAsia="Times New Roman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Senior Graphic Designer                                  </w:t>
      </w:r>
      <w:r w:rsidR="00121F44" w:rsidRPr="00C40861">
        <w:rPr>
          <w:rFonts w:eastAsia="Times New Roman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ab/>
      </w:r>
      <w:r w:rsidR="00456389" w:rsidRPr="00C40861">
        <w:rPr>
          <w:iCs/>
        </w:rPr>
        <w:t>Project Basis</w:t>
      </w:r>
    </w:p>
    <w:p w:rsidR="006B257D" w:rsidRDefault="006B257D" w:rsidP="00456389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 xml:space="preserve">Completed short term project </w:t>
      </w:r>
      <w:r w:rsidR="00F664F2">
        <w:rPr>
          <w:rStyle w:val="Emphasis"/>
        </w:rPr>
        <w:t>(social media post, banner, company Profile etc.)</w:t>
      </w:r>
      <w:r>
        <w:rPr>
          <w:rStyle w:val="Emphasis"/>
        </w:rPr>
        <w:t xml:space="preserve"> </w:t>
      </w:r>
    </w:p>
    <w:p w:rsidR="00E01E35" w:rsidRDefault="00456389" w:rsidP="00121F44">
      <w:pPr>
        <w:tabs>
          <w:tab w:val="left" w:pos="7380"/>
        </w:tabs>
        <w:spacing w:after="0" w:line="465" w:lineRule="atLeast"/>
        <w:rPr>
          <w:iCs/>
        </w:rPr>
      </w:pPr>
      <w:r>
        <w:rPr>
          <w:iCs/>
        </w:rPr>
        <w:t xml:space="preserve">BPI India Pvt. Ltd.      </w:t>
      </w:r>
      <w:r w:rsidR="002022DA" w:rsidRPr="00C40861">
        <w:rPr>
          <w:rFonts w:eastAsia="Times New Roman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Senior Graphic Designer</w:t>
      </w:r>
      <w:r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                            </w:t>
      </w:r>
      <w:r w:rsidR="00121F44"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   </w:t>
      </w:r>
      <w:r>
        <w:rPr>
          <w:iCs/>
        </w:rPr>
        <w:t>Aug’2014‒Dec’2017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 xml:space="preserve">Visualizing and designing book covers (front &amp; back) 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Visualizing and designing puzzle boxes, board games and activity packs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Visualizing and designing promotional materials and social media posts</w:t>
      </w:r>
    </w:p>
    <w:p w:rsidR="00E01E35" w:rsidRDefault="00E01E35">
      <w:pPr>
        <w:tabs>
          <w:tab w:val="center" w:pos="4320"/>
        </w:tabs>
        <w:spacing w:after="0"/>
        <w:jc w:val="both"/>
        <w:rPr>
          <w:rFonts w:cs="Gautami"/>
          <w:szCs w:val="20"/>
        </w:rPr>
      </w:pPr>
    </w:p>
    <w:p w:rsidR="00E01E35" w:rsidRDefault="00456389" w:rsidP="008712C6">
      <w:pPr>
        <w:tabs>
          <w:tab w:val="left" w:pos="7290"/>
        </w:tabs>
        <w:spacing w:after="0"/>
        <w:rPr>
          <w:iCs/>
        </w:rPr>
      </w:pPr>
      <w:r>
        <w:rPr>
          <w:iCs/>
        </w:rPr>
        <w:t xml:space="preserve">Click Labs Pvt. Ltd.    </w:t>
      </w:r>
      <w:r w:rsidR="002022DA" w:rsidRPr="00C40861">
        <w:rPr>
          <w:rFonts w:eastAsia="Times New Roman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Graphic Designer</w:t>
      </w:r>
      <w:r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                                        </w:t>
      </w:r>
      <w:r w:rsidR="008712C6"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   </w:t>
      </w:r>
      <w:r w:rsidR="002022DA">
        <w:rPr>
          <w:iCs/>
        </w:rPr>
        <w:t>Apr</w:t>
      </w:r>
      <w:r>
        <w:rPr>
          <w:iCs/>
        </w:rPr>
        <w:t>’</w:t>
      </w:r>
      <w:r w:rsidR="002022DA">
        <w:rPr>
          <w:iCs/>
        </w:rPr>
        <w:t>2013-Jul</w:t>
      </w:r>
      <w:r>
        <w:rPr>
          <w:iCs/>
        </w:rPr>
        <w:t>’</w:t>
      </w:r>
      <w:r w:rsidR="002022DA">
        <w:rPr>
          <w:iCs/>
        </w:rPr>
        <w:t>2014</w:t>
      </w:r>
    </w:p>
    <w:p w:rsidR="00E01E35" w:rsidRPr="00456389" w:rsidRDefault="002022DA" w:rsidP="00456389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i/>
          <w:iCs/>
        </w:rPr>
      </w:pPr>
      <w:r>
        <w:rPr>
          <w:rStyle w:val="Emphasis"/>
        </w:rPr>
        <w:t xml:space="preserve">Designing of collaterals like greeting cards, invitation cards, leaflets, posters, banners, standee, tent cards, web templates &amp; advertisements. </w:t>
      </w:r>
    </w:p>
    <w:p w:rsidR="00FE7F65" w:rsidRDefault="00FE7F65" w:rsidP="008712C6">
      <w:pPr>
        <w:tabs>
          <w:tab w:val="left" w:pos="7380"/>
        </w:tabs>
        <w:spacing w:after="0" w:line="465" w:lineRule="atLeast"/>
        <w:rPr>
          <w:iCs/>
        </w:rPr>
      </w:pPr>
    </w:p>
    <w:p w:rsidR="00FE7F65" w:rsidRDefault="00FE7F65" w:rsidP="008712C6">
      <w:pPr>
        <w:tabs>
          <w:tab w:val="left" w:pos="7380"/>
        </w:tabs>
        <w:spacing w:after="0" w:line="465" w:lineRule="atLeast"/>
        <w:rPr>
          <w:iCs/>
        </w:rPr>
      </w:pPr>
    </w:p>
    <w:p w:rsidR="00FE7F65" w:rsidRDefault="00FE7F65" w:rsidP="008712C6">
      <w:pPr>
        <w:tabs>
          <w:tab w:val="left" w:pos="7380"/>
        </w:tabs>
        <w:spacing w:after="0" w:line="465" w:lineRule="atLeast"/>
        <w:rPr>
          <w:iCs/>
        </w:rPr>
      </w:pPr>
    </w:p>
    <w:p w:rsidR="00E01E35" w:rsidRDefault="00456389" w:rsidP="008712C6">
      <w:pPr>
        <w:tabs>
          <w:tab w:val="left" w:pos="7380"/>
        </w:tabs>
        <w:spacing w:after="0" w:line="465" w:lineRule="atLeast"/>
        <w:rPr>
          <w:iCs/>
        </w:rPr>
      </w:pPr>
      <w:r>
        <w:rPr>
          <w:iCs/>
        </w:rPr>
        <w:t xml:space="preserve">Smartfincon Pvt. Ltd.    </w:t>
      </w:r>
      <w:r w:rsidR="00696ABA">
        <w:rPr>
          <w:iCs/>
        </w:rPr>
        <w:t xml:space="preserve">        </w:t>
      </w:r>
      <w:r w:rsidR="002022DA" w:rsidRPr="00C40861">
        <w:rPr>
          <w:rFonts w:eastAsia="Times New Roman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Graphic Designer</w:t>
      </w:r>
      <w:r w:rsidR="00A961F7"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                                   </w:t>
      </w:r>
      <w:r w:rsidR="008712C6"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</w:t>
      </w:r>
      <w:r w:rsidR="002022DA">
        <w:rPr>
          <w:iCs/>
        </w:rPr>
        <w:t>Oct</w:t>
      </w:r>
      <w:r w:rsidR="008712C6">
        <w:rPr>
          <w:iCs/>
        </w:rPr>
        <w:t>’2011-Mar’</w:t>
      </w:r>
      <w:r w:rsidR="002022DA">
        <w:rPr>
          <w:iCs/>
        </w:rPr>
        <w:t>2013</w:t>
      </w:r>
    </w:p>
    <w:p w:rsidR="00E01E35" w:rsidRDefault="002022DA" w:rsidP="005B175C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</w:pPr>
      <w:r>
        <w:rPr>
          <w:rStyle w:val="Emphasis"/>
        </w:rPr>
        <w:t xml:space="preserve">Designing of collaterals like greeting cards, invitation cards, leaflets, posters, banners, standee, tent cards, web templates &amp; advertisements. </w:t>
      </w:r>
    </w:p>
    <w:p w:rsidR="00E01E35" w:rsidRDefault="0029709D" w:rsidP="00051B2E">
      <w:pPr>
        <w:tabs>
          <w:tab w:val="left" w:pos="7380"/>
        </w:tabs>
        <w:spacing w:after="0" w:line="465" w:lineRule="atLeast"/>
        <w:rPr>
          <w:iCs/>
        </w:rPr>
      </w:pPr>
      <w:r>
        <w:rPr>
          <w:iCs/>
        </w:rPr>
        <w:t xml:space="preserve">Amitoje Creations                  </w:t>
      </w:r>
      <w:r w:rsidR="002022DA" w:rsidRPr="00C40861">
        <w:rPr>
          <w:rFonts w:eastAsia="Times New Roman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Graphic Designer</w:t>
      </w:r>
      <w:r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               </w:t>
      </w:r>
      <w:r w:rsidR="00051B2E"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                   </w:t>
      </w:r>
      <w:r w:rsidR="002022DA">
        <w:rPr>
          <w:iCs/>
        </w:rPr>
        <w:t>Sept</w:t>
      </w:r>
      <w:r>
        <w:rPr>
          <w:iCs/>
        </w:rPr>
        <w:t>’</w:t>
      </w:r>
      <w:r w:rsidR="002022DA">
        <w:rPr>
          <w:iCs/>
        </w:rPr>
        <w:t>2010-Sept</w:t>
      </w:r>
      <w:r>
        <w:rPr>
          <w:iCs/>
        </w:rPr>
        <w:t>’</w:t>
      </w:r>
      <w:r w:rsidR="002022DA">
        <w:rPr>
          <w:iCs/>
        </w:rPr>
        <w:t>2011</w:t>
      </w:r>
    </w:p>
    <w:p w:rsidR="00E01E35" w:rsidRPr="000F5AE6" w:rsidRDefault="00AC7B44" w:rsidP="000F5AE6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  <w:iCs w:val="0"/>
        </w:rPr>
      </w:pPr>
      <w:r w:rsidRPr="000F5AE6">
        <w:rPr>
          <w:rStyle w:val="Emphasis"/>
          <w:iCs w:val="0"/>
        </w:rPr>
        <w:t>Make ready for printing</w:t>
      </w:r>
    </w:p>
    <w:p w:rsidR="00AC7B44" w:rsidRDefault="00696ABA" w:rsidP="000F5AE6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iCs/>
        </w:rPr>
      </w:pPr>
      <w:r>
        <w:rPr>
          <w:rStyle w:val="Emphasis"/>
          <w:iCs w:val="0"/>
        </w:rPr>
        <w:t>Ada</w:t>
      </w:r>
      <w:r w:rsidR="00AC7B44" w:rsidRPr="000F5AE6">
        <w:rPr>
          <w:rStyle w:val="Emphasis"/>
          <w:iCs w:val="0"/>
        </w:rPr>
        <w:t>ption work.</w:t>
      </w:r>
    </w:p>
    <w:p w:rsidR="00E01E35" w:rsidRDefault="0029709D" w:rsidP="00051B2E">
      <w:pPr>
        <w:tabs>
          <w:tab w:val="left" w:pos="7380"/>
        </w:tabs>
        <w:spacing w:after="0" w:line="465" w:lineRule="atLeast"/>
        <w:rPr>
          <w:iCs/>
        </w:rPr>
      </w:pPr>
      <w:r>
        <w:rPr>
          <w:iCs/>
        </w:rPr>
        <w:t xml:space="preserve">Lite Bites Food Pvt. Ltd.       </w:t>
      </w:r>
      <w:r w:rsidR="002022DA" w:rsidRPr="00C40861">
        <w:rPr>
          <w:rFonts w:eastAsia="Times New Roman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Graphic Designer</w:t>
      </w:r>
      <w:r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          </w:t>
      </w:r>
      <w:r w:rsidR="00051B2E"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                        </w:t>
      </w:r>
      <w:r w:rsidR="002022DA">
        <w:rPr>
          <w:iCs/>
        </w:rPr>
        <w:t>Oct</w:t>
      </w:r>
      <w:r>
        <w:rPr>
          <w:iCs/>
        </w:rPr>
        <w:t>’</w:t>
      </w:r>
      <w:r w:rsidR="002022DA">
        <w:rPr>
          <w:iCs/>
        </w:rPr>
        <w:t>2009-Aug</w:t>
      </w:r>
      <w:r>
        <w:rPr>
          <w:iCs/>
        </w:rPr>
        <w:t>’</w:t>
      </w:r>
      <w:r w:rsidR="002022DA">
        <w:rPr>
          <w:iCs/>
        </w:rPr>
        <w:t>2010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 xml:space="preserve">Designing of collaterals like leaflets, posters, danglers, banners, newsletters, tent cards, name tags &amp; hoarding advertisements. </w:t>
      </w:r>
    </w:p>
    <w:p w:rsidR="00E01E35" w:rsidRPr="00BA206F" w:rsidRDefault="002022DA" w:rsidP="00104CC7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  <w:i w:val="0"/>
        </w:rPr>
      </w:pPr>
      <w:r>
        <w:rPr>
          <w:rStyle w:val="Emphasis"/>
        </w:rPr>
        <w:t>Designing brochures, ads, coupons, etc. for leading international brands and leading chain restaurants.</w:t>
      </w:r>
    </w:p>
    <w:p w:rsidR="00BA206F" w:rsidRPr="00BA206F" w:rsidRDefault="00BA206F" w:rsidP="00BA206F">
      <w:pPr>
        <w:pStyle w:val="ListParagraph1"/>
        <w:tabs>
          <w:tab w:val="center" w:pos="4320"/>
        </w:tabs>
        <w:spacing w:after="0"/>
        <w:jc w:val="both"/>
        <w:rPr>
          <w:iCs/>
        </w:rPr>
      </w:pPr>
    </w:p>
    <w:p w:rsidR="00E01E35" w:rsidRDefault="0029709D" w:rsidP="00051B2E">
      <w:pPr>
        <w:tabs>
          <w:tab w:val="left" w:pos="7380"/>
        </w:tabs>
        <w:spacing w:after="0" w:line="465" w:lineRule="atLeast"/>
        <w:rPr>
          <w:iCs/>
        </w:rPr>
      </w:pPr>
      <w:r>
        <w:rPr>
          <w:iCs/>
        </w:rPr>
        <w:t xml:space="preserve">A &amp; A Communication Pvt. Ltd.   </w:t>
      </w:r>
      <w:r w:rsidR="002022DA" w:rsidRPr="00C40861">
        <w:rPr>
          <w:rFonts w:eastAsia="Times New Roman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Graphic Designer</w:t>
      </w:r>
      <w:r>
        <w:rPr>
          <w:rFonts w:ascii="Helvetica" w:eastAsia="Times New Roman" w:hAnsi="Helvetica" w:cs="Helvetica"/>
          <w:b/>
          <w:bCs/>
          <w:i/>
          <w:iCs/>
          <w:color w:val="000000"/>
          <w:szCs w:val="24"/>
          <w:lang w:eastAsia="en-US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                                         </w:t>
      </w:r>
      <w:r>
        <w:rPr>
          <w:iCs/>
        </w:rPr>
        <w:t>Jan’</w:t>
      </w:r>
      <w:r w:rsidR="002022DA">
        <w:rPr>
          <w:iCs/>
        </w:rPr>
        <w:t>2008-Sept</w:t>
      </w:r>
      <w:r>
        <w:rPr>
          <w:iCs/>
        </w:rPr>
        <w:t>’</w:t>
      </w:r>
      <w:r w:rsidR="002022DA">
        <w:rPr>
          <w:iCs/>
        </w:rPr>
        <w:t>2009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Involved in creating layouts for the lifestyle monthly magazine “City Cheers” using different design tools (</w:t>
      </w:r>
      <w:hyperlink r:id="rId11" w:history="1">
        <w:r>
          <w:rPr>
            <w:rStyle w:val="Emphasis"/>
          </w:rPr>
          <w:t>http://www.ezinemart.com/citycheers/01012009/home.aspx</w:t>
        </w:r>
      </w:hyperlink>
      <w:r>
        <w:rPr>
          <w:rStyle w:val="Emphasis"/>
        </w:rPr>
        <w:t>)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Redesigned illustrations for year calendar using Corel draw and Adobe Illustrator.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Provided design solutions to key clients by designing advertisements for them.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 xml:space="preserve">Provided proposal layout and design for brochure of A &amp; A Communication, coloring books, backdrops, and height charts. 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  <w:iCs w:val="0"/>
        </w:rPr>
      </w:pPr>
      <w:r>
        <w:rPr>
          <w:rStyle w:val="Emphasis"/>
        </w:rPr>
        <w:t>Involved in creating children’s books by using illustrator &amp; Corel draw.</w:t>
      </w:r>
    </w:p>
    <w:sdt>
      <w:sdtPr>
        <w:alias w:val="Education:"/>
        <w:tag w:val="Education:"/>
        <w:id w:val="807127995"/>
        <w:placeholder>
          <w:docPart w:val="1820B6E604AF465F9A3EC711FB93F1D4"/>
        </w:placeholder>
        <w:temporary/>
        <w:showingPlcHdr/>
        <w15:appearance w15:val="hidden"/>
      </w:sdtPr>
      <w:sdtEndPr/>
      <w:sdtContent>
        <w:p w:rsidR="00E01E35" w:rsidRDefault="002022DA">
          <w:pPr>
            <w:pStyle w:val="Heading1"/>
          </w:pPr>
          <w:r>
            <w:t>Education</w:t>
          </w:r>
        </w:p>
      </w:sdtContent>
    </w:sdt>
    <w:p w:rsidR="00E01E35" w:rsidRDefault="002022DA">
      <w:pPr>
        <w:pStyle w:val="Heading2"/>
      </w:pPr>
      <w:r>
        <w:t>Diploma in Graphic Design | Arena Multimedia South Extension, Delhi</w:t>
      </w:r>
    </w:p>
    <w:p w:rsidR="00E01E35" w:rsidRDefault="002022DA">
      <w:pPr>
        <w:pStyle w:val="ListBullet"/>
      </w:pPr>
      <w:r>
        <w:t>Major: Graphic Design</w:t>
      </w:r>
    </w:p>
    <w:p w:rsidR="00E01E35" w:rsidRDefault="002022DA">
      <w:pPr>
        <w:pStyle w:val="ListBullet"/>
      </w:pPr>
      <w:r>
        <w:t>Projects/Assignment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Designing logos &amp; visiting cards using Illustrator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Illustration creation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Logo &amp; advertisement design using Corel draw.</w:t>
      </w:r>
    </w:p>
    <w:p w:rsidR="00E01E35" w:rsidRDefault="002022DA">
      <w:pPr>
        <w:pStyle w:val="ListParagraph1"/>
        <w:numPr>
          <w:ilvl w:val="0"/>
          <w:numId w:val="3"/>
        </w:numPr>
        <w:tabs>
          <w:tab w:val="center" w:pos="4320"/>
        </w:tabs>
        <w:spacing w:after="0"/>
        <w:jc w:val="both"/>
        <w:rPr>
          <w:rStyle w:val="Emphasis"/>
        </w:rPr>
      </w:pPr>
      <w:r>
        <w:rPr>
          <w:rStyle w:val="Emphasis"/>
        </w:rPr>
        <w:t>Editing, retouching &amp; compositing of images in Photoshop.</w:t>
      </w:r>
    </w:p>
    <w:p w:rsidR="00E01E35" w:rsidRDefault="00E01E35">
      <w:pPr>
        <w:pStyle w:val="ListBullet"/>
        <w:numPr>
          <w:ilvl w:val="0"/>
          <w:numId w:val="0"/>
        </w:numPr>
        <w:ind w:left="648"/>
      </w:pPr>
    </w:p>
    <w:p w:rsidR="00E01E35" w:rsidRDefault="002022DA">
      <w:pPr>
        <w:pStyle w:val="Heading2"/>
      </w:pPr>
      <w:r>
        <w:t>Master of arts | Vinoba bhave university, jharkhand</w:t>
      </w:r>
    </w:p>
    <w:p w:rsidR="00E01E35" w:rsidRDefault="002022DA" w:rsidP="001A5227">
      <w:pPr>
        <w:pStyle w:val="ListBullet"/>
        <w:numPr>
          <w:ilvl w:val="0"/>
          <w:numId w:val="0"/>
        </w:numPr>
      </w:pPr>
      <w:r>
        <w:t>Major: History</w:t>
      </w:r>
    </w:p>
    <w:p w:rsidR="00E01E35" w:rsidRDefault="002022DA" w:rsidP="00121F44">
      <w:pPr>
        <w:pStyle w:val="Heading2"/>
      </w:pPr>
      <w:r>
        <w:t>Bacheolr of EDUCATION | DIBRUGARH UNIVERSITY, ASSAM</w:t>
      </w:r>
    </w:p>
    <w:p w:rsidR="00FE7F65" w:rsidRDefault="00FE7F65" w:rsidP="00FE7F65"/>
    <w:p w:rsidR="00FE7F65" w:rsidRDefault="00FE7F65" w:rsidP="00FE7F65"/>
    <w:p w:rsidR="00FE7F65" w:rsidRDefault="00FE7F65" w:rsidP="00FE7F65"/>
    <w:p w:rsidR="00FE7F65" w:rsidRPr="00FE7F65" w:rsidRDefault="00FE7F65" w:rsidP="00FE7F65">
      <w:bookmarkStart w:id="0" w:name="_GoBack"/>
      <w:bookmarkEnd w:id="0"/>
    </w:p>
    <w:p w:rsidR="00FE7F65" w:rsidRDefault="00FE7F65">
      <w:pPr>
        <w:pStyle w:val="Heading1"/>
      </w:pPr>
    </w:p>
    <w:sdt>
      <w:sdtPr>
        <w:alias w:val="Skills &amp; Abilities:"/>
        <w:tag w:val="Skills &amp; Abilities:"/>
        <w:id w:val="458624136"/>
        <w:placeholder>
          <w:docPart w:val="BD447F905CDD403F8900A1F2F23F179F"/>
        </w:placeholder>
        <w:temporary/>
        <w:showingPlcHdr/>
        <w15:appearance w15:val="hidden"/>
      </w:sdtPr>
      <w:sdtEndPr/>
      <w:sdtContent>
        <w:p w:rsidR="00E01E35" w:rsidRDefault="002022DA">
          <w:pPr>
            <w:pStyle w:val="Heading1"/>
          </w:pPr>
          <w:r>
            <w:t>Skills &amp; Abilities</w:t>
          </w:r>
        </w:p>
      </w:sdtContent>
    </w:sdt>
    <w:p w:rsidR="00E01E35" w:rsidRDefault="002022DA">
      <w:pPr>
        <w:pStyle w:val="ListBullet"/>
      </w:pPr>
      <w:r>
        <w:t>Photoshop</w:t>
      </w:r>
    </w:p>
    <w:p w:rsidR="00E01E35" w:rsidRDefault="002022DA">
      <w:pPr>
        <w:pStyle w:val="ListBullet"/>
      </w:pPr>
      <w:r>
        <w:t>Illustrator</w:t>
      </w:r>
    </w:p>
    <w:p w:rsidR="00E01E35" w:rsidRDefault="002022DA">
      <w:pPr>
        <w:pStyle w:val="ListBullet"/>
      </w:pPr>
      <w:r>
        <w:t>InDesign</w:t>
      </w:r>
    </w:p>
    <w:p w:rsidR="00E01E35" w:rsidRDefault="002022DA">
      <w:pPr>
        <w:pStyle w:val="ListBullet"/>
      </w:pPr>
      <w:r>
        <w:t>Core Draw</w:t>
      </w:r>
    </w:p>
    <w:p w:rsidR="00E01E35" w:rsidRDefault="002022DA">
      <w:pPr>
        <w:pStyle w:val="ListBullet"/>
      </w:pPr>
      <w:r>
        <w:t>HTML</w:t>
      </w:r>
      <w:r w:rsidR="00456D4E">
        <w:t xml:space="preserve"> 5</w:t>
      </w:r>
    </w:p>
    <w:p w:rsidR="00456D4E" w:rsidRDefault="00456D4E">
      <w:pPr>
        <w:pStyle w:val="ListBullet"/>
      </w:pPr>
      <w:r>
        <w:t>CSS</w:t>
      </w:r>
    </w:p>
    <w:p w:rsidR="00BA75D3" w:rsidRDefault="00BA75D3">
      <w:pPr>
        <w:pStyle w:val="ListBullet"/>
      </w:pPr>
      <w:r>
        <w:t>Bootstrap</w:t>
      </w:r>
    </w:p>
    <w:p w:rsidR="00E01E35" w:rsidRDefault="002022DA">
      <w:pPr>
        <w:pStyle w:val="Heading1"/>
      </w:pPr>
      <w:r>
        <w:t>Soft Skills</w:t>
      </w:r>
    </w:p>
    <w:p w:rsidR="00E01E35" w:rsidRDefault="002022DA">
      <w:pPr>
        <w:pStyle w:val="ListBullet"/>
      </w:pPr>
      <w:r>
        <w:t xml:space="preserve">Creative &amp; Innovative </w:t>
      </w:r>
    </w:p>
    <w:p w:rsidR="00E01E35" w:rsidRDefault="002022DA">
      <w:pPr>
        <w:pStyle w:val="ListBullet"/>
      </w:pPr>
      <w:r>
        <w:t>Time Management</w:t>
      </w:r>
    </w:p>
    <w:p w:rsidR="00E01E35" w:rsidRDefault="002022DA">
      <w:pPr>
        <w:pStyle w:val="ListBullet"/>
      </w:pPr>
      <w:r>
        <w:t>Good Research Skill</w:t>
      </w:r>
    </w:p>
    <w:p w:rsidR="00E01E35" w:rsidRDefault="002022DA">
      <w:pPr>
        <w:pStyle w:val="ListBullet"/>
      </w:pPr>
      <w:r>
        <w:t>Team Player</w:t>
      </w:r>
    </w:p>
    <w:p w:rsidR="00E01E35" w:rsidRDefault="00E01E35">
      <w:pPr>
        <w:pStyle w:val="ListBullet"/>
        <w:numPr>
          <w:ilvl w:val="0"/>
          <w:numId w:val="0"/>
        </w:numPr>
        <w:ind w:left="216"/>
      </w:pPr>
    </w:p>
    <w:p w:rsidR="00E01E35" w:rsidRDefault="002022DA">
      <w:pPr>
        <w:pStyle w:val="ListBullet"/>
        <w:numPr>
          <w:ilvl w:val="0"/>
          <w:numId w:val="0"/>
        </w:numPr>
        <w:rPr>
          <w:rFonts w:asciiTheme="majorHAnsi" w:eastAsiaTheme="majorEastAsia" w:hAnsiTheme="majorHAnsi" w:cstheme="majorBidi"/>
          <w:b/>
          <w:color w:val="39A5B7" w:themeColor="accent1"/>
          <w:sz w:val="28"/>
          <w:szCs w:val="32"/>
          <w14:textFill>
            <w14:solidFill>
              <w14:schemeClr w14:val="accent1">
                <w14:lumMod w14:val="75000"/>
                <w14:lumMod w14:val="75000"/>
                <w14:lumOff w14:val="25000"/>
              </w14:schemeClr>
            </w14:solidFill>
          </w14:textFill>
        </w:rPr>
      </w:pPr>
      <w:r>
        <w:rPr>
          <w:rFonts w:asciiTheme="majorHAnsi" w:eastAsiaTheme="majorEastAsia" w:hAnsiTheme="majorHAnsi" w:cstheme="majorBidi"/>
          <w:bCs/>
          <w:color w:val="39A5B7" w:themeColor="accent1"/>
          <w:sz w:val="28"/>
          <w:szCs w:val="32"/>
          <w14:textFill>
            <w14:solidFill>
              <w14:schemeClr w14:val="accent1">
                <w14:lumMod w14:val="75000"/>
                <w14:lumMod w14:val="75000"/>
                <w14:lumOff w14:val="25000"/>
              </w14:schemeClr>
            </w14:solidFill>
          </w14:textFill>
        </w:rPr>
        <w:t>Awards and Certifications</w:t>
      </w:r>
    </w:p>
    <w:p w:rsidR="00E01E35" w:rsidRDefault="002022DA">
      <w:pPr>
        <w:pStyle w:val="ListBullet"/>
      </w:pPr>
      <w:r>
        <w:t>Winner of E-Greetings designing contest for Diwali 2014 held by My Gov.</w:t>
      </w:r>
    </w:p>
    <w:p w:rsidR="00E01E35" w:rsidRDefault="001C7FD5">
      <w:pPr>
        <w:pStyle w:val="ListBullet"/>
        <w:numPr>
          <w:ilvl w:val="0"/>
          <w:numId w:val="0"/>
        </w:numPr>
        <w:ind w:left="216"/>
        <w:rPr>
          <w:color w:val="FF0000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hyperlink r:id="rId12" w:history="1">
        <w:r w:rsidR="002022DA">
          <w:rPr>
            <w:rStyle w:val="FollowedHyperlink"/>
          </w:rPr>
          <w:t>https://blog.mygov.in/winners-of-e-greetings-designing-contest-for-diwali-declared/</w:t>
        </w:r>
      </w:hyperlink>
    </w:p>
    <w:p w:rsidR="00E01E35" w:rsidRDefault="00E01E35">
      <w:pPr>
        <w:pStyle w:val="ListBullet"/>
        <w:numPr>
          <w:ilvl w:val="0"/>
          <w:numId w:val="0"/>
        </w:numPr>
        <w:ind w:left="216"/>
        <w:rPr>
          <w:color w:val="FF0000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</w:p>
    <w:p w:rsidR="00E01E35" w:rsidRDefault="00E01E35">
      <w:pPr>
        <w:pStyle w:val="ListBullet"/>
        <w:numPr>
          <w:ilvl w:val="0"/>
          <w:numId w:val="0"/>
        </w:numPr>
        <w:ind w:left="216"/>
        <w:rPr>
          <w:color w:val="FF0000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</w:p>
    <w:p w:rsidR="00E01E35" w:rsidRDefault="00E01E35">
      <w:pPr>
        <w:pStyle w:val="ListBullet"/>
        <w:numPr>
          <w:ilvl w:val="0"/>
          <w:numId w:val="0"/>
        </w:numPr>
        <w:ind w:left="216"/>
        <w:rPr>
          <w:color w:val="FF0000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</w:p>
    <w:p w:rsidR="00E01E35" w:rsidRDefault="00E01E35">
      <w:pPr>
        <w:pStyle w:val="ListBullet"/>
        <w:numPr>
          <w:ilvl w:val="0"/>
          <w:numId w:val="0"/>
        </w:numPr>
        <w:ind w:left="216"/>
        <w:rPr>
          <w:color w:val="FF0000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</w:p>
    <w:p w:rsidR="00E01E35" w:rsidRDefault="002022DA">
      <w:pPr>
        <w:tabs>
          <w:tab w:val="center" w:pos="4320"/>
        </w:tabs>
        <w:ind w:left="720" w:hanging="720"/>
        <w:jc w:val="right"/>
        <w:rPr>
          <w:rFonts w:cs="Gautami"/>
        </w:rPr>
      </w:pPr>
      <w:r>
        <w:rPr>
          <w:rFonts w:cs="Gautami"/>
        </w:rPr>
        <w:t xml:space="preserve">                                                                                (Signature)</w:t>
      </w:r>
    </w:p>
    <w:p w:rsidR="00E01E35" w:rsidRDefault="002022DA">
      <w:pPr>
        <w:pStyle w:val="ListBullet"/>
        <w:numPr>
          <w:ilvl w:val="0"/>
          <w:numId w:val="0"/>
        </w:numPr>
        <w:ind w:left="216"/>
        <w:jc w:val="right"/>
        <w:rPr>
          <w:color w:val="FF0000"/>
          <w14:textFill>
            <w14:solidFill>
              <w14:srgbClr w14:val="FF0000">
                <w14:lumMod w14:val="75000"/>
                <w14:lumOff w14:val="25000"/>
              </w14:srgbClr>
            </w14:solidFill>
          </w14:textFill>
        </w:rPr>
      </w:pPr>
      <w:r>
        <w:rPr>
          <w:rFonts w:cs="Gautami"/>
        </w:rPr>
        <w:t xml:space="preserve">Place: New Delhi                                                                                         </w:t>
      </w:r>
      <w:r>
        <w:rPr>
          <w:rFonts w:ascii="Verdana" w:hAnsi="Verdana" w:cs="Gautami"/>
          <w:sz w:val="20"/>
          <w:szCs w:val="20"/>
        </w:rPr>
        <w:tab/>
      </w:r>
      <w:r>
        <w:rPr>
          <w:rFonts w:ascii="Verdana" w:hAnsi="Verdana" w:cs="Gautami"/>
          <w:sz w:val="20"/>
          <w:szCs w:val="20"/>
        </w:rPr>
        <w:tab/>
      </w:r>
      <w:r>
        <w:rPr>
          <w:rFonts w:ascii="Verdana" w:hAnsi="Verdana" w:cs="Gautami"/>
          <w:sz w:val="20"/>
          <w:szCs w:val="20"/>
        </w:rPr>
        <w:tab/>
      </w:r>
      <w:r>
        <w:rPr>
          <w:rFonts w:ascii="Verdana" w:hAnsi="Verdana" w:cs="Gautami"/>
          <w:sz w:val="20"/>
          <w:szCs w:val="20"/>
        </w:rPr>
        <w:tab/>
      </w:r>
      <w:r>
        <w:rPr>
          <w:rFonts w:ascii="Verdana" w:hAnsi="Verdana" w:cs="Gautami"/>
        </w:rPr>
        <w:tab/>
      </w:r>
      <w:r>
        <w:rPr>
          <w:rFonts w:cs="Gautami"/>
        </w:rPr>
        <w:t>Ranjeeta Kumari</w:t>
      </w:r>
      <w:r>
        <w:rPr>
          <w:rFonts w:cs="Gautami"/>
          <w:sz w:val="20"/>
          <w:szCs w:val="20"/>
        </w:rPr>
        <w:t xml:space="preserve"> </w:t>
      </w:r>
    </w:p>
    <w:sectPr w:rsidR="00E01E35">
      <w:footerReference w:type="default" r:id="rId13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D5" w:rsidRDefault="001C7FD5">
      <w:pPr>
        <w:spacing w:after="0" w:line="240" w:lineRule="auto"/>
      </w:pPr>
      <w:r>
        <w:separator/>
      </w:r>
    </w:p>
  </w:endnote>
  <w:endnote w:type="continuationSeparator" w:id="0">
    <w:p w:rsidR="001C7FD5" w:rsidRDefault="001C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35" w:rsidRDefault="002022D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A75D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D5" w:rsidRDefault="001C7FD5">
      <w:pPr>
        <w:spacing w:after="0" w:line="240" w:lineRule="auto"/>
      </w:pPr>
      <w:r>
        <w:separator/>
      </w:r>
    </w:p>
  </w:footnote>
  <w:footnote w:type="continuationSeparator" w:id="0">
    <w:p w:rsidR="001C7FD5" w:rsidRDefault="001C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AD0"/>
    <w:multiLevelType w:val="multilevel"/>
    <w:tmpl w:val="0A034AD0"/>
    <w:lvl w:ilvl="0">
      <w:start w:val="1"/>
      <w:numFmt w:val="bullet"/>
      <w:pStyle w:val="ListBullet"/>
      <w:lvlText w:val="·"/>
      <w:lvlJc w:val="left"/>
      <w:pPr>
        <w:tabs>
          <w:tab w:val="left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left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3672"/>
        </w:tabs>
        <w:ind w:left="3672" w:hanging="216"/>
      </w:pPr>
      <w:rPr>
        <w:rFonts w:ascii="Wingdings" w:hAnsi="Wingdings" w:hint="default"/>
      </w:rPr>
    </w:lvl>
  </w:abstractNum>
  <w:abstractNum w:abstractNumId="1">
    <w:nsid w:val="6C833C84"/>
    <w:multiLevelType w:val="multilevel"/>
    <w:tmpl w:val="6C833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D5ECA"/>
    <w:multiLevelType w:val="multilevel"/>
    <w:tmpl w:val="6D9D5ECA"/>
    <w:lvl w:ilvl="0">
      <w:start w:val="1"/>
      <w:numFmt w:val="decimal"/>
      <w:pStyle w:val="ListNumber"/>
      <w:lvlText w:val="%1)"/>
      <w:lvlJc w:val="left"/>
      <w:pPr>
        <w:tabs>
          <w:tab w:val="left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320"/>
        </w:tabs>
        <w:ind w:left="4320" w:hanging="28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E3"/>
    <w:rsid w:val="00051B2E"/>
    <w:rsid w:val="00084B55"/>
    <w:rsid w:val="000A4F59"/>
    <w:rsid w:val="000E25EE"/>
    <w:rsid w:val="000F5AE6"/>
    <w:rsid w:val="00121F44"/>
    <w:rsid w:val="0013164D"/>
    <w:rsid w:val="00141A4C"/>
    <w:rsid w:val="00187C12"/>
    <w:rsid w:val="001A3872"/>
    <w:rsid w:val="001B29CF"/>
    <w:rsid w:val="001C7FD5"/>
    <w:rsid w:val="002022DA"/>
    <w:rsid w:val="00245487"/>
    <w:rsid w:val="00250658"/>
    <w:rsid w:val="0028220F"/>
    <w:rsid w:val="0029709D"/>
    <w:rsid w:val="00356C14"/>
    <w:rsid w:val="0037040E"/>
    <w:rsid w:val="00381AE3"/>
    <w:rsid w:val="003B4F59"/>
    <w:rsid w:val="003B7C7B"/>
    <w:rsid w:val="003F2436"/>
    <w:rsid w:val="0044681C"/>
    <w:rsid w:val="00456389"/>
    <w:rsid w:val="00456D4E"/>
    <w:rsid w:val="004D61CC"/>
    <w:rsid w:val="00566251"/>
    <w:rsid w:val="005B7D38"/>
    <w:rsid w:val="005C0352"/>
    <w:rsid w:val="00617B26"/>
    <w:rsid w:val="006270A9"/>
    <w:rsid w:val="00675956"/>
    <w:rsid w:val="00681034"/>
    <w:rsid w:val="00696ABA"/>
    <w:rsid w:val="006B257D"/>
    <w:rsid w:val="006D4E48"/>
    <w:rsid w:val="006F609D"/>
    <w:rsid w:val="00706319"/>
    <w:rsid w:val="00792176"/>
    <w:rsid w:val="00816216"/>
    <w:rsid w:val="00822D06"/>
    <w:rsid w:val="00854F32"/>
    <w:rsid w:val="00863E70"/>
    <w:rsid w:val="008712C6"/>
    <w:rsid w:val="0087734B"/>
    <w:rsid w:val="0092653E"/>
    <w:rsid w:val="009D5933"/>
    <w:rsid w:val="00A961F7"/>
    <w:rsid w:val="00AC7B44"/>
    <w:rsid w:val="00B42DBD"/>
    <w:rsid w:val="00BA206F"/>
    <w:rsid w:val="00BA75D3"/>
    <w:rsid w:val="00BD768D"/>
    <w:rsid w:val="00C40861"/>
    <w:rsid w:val="00C61F8E"/>
    <w:rsid w:val="00C94347"/>
    <w:rsid w:val="00CC3905"/>
    <w:rsid w:val="00E01E35"/>
    <w:rsid w:val="00E83E4B"/>
    <w:rsid w:val="00ED6D9C"/>
    <w:rsid w:val="00EE6B98"/>
    <w:rsid w:val="00F45EBA"/>
    <w:rsid w:val="00F664F2"/>
    <w:rsid w:val="00F92DEC"/>
    <w:rsid w:val="00FE7F65"/>
    <w:rsid w:val="00FF19B4"/>
    <w:rsid w:val="1E167FCA"/>
    <w:rsid w:val="466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F64F0-325B-4D97-AD5E-E332A4E4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color w:val="404040" w:themeColor="text1" w:themeTint="BF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39A5B7" w:themeColor="accent1"/>
      <w:sz w:val="28"/>
      <w:szCs w:val="32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/>
    </w:pPr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unhideWhenUsed/>
    <w:qFormat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39A5B7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qFormat/>
    <w:pPr>
      <w:spacing w:after="120"/>
      <w:ind w:left="360"/>
    </w:pPr>
    <w:rPr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D4D4D" w:themeColor="text2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qFormat/>
    <w:pPr>
      <w:spacing w:after="0"/>
    </w:pPr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/>
    </w:pPr>
    <w:rPr>
      <w:szCs w:val="20"/>
    </w:rPr>
  </w:style>
  <w:style w:type="paragraph" w:styleId="EnvelopeReturn">
    <w:name w:val="envelope return"/>
    <w:basedOn w:val="Normal"/>
    <w:uiPriority w:val="99"/>
    <w:unhideWhenUsed/>
    <w:qFormat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spacing w:after="0"/>
    </w:pPr>
    <w:rPr>
      <w:rFonts w:ascii="Consolas" w:hAnsi="Consolas"/>
      <w:szCs w:val="2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line="288" w:lineRule="auto"/>
      <w:contextualSpacing/>
    </w:pPr>
  </w:style>
  <w:style w:type="paragraph" w:styleId="ListNumber">
    <w:name w:val="List Number"/>
    <w:basedOn w:val="Normal"/>
    <w:uiPriority w:val="11"/>
    <w:qFormat/>
    <w:pPr>
      <w:numPr>
        <w:numId w:val="2"/>
      </w:numPr>
      <w:spacing w:line="288" w:lineRule="auto"/>
      <w:contextualSpacing/>
    </w:pPr>
  </w:style>
  <w:style w:type="paragraph" w:styleId="MacroText">
    <w:name w:val="macro"/>
    <w:link w:val="MacroTextChar"/>
    <w:uiPriority w:val="99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 w:val="22"/>
      <w:lang w:eastAsia="ja-JP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onsolas" w:hAnsi="Consolas"/>
      <w:szCs w:val="21"/>
    </w:rPr>
  </w:style>
  <w:style w:type="paragraph" w:styleId="Title">
    <w:name w:val="Title"/>
    <w:basedOn w:val="Normal"/>
    <w:link w:val="TitleChar"/>
    <w:uiPriority w:val="1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6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22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7B4968" w:themeColor="accent5" w:themeShade="BF"/>
      <w:u w:val="single"/>
    </w:rPr>
  </w:style>
  <w:style w:type="character" w:styleId="HTMLCode">
    <w:name w:val="HTML Code"/>
    <w:basedOn w:val="DefaultParagraphFont"/>
    <w:uiPriority w:val="99"/>
    <w:unhideWhenUsed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unhideWhenUsed/>
    <w:qFormat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unhideWhenUsed/>
    <w:qFormat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nhideWhenUsed/>
    <w:qFormat/>
    <w:rPr>
      <w:color w:val="2A7B88" w:themeColor="accent1" w:themeShade="B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PlaceholderText1">
    <w:name w:val="Placeholder Text1"/>
    <w:basedOn w:val="DefaultParagraphFont"/>
    <w:uiPriority w:val="99"/>
    <w:semiHidden/>
    <w:rPr>
      <w:color w:val="393939" w:themeColor="text2" w:themeShade="BF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contextualSpacing w:val="0"/>
      <w:outlineLvl w:val="9"/>
    </w:pPr>
  </w:style>
  <w:style w:type="character" w:customStyle="1" w:styleId="IntenseEmphasis1">
    <w:name w:val="Intense Emphasis1"/>
    <w:basedOn w:val="DefaultParagraphFont"/>
    <w:uiPriority w:val="21"/>
    <w:unhideWhenUsed/>
    <w:qFormat/>
    <w:rPr>
      <w:i/>
      <w:iCs/>
      <w:color w:val="2A7B88" w:themeColor="accent1" w:themeShade="BF"/>
    </w:rPr>
  </w:style>
  <w:style w:type="character" w:customStyle="1" w:styleId="IntenseReference1">
    <w:name w:val="Intense Reference1"/>
    <w:basedOn w:val="DefaultParagraphFont"/>
    <w:uiPriority w:val="32"/>
    <w:unhideWhenUsed/>
    <w:qFormat/>
    <w:rPr>
      <w:b/>
      <w:bCs/>
      <w:smallCaps/>
      <w:color w:val="2A7B88" w:themeColor="accent1" w:themeShade="BF"/>
      <w:spacing w:val="5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39A5B7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IntenseQuoteChar">
    <w:name w:val="Intense Quote Char"/>
    <w:basedOn w:val="DefaultParagraphFont"/>
    <w:link w:val="IntenseQuote1"/>
    <w:uiPriority w:val="30"/>
    <w:semiHidden/>
    <w:rPr>
      <w:i/>
      <w:iCs/>
      <w:color w:val="2A7B88" w:themeColor="accent1" w:themeShade="B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Cs w:val="21"/>
    </w:rPr>
  </w:style>
  <w:style w:type="character" w:customStyle="1" w:styleId="UnresolvedMention">
    <w:name w:val="Unresolved Mention"/>
    <w:basedOn w:val="DefaultParagraphFont"/>
    <w:uiPriority w:val="99"/>
    <w:unhideWhenUsed/>
    <w:qFormat/>
    <w:rPr>
      <w:color w:val="808080"/>
      <w:shd w:val="clear" w:color="auto" w:fill="E6E6E6"/>
    </w:rPr>
  </w:style>
  <w:style w:type="paragraph" w:customStyle="1" w:styleId="ListParagraph1">
    <w:name w:val="List Paragraph1"/>
    <w:basedOn w:val="Normal"/>
    <w:uiPriority w:val="34"/>
    <w:unhideWhenUsed/>
    <w:qFormat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paragraph" w:styleId="ListParagraph">
    <w:name w:val="List Paragraph"/>
    <w:basedOn w:val="Normal"/>
    <w:uiPriority w:val="99"/>
    <w:rsid w:val="0045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log.mygov.in/winners-of-e-greetings-designing-contest-for-diwali-declar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zinemart.com/citycheers/01012009/home.aspx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oogle.com/url?q=http%3A%2F%2Fwww.coroflot.com%2Franjeetadesigner&amp;sa=D&amp;sntz=1&amp;usg=AFQjCNGypyavi7z4UER2INAGiphbRY4K7Q" TargetMode="External"/><Relationship Id="rId4" Type="http://schemas.openxmlformats.org/officeDocument/2006/relationships/styles" Target="styles.xml"/><Relationship Id="rId9" Type="http://schemas.openxmlformats.org/officeDocument/2006/relationships/hyperlink" Target="mailto:kumari.ranjeeta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mar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1CA2FA82C44DADA4508C7D419E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3204-3064-48E6-B8B4-42911A5F18AF}"/>
      </w:docPartPr>
      <w:docPartBody>
        <w:p w:rsidR="00E35F17" w:rsidRDefault="001C6123">
          <w:pPr>
            <w:pStyle w:val="121CA2FA82C44DADA4508C7D419EF60B"/>
          </w:pPr>
          <w:r>
            <w:t>Objective</w:t>
          </w:r>
        </w:p>
      </w:docPartBody>
    </w:docPart>
    <w:docPart>
      <w:docPartPr>
        <w:name w:val="1820B6E604AF465F9A3EC711FB93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339D-E6EF-4AD5-B156-7D70A8F30015}"/>
      </w:docPartPr>
      <w:docPartBody>
        <w:p w:rsidR="00E35F17" w:rsidRDefault="001C6123">
          <w:pPr>
            <w:pStyle w:val="1820B6E604AF465F9A3EC711FB93F1D4"/>
          </w:pPr>
          <w:r>
            <w:t>Education</w:t>
          </w:r>
        </w:p>
      </w:docPartBody>
    </w:docPart>
    <w:docPart>
      <w:docPartPr>
        <w:name w:val="BD447F905CDD403F8900A1F2F23F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C7B6-6565-43D0-BA29-291274E1A7A8}"/>
      </w:docPartPr>
      <w:docPartBody>
        <w:p w:rsidR="00E35F17" w:rsidRDefault="001C6123">
          <w:pPr>
            <w:pStyle w:val="BD447F905CDD403F8900A1F2F23F179F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FC"/>
    <w:rsid w:val="001C6123"/>
    <w:rsid w:val="004E2A1B"/>
    <w:rsid w:val="006F7BBB"/>
    <w:rsid w:val="00723B7E"/>
    <w:rsid w:val="00BD66FC"/>
    <w:rsid w:val="00C96499"/>
    <w:rsid w:val="00D05167"/>
    <w:rsid w:val="00D17801"/>
    <w:rsid w:val="00E35F17"/>
    <w:rsid w:val="00E57245"/>
    <w:rsid w:val="00F013E7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0F7F9546944578E97EE5A41A01DDC">
    <w:name w:val="FB30F7F9546944578E97EE5A41A01DDC"/>
    <w:rPr>
      <w:sz w:val="22"/>
      <w:szCs w:val="22"/>
    </w:rPr>
  </w:style>
  <w:style w:type="paragraph" w:customStyle="1" w:styleId="2E3016F39E7A41FB9D57CB27610075B8">
    <w:name w:val="2E3016F39E7A41FB9D57CB27610075B8"/>
    <w:rPr>
      <w:sz w:val="22"/>
      <w:szCs w:val="22"/>
    </w:rPr>
  </w:style>
  <w:style w:type="paragraph" w:customStyle="1" w:styleId="8AE0A9F7FC3C4EE8A0213B1DC90EA3FC">
    <w:name w:val="8AE0A9F7FC3C4EE8A0213B1DC90EA3FC"/>
    <w:qFormat/>
    <w:rPr>
      <w:sz w:val="22"/>
      <w:szCs w:val="22"/>
    </w:rPr>
  </w:style>
  <w:style w:type="paragraph" w:customStyle="1" w:styleId="E433D3D0AC534A7398C7D298B6FD1FD6">
    <w:name w:val="E433D3D0AC534A7398C7D298B6FD1FD6"/>
    <w:qFormat/>
    <w:rPr>
      <w:sz w:val="22"/>
      <w:szCs w:val="22"/>
    </w:rPr>
  </w:style>
  <w:style w:type="paragraph" w:customStyle="1" w:styleId="121CA2FA82C44DADA4508C7D419EF60B">
    <w:name w:val="121CA2FA82C44DADA4508C7D419EF60B"/>
    <w:qFormat/>
    <w:rPr>
      <w:sz w:val="22"/>
      <w:szCs w:val="22"/>
    </w:rPr>
  </w:style>
  <w:style w:type="paragraph" w:customStyle="1" w:styleId="27E873EBED3144CFB7D9FF4018EE7548">
    <w:name w:val="27E873EBED3144CFB7D9FF4018EE7548"/>
    <w:qFormat/>
    <w:rPr>
      <w:sz w:val="22"/>
      <w:szCs w:val="22"/>
    </w:rPr>
  </w:style>
  <w:style w:type="paragraph" w:customStyle="1" w:styleId="1820B6E604AF465F9A3EC711FB93F1D4">
    <w:name w:val="1820B6E604AF465F9A3EC711FB93F1D4"/>
    <w:rPr>
      <w:sz w:val="22"/>
      <w:szCs w:val="22"/>
    </w:rPr>
  </w:style>
  <w:style w:type="paragraph" w:customStyle="1" w:styleId="BE82251FFB254FCEB8C5DCC12C833A33">
    <w:name w:val="BE82251FFB254FCEB8C5DCC12C833A33"/>
    <w:rPr>
      <w:sz w:val="22"/>
      <w:szCs w:val="22"/>
    </w:rPr>
  </w:style>
  <w:style w:type="paragraph" w:customStyle="1" w:styleId="CCF71C61A71D42AFA171361FDB4796A6">
    <w:name w:val="CCF71C61A71D42AFA171361FDB4796A6"/>
    <w:rPr>
      <w:sz w:val="22"/>
      <w:szCs w:val="22"/>
    </w:rPr>
  </w:style>
  <w:style w:type="paragraph" w:customStyle="1" w:styleId="915431BDC7F3433D9D4E2FCE2C2EB685">
    <w:name w:val="915431BDC7F3433D9D4E2FCE2C2EB685"/>
    <w:qFormat/>
    <w:rPr>
      <w:sz w:val="22"/>
      <w:szCs w:val="22"/>
    </w:rPr>
  </w:style>
  <w:style w:type="paragraph" w:customStyle="1" w:styleId="650B433E40594CC5A845A5D45C6C04E0">
    <w:name w:val="650B433E40594CC5A845A5D45C6C04E0"/>
    <w:qFormat/>
    <w:rPr>
      <w:sz w:val="22"/>
      <w:szCs w:val="22"/>
    </w:rPr>
  </w:style>
  <w:style w:type="paragraph" w:customStyle="1" w:styleId="AF2DBC48187448BF8A1A8B0E1A0F31BD">
    <w:name w:val="AF2DBC48187448BF8A1A8B0E1A0F31BD"/>
    <w:qFormat/>
    <w:rPr>
      <w:sz w:val="22"/>
      <w:szCs w:val="22"/>
    </w:rPr>
  </w:style>
  <w:style w:type="paragraph" w:customStyle="1" w:styleId="B072E42041C748E39CAD514052A4D4B5">
    <w:name w:val="B072E42041C748E39CAD514052A4D4B5"/>
    <w:qFormat/>
    <w:rPr>
      <w:sz w:val="22"/>
      <w:szCs w:val="22"/>
    </w:rPr>
  </w:style>
  <w:style w:type="paragraph" w:customStyle="1" w:styleId="2742CB9BDD0E46BA9B93AD1354FEA338">
    <w:name w:val="2742CB9BDD0E46BA9B93AD1354FEA338"/>
    <w:qFormat/>
    <w:rPr>
      <w:sz w:val="22"/>
      <w:szCs w:val="22"/>
    </w:rPr>
  </w:style>
  <w:style w:type="paragraph" w:customStyle="1" w:styleId="B0574EBDF70448719EB26B46D30A9C67">
    <w:name w:val="B0574EBDF70448719EB26B46D30A9C67"/>
    <w:qFormat/>
    <w:rPr>
      <w:sz w:val="22"/>
      <w:szCs w:val="22"/>
    </w:rPr>
  </w:style>
  <w:style w:type="paragraph" w:customStyle="1" w:styleId="BD447F905CDD403F8900A1F2F23F179F">
    <w:name w:val="BD447F905CDD403F8900A1F2F23F179F"/>
    <w:qFormat/>
    <w:rPr>
      <w:sz w:val="22"/>
      <w:szCs w:val="22"/>
    </w:rPr>
  </w:style>
  <w:style w:type="paragraph" w:customStyle="1" w:styleId="E67C498A31F1421FAE939D60AACB88D7">
    <w:name w:val="E67C498A31F1421FAE939D60AACB88D7"/>
    <w:qFormat/>
    <w:rPr>
      <w:sz w:val="22"/>
      <w:szCs w:val="22"/>
    </w:rPr>
  </w:style>
  <w:style w:type="paragraph" w:customStyle="1" w:styleId="B01511E9E367476DA0B352597E013518">
    <w:name w:val="B01511E9E367476DA0B352597E013518"/>
    <w:qFormat/>
    <w:rPr>
      <w:sz w:val="22"/>
      <w:szCs w:val="22"/>
    </w:rPr>
  </w:style>
  <w:style w:type="paragraph" w:customStyle="1" w:styleId="235D02BF4D1A47A4A63308B6D4B3ABA9">
    <w:name w:val="235D02BF4D1A47A4A63308B6D4B3ABA9"/>
    <w:qFormat/>
    <w:rPr>
      <w:sz w:val="22"/>
      <w:szCs w:val="22"/>
    </w:rPr>
  </w:style>
  <w:style w:type="paragraph" w:customStyle="1" w:styleId="DBA88528E9DF46EC8470DA95E1CB0122">
    <w:name w:val="DBA88528E9DF46EC8470DA95E1CB0122"/>
    <w:qFormat/>
    <w:rPr>
      <w:sz w:val="22"/>
      <w:szCs w:val="22"/>
    </w:rPr>
  </w:style>
  <w:style w:type="paragraph" w:customStyle="1" w:styleId="36DA5AF22B0B4D5F9D8B65D2D9BC2C31">
    <w:name w:val="36DA5AF22B0B4D5F9D8B65D2D9BC2C31"/>
    <w:qFormat/>
    <w:rPr>
      <w:sz w:val="22"/>
      <w:szCs w:val="22"/>
    </w:rPr>
  </w:style>
  <w:style w:type="paragraph" w:customStyle="1" w:styleId="57D7A12706E84ADF93ECA4134B99BDA7">
    <w:name w:val="57D7A12706E84ADF93ECA4134B99BDA7"/>
    <w:qFormat/>
    <w:rPr>
      <w:sz w:val="22"/>
      <w:szCs w:val="22"/>
    </w:rPr>
  </w:style>
  <w:style w:type="paragraph" w:customStyle="1" w:styleId="059A64C0BA414767B4D72CC5334217B4">
    <w:name w:val="059A64C0BA414767B4D72CC5334217B4"/>
    <w:qFormat/>
    <w:rPr>
      <w:sz w:val="22"/>
      <w:szCs w:val="22"/>
    </w:rPr>
  </w:style>
  <w:style w:type="paragraph" w:customStyle="1" w:styleId="A1F99561F391422BA084CA41D4ED97FB">
    <w:name w:val="A1F99561F391422BA084CA41D4ED97FB"/>
    <w:qFormat/>
    <w:rPr>
      <w:sz w:val="22"/>
      <w:szCs w:val="22"/>
    </w:rPr>
  </w:style>
  <w:style w:type="paragraph" w:customStyle="1" w:styleId="714E8C8EAEEE46F6B1B57ED0A99B53AF">
    <w:name w:val="714E8C8EAEEE46F6B1B57ED0A99B53AF"/>
    <w:qFormat/>
    <w:rPr>
      <w:sz w:val="22"/>
      <w:szCs w:val="22"/>
    </w:rPr>
  </w:style>
  <w:style w:type="paragraph" w:customStyle="1" w:styleId="C3418CF541AC4FBEAEFF477E512F96A1">
    <w:name w:val="C3418CF541AC4FBEAEFF477E512F96A1"/>
    <w:qFormat/>
    <w:rPr>
      <w:sz w:val="22"/>
      <w:szCs w:val="22"/>
    </w:rPr>
  </w:style>
  <w:style w:type="paragraph" w:customStyle="1" w:styleId="A946840903EA401F9E7786119A4FBC9C">
    <w:name w:val="A946840903EA401F9E7786119A4FBC9C"/>
    <w:qFormat/>
    <w:rPr>
      <w:sz w:val="22"/>
      <w:szCs w:val="22"/>
    </w:rPr>
  </w:style>
  <w:style w:type="paragraph" w:customStyle="1" w:styleId="1847397A3A03401280FAA682B688A9FF">
    <w:name w:val="1847397A3A03401280FAA682B688A9FF"/>
    <w:qFormat/>
    <w:rPr>
      <w:sz w:val="22"/>
      <w:szCs w:val="22"/>
    </w:rPr>
  </w:style>
  <w:style w:type="paragraph" w:customStyle="1" w:styleId="4D72E9401A9D4B8B9CFBAC4828D3C121">
    <w:name w:val="4D72E9401A9D4B8B9CFBAC4828D3C121"/>
    <w:qFormat/>
    <w:rPr>
      <w:sz w:val="22"/>
      <w:szCs w:val="22"/>
    </w:rPr>
  </w:style>
  <w:style w:type="paragraph" w:customStyle="1" w:styleId="B91ADB385FE342F8B3951FFAD62656DD">
    <w:name w:val="B91ADB385FE342F8B3951FFAD62656DD"/>
    <w:qFormat/>
    <w:rPr>
      <w:sz w:val="22"/>
      <w:szCs w:val="22"/>
    </w:rPr>
  </w:style>
  <w:style w:type="paragraph" w:customStyle="1" w:styleId="DDE52F850E044EFB9523BCBE51B4E3E4">
    <w:name w:val="DDE52F850E044EFB9523BCBE51B4E3E4"/>
    <w:qFormat/>
    <w:rPr>
      <w:sz w:val="22"/>
      <w:szCs w:val="22"/>
    </w:rPr>
  </w:style>
  <w:style w:type="paragraph" w:customStyle="1" w:styleId="A6D68397B20345DA9DE92D2DC461E863">
    <w:name w:val="A6D68397B20345DA9DE92D2DC461E863"/>
    <w:qFormat/>
    <w:rPr>
      <w:sz w:val="22"/>
      <w:szCs w:val="22"/>
    </w:rPr>
  </w:style>
  <w:style w:type="paragraph" w:customStyle="1" w:styleId="166CF81276C24931A7FE655003D38794">
    <w:name w:val="166CF81276C24931A7FE655003D38794"/>
    <w:qFormat/>
    <w:rPr>
      <w:sz w:val="22"/>
      <w:szCs w:val="22"/>
    </w:rPr>
  </w:style>
  <w:style w:type="paragraph" w:customStyle="1" w:styleId="88441B2DA1DE491CADC20CB75D5F61A9">
    <w:name w:val="88441B2DA1DE491CADC20CB75D5F61A9"/>
    <w:qFormat/>
    <w:rPr>
      <w:sz w:val="22"/>
      <w:szCs w:val="22"/>
    </w:rPr>
  </w:style>
  <w:style w:type="paragraph" w:customStyle="1" w:styleId="81C48781B2B941F1B56AF176A7CD4823">
    <w:name w:val="81C48781B2B941F1B56AF176A7CD4823"/>
    <w:qFormat/>
    <w:rPr>
      <w:sz w:val="22"/>
      <w:szCs w:val="22"/>
    </w:rPr>
  </w:style>
  <w:style w:type="paragraph" w:customStyle="1" w:styleId="F829F7EDD282428A9C5DDD14A44E15DD">
    <w:name w:val="F829F7EDD282428A9C5DDD14A44E15DD"/>
    <w:qFormat/>
    <w:rPr>
      <w:sz w:val="22"/>
      <w:szCs w:val="22"/>
    </w:rPr>
  </w:style>
  <w:style w:type="paragraph" w:customStyle="1" w:styleId="482D277545024548ACBE528123649FF3">
    <w:name w:val="482D277545024548ACBE528123649FF3"/>
    <w:rPr>
      <w:sz w:val="22"/>
      <w:szCs w:val="22"/>
    </w:rPr>
  </w:style>
  <w:style w:type="paragraph" w:customStyle="1" w:styleId="15EA2E2F95F44D29B981E70E206FF8DC">
    <w:name w:val="15EA2E2F95F44D29B981E70E206FF8DC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0A8411-29F5-4E63-81B5-7C3162AA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Kumar</dc:creator>
  <cp:lastModifiedBy>ranjeeta kumari</cp:lastModifiedBy>
  <cp:revision>3</cp:revision>
  <dcterms:created xsi:type="dcterms:W3CDTF">2018-08-02T07:03:00Z</dcterms:created>
  <dcterms:modified xsi:type="dcterms:W3CDTF">2018-08-06T15:03:00Z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