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4F587" w14:textId="1569B1D1" w:rsidR="008E022E" w:rsidRDefault="008E022E" w:rsidP="008E022E">
      <w:pPr>
        <w:pStyle w:val="Title"/>
        <w:jc w:val="right"/>
      </w:pPr>
      <w:r>
        <w:t>Hema Taneja</w:t>
      </w:r>
    </w:p>
    <w:p w14:paraId="4FC51476" w14:textId="77777777" w:rsidR="00B85C11" w:rsidRDefault="00B85C11" w:rsidP="00B85C11">
      <w:pPr>
        <w:spacing w:after="160"/>
        <w:jc w:val="right"/>
      </w:pPr>
      <w:r>
        <w:t>Address: C-94, Lajpat Nagar, New Delhi</w:t>
      </w:r>
    </w:p>
    <w:p w14:paraId="049E6D56" w14:textId="158CA5E6" w:rsidR="00B85C11" w:rsidRDefault="005B4944" w:rsidP="00B85C11">
      <w:pPr>
        <w:spacing w:after="160"/>
        <w:jc w:val="right"/>
      </w:pPr>
      <w:r>
        <w:t xml:space="preserve">Mobile: </w:t>
      </w:r>
      <w:r w:rsidR="008E022E">
        <w:t xml:space="preserve">9560833964 </w:t>
      </w:r>
    </w:p>
    <w:p w14:paraId="5DF0CDA7" w14:textId="0BDC7DD7" w:rsidR="00B85C11" w:rsidRDefault="005B4944" w:rsidP="00B85C11">
      <w:pPr>
        <w:spacing w:after="160"/>
        <w:jc w:val="right"/>
        <w:rPr>
          <w:rStyle w:val="Hyperlink"/>
        </w:rPr>
      </w:pPr>
      <w:r>
        <w:t xml:space="preserve">Email: </w:t>
      </w:r>
      <w:hyperlink r:id="rId8" w:history="1">
        <w:r w:rsidR="008E022E" w:rsidRPr="00CB622E">
          <w:rPr>
            <w:rStyle w:val="Hyperlink"/>
          </w:rPr>
          <w:t>hthemataneja110@gmail.com</w:t>
        </w:r>
      </w:hyperlink>
    </w:p>
    <w:p w14:paraId="24D45B40" w14:textId="3B7AF1CA" w:rsidR="00ED4FF2" w:rsidRPr="00ED4FF2" w:rsidRDefault="00ED4FF2" w:rsidP="00B85C11">
      <w:pPr>
        <w:spacing w:after="160"/>
        <w:jc w:val="right"/>
      </w:pPr>
      <w:r w:rsidRPr="00ED4FF2">
        <w:t>Portfolio:</w:t>
      </w:r>
      <w:r w:rsidRPr="00ED4FF2">
        <w:rPr>
          <w:rFonts w:cs="Arial"/>
          <w:b/>
          <w:bCs/>
          <w:color w:val="222222"/>
          <w:shd w:val="clear" w:color="auto" w:fill="FFFFFF"/>
        </w:rPr>
        <w:t> </w:t>
      </w:r>
      <w:hyperlink r:id="rId9" w:tgtFrame="_blank" w:history="1">
        <w:r w:rsidRPr="00ED4FF2">
          <w:rPr>
            <w:rStyle w:val="Hyperlink"/>
            <w:rFonts w:cs="Arial"/>
            <w:b/>
            <w:bCs/>
            <w:color w:val="1155CC"/>
            <w:shd w:val="clear" w:color="auto" w:fill="FFFFFF"/>
          </w:rPr>
          <w:t>hematanejacreative.blogspot.com</w:t>
        </w:r>
      </w:hyperlink>
    </w:p>
    <w:p w14:paraId="54AB3118" w14:textId="233CC966" w:rsidR="006270A9" w:rsidRDefault="00BF7E1F" w:rsidP="00141A4C">
      <w:pPr>
        <w:pStyle w:val="Heading1"/>
      </w:pPr>
      <w:sdt>
        <w:sdtPr>
          <w:alias w:val="Objective:"/>
          <w:tag w:val="Objective:"/>
          <w:id w:val="-731932020"/>
          <w:placeholder>
            <w:docPart w:val="0F528E9F23BA451584D85111EDC63C65"/>
          </w:placeholder>
          <w:temporary/>
          <w:showingPlcHdr/>
          <w15:appearance w15:val="hidden"/>
        </w:sdtPr>
        <w:sdtEndPr/>
        <w:sdtContent>
          <w:r w:rsidR="009D5933" w:rsidRPr="008E022E">
            <w:rPr>
              <w:u w:val="single"/>
            </w:rPr>
            <w:t>Objective</w:t>
          </w:r>
        </w:sdtContent>
      </w:sdt>
    </w:p>
    <w:p w14:paraId="331A5E14" w14:textId="495C18A4" w:rsidR="008E022E" w:rsidRPr="008E022E" w:rsidRDefault="006B6EA8" w:rsidP="00B85C11">
      <w:pPr>
        <w:spacing w:after="0" w:line="260" w:lineRule="auto"/>
        <w:jc w:val="both"/>
        <w:rPr>
          <w:rFonts w:eastAsia="Arial" w:cs="Arial"/>
          <w:color w:val="000000" w:themeColor="text1"/>
        </w:rPr>
      </w:pPr>
      <w:r w:rsidRPr="006B6EA8">
        <w:rPr>
          <w:rFonts w:eastAsia="Arial" w:cs="Arial"/>
          <w:color w:val="000000" w:themeColor="text1"/>
        </w:rPr>
        <w:t xml:space="preserve">As a challenge loving </w:t>
      </w:r>
      <w:r w:rsidRPr="006B6EA8">
        <w:rPr>
          <w:rFonts w:eastAsia="Arial" w:cs="Arial"/>
          <w:noProof/>
          <w:color w:val="000000" w:themeColor="text1"/>
        </w:rPr>
        <w:t>person</w:t>
      </w:r>
      <w:r>
        <w:rPr>
          <w:rFonts w:eastAsia="Arial" w:cs="Arial"/>
          <w:noProof/>
          <w:color w:val="000000" w:themeColor="text1"/>
        </w:rPr>
        <w:t>,</w:t>
      </w:r>
      <w:r w:rsidRPr="006B6EA8">
        <w:rPr>
          <w:rFonts w:eastAsia="Arial" w:cs="Arial"/>
          <w:color w:val="000000" w:themeColor="text1"/>
        </w:rPr>
        <w:t xml:space="preserve"> I wish to grow as a dynamic professional in an environment where I can, unleash my creativity, utilize my educational and professional skills. And hence look forward to the growth in my career.</w:t>
      </w:r>
    </w:p>
    <w:p w14:paraId="0AB21F28" w14:textId="2EB7591C" w:rsidR="006B6EA8" w:rsidRPr="008E022E" w:rsidRDefault="006B6EA8" w:rsidP="006B6EA8">
      <w:pPr>
        <w:pStyle w:val="Heading1"/>
        <w:rPr>
          <w:u w:val="single"/>
        </w:rPr>
      </w:pPr>
      <w:r w:rsidRPr="008E022E">
        <w:rPr>
          <w:u w:val="single"/>
        </w:rPr>
        <w:t>Working Area</w:t>
      </w:r>
    </w:p>
    <w:p w14:paraId="0250A9ED" w14:textId="0301AD0C" w:rsidR="008E022E" w:rsidRPr="008E022E" w:rsidRDefault="006B6EA8" w:rsidP="008E022E">
      <w:pPr>
        <w:spacing w:before="44" w:after="0" w:line="260" w:lineRule="auto"/>
        <w:ind w:right="107"/>
        <w:jc w:val="both"/>
        <w:rPr>
          <w:rFonts w:eastAsia="Arial" w:cs="Arial"/>
          <w:color w:val="000000" w:themeColor="text1"/>
        </w:rPr>
      </w:pPr>
      <w:r w:rsidRPr="006B6EA8">
        <w:rPr>
          <w:rFonts w:eastAsia="Arial" w:cs="Arial"/>
          <w:color w:val="000000" w:themeColor="text1"/>
        </w:rPr>
        <w:t>Graphics Design</w:t>
      </w:r>
      <w:r w:rsidRPr="00B85C11">
        <w:rPr>
          <w:rFonts w:eastAsia="Arial" w:cs="Arial"/>
          <w:noProof/>
          <w:color w:val="000000" w:themeColor="text1"/>
        </w:rPr>
        <w:t>,</w:t>
      </w:r>
      <w:r w:rsidR="00B85C11">
        <w:rPr>
          <w:rFonts w:eastAsia="Arial" w:cs="Arial"/>
          <w:noProof/>
          <w:color w:val="000000" w:themeColor="text1"/>
        </w:rPr>
        <w:t xml:space="preserve"> </w:t>
      </w:r>
      <w:r w:rsidR="00B85C11" w:rsidRPr="00B85C11">
        <w:rPr>
          <w:rFonts w:eastAsia="Arial" w:cs="Arial"/>
          <w:noProof/>
          <w:color w:val="000000" w:themeColor="text1"/>
        </w:rPr>
        <w:t>Logo</w:t>
      </w:r>
      <w:r w:rsidR="00B85C11">
        <w:rPr>
          <w:rFonts w:eastAsia="Arial" w:cs="Arial"/>
          <w:color w:val="000000" w:themeColor="text1"/>
        </w:rPr>
        <w:t xml:space="preserve"> Design, </w:t>
      </w:r>
      <w:r w:rsidRPr="006B6EA8">
        <w:rPr>
          <w:rFonts w:eastAsia="Arial" w:cs="Arial"/>
          <w:color w:val="000000" w:themeColor="text1"/>
        </w:rPr>
        <w:t>Branding</w:t>
      </w:r>
      <w:r w:rsidR="00B85C11">
        <w:rPr>
          <w:rFonts w:eastAsia="Arial" w:cs="Arial"/>
          <w:color w:val="000000" w:themeColor="text1"/>
        </w:rPr>
        <w:t>,</w:t>
      </w:r>
      <w:r w:rsidRPr="006B6EA8">
        <w:rPr>
          <w:rFonts w:eastAsia="Arial" w:cs="Arial"/>
          <w:color w:val="000000" w:themeColor="text1"/>
        </w:rPr>
        <w:t xml:space="preserve"> </w:t>
      </w:r>
      <w:r w:rsidRPr="00B85C11">
        <w:rPr>
          <w:rFonts w:eastAsia="Arial" w:cs="Arial"/>
          <w:noProof/>
          <w:color w:val="000000" w:themeColor="text1"/>
        </w:rPr>
        <w:t>and</w:t>
      </w:r>
      <w:r w:rsidRPr="006B6EA8">
        <w:rPr>
          <w:rFonts w:eastAsia="Arial" w:cs="Arial"/>
          <w:color w:val="000000" w:themeColor="text1"/>
        </w:rPr>
        <w:t xml:space="preserve"> Identity, Print Design, </w:t>
      </w:r>
      <w:r w:rsidR="00B85C11">
        <w:rPr>
          <w:rFonts w:eastAsia="Arial" w:cs="Arial"/>
          <w:color w:val="000000" w:themeColor="text1"/>
        </w:rPr>
        <w:t xml:space="preserve">Magazine ad, </w:t>
      </w:r>
      <w:r w:rsidRPr="006B6EA8">
        <w:rPr>
          <w:rFonts w:eastAsia="Arial" w:cs="Arial"/>
          <w:color w:val="000000" w:themeColor="text1"/>
        </w:rPr>
        <w:t>Collage, Promotions, Environments and Signage</w:t>
      </w:r>
      <w:r w:rsidR="00B85C11">
        <w:rPr>
          <w:rFonts w:eastAsia="Arial" w:cs="Arial"/>
          <w:color w:val="000000" w:themeColor="text1"/>
        </w:rPr>
        <w:t>, Social media posts for different campaigns</w:t>
      </w:r>
      <w:r w:rsidRPr="006B6EA8">
        <w:rPr>
          <w:rFonts w:eastAsia="Arial" w:cs="Arial"/>
          <w:color w:val="000000" w:themeColor="text1"/>
        </w:rPr>
        <w:t>.</w:t>
      </w:r>
    </w:p>
    <w:p w14:paraId="630BE595" w14:textId="77777777" w:rsidR="006B6EA8" w:rsidRPr="008E022E" w:rsidRDefault="006B6EA8" w:rsidP="006B6EA8">
      <w:pPr>
        <w:pStyle w:val="Heading1"/>
        <w:rPr>
          <w:u w:val="single"/>
        </w:rPr>
      </w:pPr>
      <w:r w:rsidRPr="008E022E">
        <w:rPr>
          <w:u w:val="single"/>
        </w:rPr>
        <w:t>Capabilities</w:t>
      </w:r>
    </w:p>
    <w:p w14:paraId="17F07055" w14:textId="03E7A593" w:rsidR="008E022E" w:rsidRDefault="006B6EA8" w:rsidP="006B6EA8">
      <w:pPr>
        <w:spacing w:before="44" w:after="0" w:line="260" w:lineRule="auto"/>
        <w:ind w:right="345"/>
        <w:jc w:val="both"/>
        <w:rPr>
          <w:rFonts w:eastAsia="Arial" w:cs="Arial"/>
          <w:color w:val="000000" w:themeColor="text1"/>
          <w:w w:val="102"/>
        </w:rPr>
      </w:pPr>
      <w:r w:rsidRPr="006B6EA8">
        <w:rPr>
          <w:rFonts w:eastAsia="Arial" w:cs="Arial"/>
          <w:color w:val="000000" w:themeColor="text1"/>
        </w:rPr>
        <w:t>Creative/Design/Arts, Hands-on</w:t>
      </w:r>
      <w:r>
        <w:rPr>
          <w:rFonts w:eastAsia="Arial" w:cs="Arial"/>
          <w:color w:val="000000" w:themeColor="text1"/>
        </w:rPr>
        <w:t xml:space="preserve"> </w:t>
      </w:r>
      <w:r w:rsidRPr="006B6EA8">
        <w:rPr>
          <w:rFonts w:eastAsia="Arial" w:cs="Arial"/>
          <w:color w:val="000000" w:themeColor="text1"/>
        </w:rPr>
        <w:t xml:space="preserve">design, Creative </w:t>
      </w:r>
      <w:r w:rsidRPr="006B6EA8">
        <w:rPr>
          <w:rFonts w:eastAsia="Arial" w:cs="Arial"/>
          <w:color w:val="000000" w:themeColor="text1"/>
          <w:w w:val="101"/>
        </w:rPr>
        <w:t xml:space="preserve">Strategy, </w:t>
      </w:r>
      <w:r w:rsidRPr="006B6EA8">
        <w:rPr>
          <w:rFonts w:eastAsia="Arial" w:cs="Arial"/>
          <w:color w:val="000000" w:themeColor="text1"/>
        </w:rPr>
        <w:t>Managing</w:t>
      </w:r>
      <w:r>
        <w:rPr>
          <w:rFonts w:eastAsia="Arial" w:cs="Arial"/>
          <w:color w:val="000000" w:themeColor="text1"/>
        </w:rPr>
        <w:t>,</w:t>
      </w:r>
      <w:r w:rsidRPr="006B6EA8">
        <w:rPr>
          <w:rFonts w:eastAsia="Arial" w:cs="Arial"/>
          <w:color w:val="000000" w:themeColor="text1"/>
        </w:rPr>
        <w:t xml:space="preserve"> </w:t>
      </w:r>
      <w:r w:rsidRPr="006B6EA8">
        <w:rPr>
          <w:rFonts w:eastAsia="Arial" w:cs="Arial"/>
          <w:noProof/>
          <w:color w:val="000000" w:themeColor="text1"/>
        </w:rPr>
        <w:t>and</w:t>
      </w:r>
      <w:r w:rsidRPr="006B6EA8">
        <w:rPr>
          <w:rFonts w:eastAsia="Arial" w:cs="Arial"/>
          <w:color w:val="000000" w:themeColor="text1"/>
        </w:rPr>
        <w:t xml:space="preserve"> Mentoring, Creating best </w:t>
      </w:r>
      <w:r w:rsidRPr="006B6EA8">
        <w:rPr>
          <w:rFonts w:eastAsia="Arial" w:cs="Arial"/>
          <w:color w:val="000000" w:themeColor="text1"/>
          <w:w w:val="102"/>
        </w:rPr>
        <w:t>practices.</w:t>
      </w:r>
    </w:p>
    <w:p w14:paraId="0BB99B4A" w14:textId="6A871456" w:rsidR="007661FD" w:rsidRDefault="007661FD" w:rsidP="006B6EA8">
      <w:pPr>
        <w:spacing w:before="44" w:after="0" w:line="260" w:lineRule="auto"/>
        <w:ind w:right="345"/>
        <w:jc w:val="both"/>
        <w:rPr>
          <w:rFonts w:eastAsia="Arial" w:cs="Arial"/>
          <w:color w:val="000000" w:themeColor="text1"/>
          <w:w w:val="102"/>
        </w:rPr>
      </w:pPr>
    </w:p>
    <w:p w14:paraId="279D8B53" w14:textId="7D9DC62F" w:rsidR="008E022E" w:rsidRPr="008E022E" w:rsidRDefault="008E022E" w:rsidP="006B6EA8">
      <w:pPr>
        <w:spacing w:before="44" w:after="0" w:line="260" w:lineRule="auto"/>
        <w:ind w:right="414"/>
        <w:jc w:val="both"/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  <w:u w:val="single"/>
        </w:rPr>
      </w:pPr>
      <w:r w:rsidRPr="008E022E"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  <w:u w:val="single"/>
        </w:rPr>
        <w:t>Software</w:t>
      </w:r>
      <w:r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  <w:u w:val="single"/>
        </w:rPr>
        <w:t xml:space="preserve"> </w:t>
      </w:r>
      <w:r w:rsidRPr="008E022E"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  <w:u w:val="single"/>
        </w:rPr>
        <w:t>&amp; Hands-on Capabilities</w:t>
      </w:r>
    </w:p>
    <w:p w14:paraId="180E5921" w14:textId="68C799E5" w:rsidR="008E022E" w:rsidRDefault="00B85C11" w:rsidP="006B6EA8">
      <w:pPr>
        <w:spacing w:before="44" w:after="0" w:line="260" w:lineRule="auto"/>
        <w:ind w:right="414"/>
        <w:jc w:val="both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Adobe </w:t>
      </w:r>
      <w:r w:rsidR="006B6EA8" w:rsidRPr="007661FD">
        <w:rPr>
          <w:rFonts w:eastAsia="Arial" w:cs="Arial"/>
          <w:color w:val="000000" w:themeColor="text1"/>
        </w:rPr>
        <w:t xml:space="preserve">Photoshop, </w:t>
      </w:r>
      <w:r>
        <w:rPr>
          <w:rFonts w:eastAsia="Arial" w:cs="Arial"/>
          <w:color w:val="000000" w:themeColor="text1"/>
        </w:rPr>
        <w:t xml:space="preserve">Adobe </w:t>
      </w:r>
      <w:r w:rsidR="006B6EA8" w:rsidRPr="007661FD">
        <w:rPr>
          <w:rFonts w:eastAsia="Arial" w:cs="Arial"/>
          <w:color w:val="000000" w:themeColor="text1"/>
        </w:rPr>
        <w:t xml:space="preserve">Illustrator, CorelDraw, </w:t>
      </w:r>
      <w:r>
        <w:rPr>
          <w:rFonts w:eastAsia="Arial" w:cs="Arial"/>
          <w:color w:val="000000" w:themeColor="text1"/>
        </w:rPr>
        <w:t xml:space="preserve">Adobe </w:t>
      </w:r>
      <w:r w:rsidR="006B6EA8" w:rsidRPr="007661FD">
        <w:rPr>
          <w:rFonts w:eastAsia="Arial" w:cs="Arial"/>
          <w:color w:val="000000" w:themeColor="text1"/>
        </w:rPr>
        <w:t>InDesign.</w:t>
      </w:r>
    </w:p>
    <w:p w14:paraId="350BF2A4" w14:textId="04F9AFD6" w:rsidR="007661FD" w:rsidRPr="008E022E" w:rsidRDefault="007661FD" w:rsidP="007661FD">
      <w:pPr>
        <w:pStyle w:val="Heading1"/>
        <w:rPr>
          <w:u w:val="single"/>
        </w:rPr>
      </w:pPr>
      <w:r w:rsidRPr="008E022E">
        <w:rPr>
          <w:u w:val="single"/>
        </w:rPr>
        <w:t>Additional Skills</w:t>
      </w:r>
    </w:p>
    <w:p w14:paraId="74AD4E7B" w14:textId="276A1248" w:rsidR="008E022E" w:rsidRDefault="008E022E" w:rsidP="007661FD">
      <w:pPr>
        <w:spacing w:before="44" w:after="0" w:line="260" w:lineRule="auto"/>
        <w:ind w:right="414"/>
        <w:jc w:val="both"/>
        <w:rPr>
          <w:rFonts w:eastAsia="Arial" w:cs="Arial"/>
          <w:color w:val="000000" w:themeColor="text1"/>
        </w:rPr>
      </w:pPr>
      <w:r>
        <w:rPr>
          <w:rFonts w:eastAsia="Arial" w:cs="Arial"/>
          <w:noProof/>
          <w:color w:val="000000" w:themeColor="text1"/>
        </w:rPr>
        <w:t xml:space="preserve">3D </w:t>
      </w:r>
      <w:r w:rsidR="007661FD" w:rsidRPr="007661FD">
        <w:rPr>
          <w:rFonts w:eastAsia="Arial" w:cs="Arial"/>
          <w:noProof/>
          <w:color w:val="000000" w:themeColor="text1"/>
        </w:rPr>
        <w:t>Modeling</w:t>
      </w:r>
      <w:r w:rsidR="007661FD" w:rsidRPr="007661FD">
        <w:rPr>
          <w:rFonts w:eastAsia="Arial" w:cs="Arial"/>
          <w:color w:val="000000" w:themeColor="text1"/>
        </w:rPr>
        <w:t xml:space="preserve"> Using Autodesk 3ds Max and Autodesk Maya</w:t>
      </w:r>
      <w:r>
        <w:rPr>
          <w:rFonts w:eastAsia="Arial" w:cs="Arial"/>
          <w:color w:val="000000" w:themeColor="text1"/>
        </w:rPr>
        <w:t>. I have a g</w:t>
      </w:r>
      <w:r w:rsidR="007661FD" w:rsidRPr="007661FD">
        <w:rPr>
          <w:rFonts w:eastAsia="Arial" w:cs="Arial"/>
          <w:color w:val="000000" w:themeColor="text1"/>
        </w:rPr>
        <w:t>ood Knowledge of Adobe Premiere</w:t>
      </w:r>
      <w:r>
        <w:rPr>
          <w:rFonts w:eastAsia="Arial" w:cs="Arial"/>
          <w:color w:val="000000" w:themeColor="text1"/>
        </w:rPr>
        <w:t xml:space="preserve"> &amp;</w:t>
      </w:r>
      <w:r w:rsidR="007661FD" w:rsidRPr="007661FD">
        <w:rPr>
          <w:rFonts w:eastAsia="Arial" w:cs="Arial"/>
          <w:color w:val="000000" w:themeColor="text1"/>
        </w:rPr>
        <w:t xml:space="preserve"> After Effects</w:t>
      </w:r>
      <w:r>
        <w:rPr>
          <w:rFonts w:eastAsia="Arial" w:cs="Arial"/>
          <w:color w:val="000000" w:themeColor="text1"/>
        </w:rPr>
        <w:t xml:space="preserve">. I also </w:t>
      </w:r>
      <w:r w:rsidRPr="008E022E">
        <w:rPr>
          <w:rFonts w:eastAsia="Arial" w:cs="Arial"/>
          <w:noProof/>
          <w:color w:val="000000" w:themeColor="text1"/>
        </w:rPr>
        <w:t>hav</w:t>
      </w:r>
      <w:r>
        <w:rPr>
          <w:rFonts w:eastAsia="Arial" w:cs="Arial"/>
          <w:noProof/>
          <w:color w:val="000000" w:themeColor="text1"/>
        </w:rPr>
        <w:t>e</w:t>
      </w:r>
      <w:r>
        <w:rPr>
          <w:rFonts w:eastAsia="Arial" w:cs="Arial"/>
          <w:color w:val="000000" w:themeColor="text1"/>
        </w:rPr>
        <w:t xml:space="preserve"> a good knowledge of Microsoft Office</w:t>
      </w:r>
      <w:r w:rsidR="00B85C11">
        <w:rPr>
          <w:rFonts w:eastAsia="Arial" w:cs="Arial"/>
          <w:color w:val="000000" w:themeColor="text1"/>
        </w:rPr>
        <w:t xml:space="preserve"> </w:t>
      </w:r>
      <w:r>
        <w:rPr>
          <w:rFonts w:eastAsia="Arial" w:cs="Arial"/>
          <w:color w:val="000000" w:themeColor="text1"/>
        </w:rPr>
        <w:t>(Word, Excel, Powerpoint)</w:t>
      </w:r>
    </w:p>
    <w:p w14:paraId="6713685D" w14:textId="7F4C1593" w:rsidR="007661FD" w:rsidRPr="00B85C11" w:rsidRDefault="008E022E" w:rsidP="007661FD">
      <w:pPr>
        <w:pStyle w:val="Heading1"/>
        <w:rPr>
          <w:u w:val="single"/>
        </w:rPr>
      </w:pPr>
      <w:r w:rsidRPr="00B85C11">
        <w:rPr>
          <w:u w:val="single"/>
        </w:rPr>
        <w:t>Professional Qualification</w:t>
      </w:r>
    </w:p>
    <w:p w14:paraId="4F553FD4" w14:textId="7C8462DB" w:rsidR="00B85C11" w:rsidRPr="00B85C11" w:rsidRDefault="008E022E" w:rsidP="008E022E">
      <w:pPr>
        <w:pStyle w:val="ListParagraph"/>
        <w:numPr>
          <w:ilvl w:val="0"/>
          <w:numId w:val="31"/>
        </w:numPr>
        <w:spacing w:before="44" w:after="0"/>
        <w:ind w:right="-20"/>
        <w:jc w:val="both"/>
        <w:rPr>
          <w:rFonts w:eastAsia="Arial" w:cs="Arial"/>
          <w:color w:val="000000" w:themeColor="text1"/>
        </w:rPr>
      </w:pPr>
      <w:r w:rsidRPr="00B85C11">
        <w:rPr>
          <w:rFonts w:eastAsia="Arial" w:cs="Arial"/>
          <w:b/>
          <w:color w:val="000000" w:themeColor="text1"/>
        </w:rPr>
        <w:t>Bachelor of Arts in Visual Effects</w:t>
      </w:r>
      <w:r w:rsidR="00B85C11" w:rsidRPr="00B85C11">
        <w:rPr>
          <w:rFonts w:eastAsia="Arial" w:cs="Arial"/>
          <w:color w:val="000000" w:themeColor="text1"/>
        </w:rPr>
        <w:t xml:space="preserve"> f</w:t>
      </w:r>
      <w:r w:rsidRPr="00B85C11">
        <w:rPr>
          <w:rFonts w:eastAsia="Arial" w:cs="Arial"/>
          <w:color w:val="000000" w:themeColor="text1"/>
        </w:rPr>
        <w:t xml:space="preserve">rom </w:t>
      </w:r>
      <w:r w:rsidRPr="00B85C11">
        <w:rPr>
          <w:rFonts w:eastAsia="Arial" w:cs="Arial"/>
          <w:b/>
          <w:color w:val="000000" w:themeColor="text1"/>
        </w:rPr>
        <w:t>Arena Animation Academy</w:t>
      </w:r>
      <w:r w:rsidRPr="00B85C11">
        <w:rPr>
          <w:rFonts w:eastAsia="Arial" w:cs="Arial"/>
          <w:color w:val="000000" w:themeColor="text1"/>
        </w:rPr>
        <w:t>, South Ex, New Delhi.</w:t>
      </w:r>
    </w:p>
    <w:p w14:paraId="579D9242" w14:textId="3FED34F8" w:rsidR="008E022E" w:rsidRPr="00B85C11" w:rsidRDefault="008E022E" w:rsidP="00B85C11">
      <w:pPr>
        <w:pStyle w:val="ListParagraph"/>
        <w:numPr>
          <w:ilvl w:val="0"/>
          <w:numId w:val="31"/>
        </w:numPr>
        <w:spacing w:before="44" w:after="0"/>
        <w:ind w:right="-20"/>
        <w:jc w:val="both"/>
        <w:rPr>
          <w:rFonts w:eastAsia="Arial" w:cs="Arial"/>
          <w:color w:val="000000" w:themeColor="text1"/>
        </w:rPr>
      </w:pPr>
      <w:r w:rsidRPr="00B85C11">
        <w:rPr>
          <w:rFonts w:eastAsia="Arial" w:cs="Arial"/>
          <w:color w:val="000000" w:themeColor="text1"/>
        </w:rPr>
        <w:t xml:space="preserve">One Year </w:t>
      </w:r>
      <w:r w:rsidRPr="00B85C11">
        <w:rPr>
          <w:rFonts w:eastAsia="Arial" w:cs="Arial"/>
          <w:noProof/>
          <w:color w:val="000000" w:themeColor="text1"/>
        </w:rPr>
        <w:t>Diploma</w:t>
      </w:r>
      <w:r w:rsidRPr="00B85C11">
        <w:rPr>
          <w:rFonts w:eastAsia="Arial" w:cs="Arial"/>
          <w:color w:val="000000" w:themeColor="text1"/>
        </w:rPr>
        <w:t xml:space="preserve"> in Computer Applications</w:t>
      </w:r>
      <w:r w:rsidR="00B85C11" w:rsidRPr="00B85C11">
        <w:rPr>
          <w:rFonts w:eastAsia="Arial" w:cs="Arial"/>
          <w:color w:val="000000" w:themeColor="text1"/>
        </w:rPr>
        <w:t xml:space="preserve"> f</w:t>
      </w:r>
      <w:r w:rsidRPr="00B85C11">
        <w:rPr>
          <w:rFonts w:eastAsia="Arial" w:cs="Arial"/>
          <w:color w:val="000000" w:themeColor="text1"/>
        </w:rPr>
        <w:t xml:space="preserve">rom </w:t>
      </w:r>
      <w:r w:rsidRPr="00B85C11">
        <w:rPr>
          <w:rFonts w:eastAsia="Arial" w:cs="Arial"/>
          <w:b/>
          <w:color w:val="000000" w:themeColor="text1"/>
        </w:rPr>
        <w:t>Server Services</w:t>
      </w:r>
      <w:r w:rsidRPr="00B85C11">
        <w:rPr>
          <w:rFonts w:eastAsia="Arial" w:cs="Arial"/>
          <w:color w:val="000000" w:themeColor="text1"/>
        </w:rPr>
        <w:t xml:space="preserve"> Faridabad, Haryana</w:t>
      </w:r>
    </w:p>
    <w:p w14:paraId="5300C50B" w14:textId="43919252" w:rsidR="008E022E" w:rsidRPr="00B85C11" w:rsidRDefault="008E022E" w:rsidP="008E022E">
      <w:pPr>
        <w:pStyle w:val="Heading1"/>
        <w:rPr>
          <w:u w:val="single"/>
        </w:rPr>
      </w:pPr>
      <w:r w:rsidRPr="00B85C11">
        <w:rPr>
          <w:u w:val="single"/>
        </w:rPr>
        <w:t>Education</w:t>
      </w:r>
    </w:p>
    <w:p w14:paraId="361270F6" w14:textId="77777777" w:rsidR="00B85C11" w:rsidRDefault="008E022E" w:rsidP="00D44E22">
      <w:pPr>
        <w:spacing w:after="40"/>
      </w:pPr>
      <w:r w:rsidRPr="008E022E">
        <w:t xml:space="preserve">Senior School Certificate </w:t>
      </w:r>
      <w:r>
        <w:tab/>
      </w:r>
      <w:r>
        <w:tab/>
      </w:r>
      <w:r>
        <w:tab/>
      </w:r>
      <w:r w:rsidRPr="008E022E">
        <w:t xml:space="preserve">NIOS </w:t>
      </w:r>
    </w:p>
    <w:p w14:paraId="77101F6E" w14:textId="10696348" w:rsidR="008E022E" w:rsidRDefault="008E022E" w:rsidP="00D44E22">
      <w:pPr>
        <w:spacing w:after="40"/>
      </w:pPr>
      <w:r w:rsidRPr="008E022E">
        <w:t>High School Certificate</w:t>
      </w:r>
      <w:r>
        <w:tab/>
      </w:r>
      <w:r>
        <w:tab/>
      </w:r>
      <w:r>
        <w:tab/>
      </w:r>
      <w:r w:rsidR="00B85C11">
        <w:tab/>
      </w:r>
      <w:r w:rsidRPr="008E022E">
        <w:t>CBSE Board</w:t>
      </w:r>
    </w:p>
    <w:p w14:paraId="29610B4A" w14:textId="3510ADE8" w:rsidR="00B85C11" w:rsidRPr="00B85C11" w:rsidRDefault="00B85C11" w:rsidP="00B85C11">
      <w:pPr>
        <w:pStyle w:val="Heading1"/>
        <w:rPr>
          <w:u w:val="single"/>
        </w:rPr>
      </w:pPr>
      <w:r w:rsidRPr="00B85C11">
        <w:rPr>
          <w:u w:val="single"/>
        </w:rPr>
        <w:t>List of Clients</w:t>
      </w:r>
    </w:p>
    <w:p w14:paraId="65721A83" w14:textId="77777777" w:rsidR="00B85C11" w:rsidRDefault="00B85C11" w:rsidP="00B85C11">
      <w:pPr>
        <w:pStyle w:val="ListParagraph"/>
        <w:numPr>
          <w:ilvl w:val="0"/>
          <w:numId w:val="29"/>
        </w:numPr>
        <w:sectPr w:rsidR="00B85C11" w:rsidSect="00617B26">
          <w:footerReference w:type="default" r:id="rId10"/>
          <w:pgSz w:w="12240" w:h="15840"/>
          <w:pgMar w:top="1008" w:right="1152" w:bottom="1152" w:left="1152" w:header="720" w:footer="720" w:gutter="0"/>
          <w:pgNumType w:start="1"/>
          <w:cols w:space="720"/>
          <w:titlePg/>
          <w:docGrid w:linePitch="360"/>
        </w:sectPr>
      </w:pPr>
    </w:p>
    <w:p w14:paraId="4C2CFE04" w14:textId="77777777" w:rsidR="00B85C11" w:rsidRDefault="00B85C11" w:rsidP="00B85C11">
      <w:pPr>
        <w:pStyle w:val="ListParagraph"/>
        <w:numPr>
          <w:ilvl w:val="0"/>
          <w:numId w:val="29"/>
        </w:numPr>
      </w:pPr>
      <w:r w:rsidRPr="00B85C11">
        <w:rPr>
          <w:noProof/>
        </w:rPr>
        <w:t>Tranistics</w:t>
      </w:r>
      <w:r>
        <w:t xml:space="preserve"> Data Technologies</w:t>
      </w:r>
    </w:p>
    <w:p w14:paraId="11ADB5EA" w14:textId="6BB78835" w:rsidR="00B85C11" w:rsidRDefault="00B85C11" w:rsidP="00B85C11">
      <w:pPr>
        <w:pStyle w:val="ListParagraph"/>
        <w:numPr>
          <w:ilvl w:val="0"/>
          <w:numId w:val="29"/>
        </w:numPr>
      </w:pPr>
      <w:r>
        <w:t>nVision Global</w:t>
      </w:r>
    </w:p>
    <w:p w14:paraId="62C1BE30" w14:textId="6165E356" w:rsidR="00B85C11" w:rsidRDefault="00B85C11" w:rsidP="00B85C11">
      <w:pPr>
        <w:pStyle w:val="ListParagraph"/>
        <w:numPr>
          <w:ilvl w:val="0"/>
          <w:numId w:val="29"/>
        </w:numPr>
      </w:pPr>
      <w:r>
        <w:t>IQA Group</w:t>
      </w:r>
      <w:r>
        <w:tab/>
      </w:r>
      <w:r>
        <w:tab/>
      </w:r>
      <w:r>
        <w:tab/>
      </w:r>
      <w:r>
        <w:tab/>
      </w:r>
    </w:p>
    <w:p w14:paraId="6149944B" w14:textId="0416CC3D" w:rsidR="00B85C11" w:rsidRDefault="00B85C11" w:rsidP="00615921">
      <w:pPr>
        <w:pStyle w:val="ListParagraph"/>
        <w:numPr>
          <w:ilvl w:val="0"/>
          <w:numId w:val="29"/>
        </w:numPr>
      </w:pPr>
      <w:r>
        <w:t>Urban Country</w:t>
      </w:r>
    </w:p>
    <w:p w14:paraId="79A5F0EF" w14:textId="324BCE73" w:rsidR="00B85C11" w:rsidRDefault="00B85C11" w:rsidP="00615921">
      <w:pPr>
        <w:pStyle w:val="ListParagraph"/>
        <w:numPr>
          <w:ilvl w:val="0"/>
          <w:numId w:val="29"/>
        </w:numPr>
      </w:pPr>
      <w:r>
        <w:t>Vedic Gram</w:t>
      </w:r>
    </w:p>
    <w:p w14:paraId="3DD1A239" w14:textId="1B166973" w:rsidR="00B85C11" w:rsidRDefault="00B85C11" w:rsidP="00B85C11">
      <w:pPr>
        <w:pStyle w:val="ListParagraph"/>
        <w:numPr>
          <w:ilvl w:val="0"/>
          <w:numId w:val="29"/>
        </w:numPr>
      </w:pPr>
      <w:r>
        <w:t>Frankfurt Book Fair</w:t>
      </w:r>
    </w:p>
    <w:p w14:paraId="45D8106F" w14:textId="3D502831" w:rsidR="00B85C11" w:rsidRDefault="00B85C11" w:rsidP="00B85C11">
      <w:pPr>
        <w:pStyle w:val="ListParagraph"/>
        <w:numPr>
          <w:ilvl w:val="0"/>
          <w:numId w:val="29"/>
        </w:numPr>
      </w:pPr>
      <w:r>
        <w:t>New Delhi World Book Fair</w:t>
      </w:r>
    </w:p>
    <w:p w14:paraId="25E2EC70" w14:textId="2CEEBE91" w:rsidR="00B85C11" w:rsidRDefault="00B85C11" w:rsidP="00B85C11">
      <w:pPr>
        <w:pStyle w:val="ListParagraph"/>
        <w:numPr>
          <w:ilvl w:val="0"/>
          <w:numId w:val="29"/>
        </w:numPr>
      </w:pPr>
      <w:r w:rsidRPr="00B85C11">
        <w:rPr>
          <w:noProof/>
        </w:rPr>
        <w:t>Sparha</w:t>
      </w:r>
      <w:r>
        <w:t xml:space="preserve"> Wellness Centre</w:t>
      </w:r>
    </w:p>
    <w:p w14:paraId="5E118D67" w14:textId="2C89395B" w:rsidR="00B85C11" w:rsidRDefault="00B85C11" w:rsidP="00B85C11">
      <w:pPr>
        <w:pStyle w:val="ListParagraph"/>
        <w:numPr>
          <w:ilvl w:val="0"/>
          <w:numId w:val="29"/>
        </w:numPr>
      </w:pPr>
      <w:r>
        <w:t>Royal Bee Honey</w:t>
      </w:r>
    </w:p>
    <w:p w14:paraId="2B808821" w14:textId="786D9007" w:rsidR="00B85C11" w:rsidRDefault="00B85C11" w:rsidP="00B85C11">
      <w:pPr>
        <w:pStyle w:val="ListParagraph"/>
        <w:numPr>
          <w:ilvl w:val="0"/>
          <w:numId w:val="29"/>
        </w:numPr>
      </w:pPr>
      <w:r>
        <w:t>Karisma Diet Centre</w:t>
      </w:r>
    </w:p>
    <w:p w14:paraId="0B2D2430" w14:textId="77777777" w:rsidR="00B85C11" w:rsidRDefault="00B85C11" w:rsidP="00B85C11">
      <w:pPr>
        <w:pStyle w:val="ListParagraph"/>
        <w:sectPr w:rsidR="00B85C11" w:rsidSect="00B85C11">
          <w:type w:val="continuous"/>
          <w:pgSz w:w="12240" w:h="15840"/>
          <w:pgMar w:top="1008" w:right="1152" w:bottom="1152" w:left="1152" w:header="720" w:footer="720" w:gutter="0"/>
          <w:pgNumType w:start="1"/>
          <w:cols w:num="2" w:space="720"/>
          <w:titlePg/>
          <w:docGrid w:linePitch="360"/>
        </w:sectPr>
      </w:pPr>
    </w:p>
    <w:p w14:paraId="19791849" w14:textId="42969046" w:rsidR="00B85C11" w:rsidRDefault="00B85C11" w:rsidP="00B85C11">
      <w:pPr>
        <w:sectPr w:rsidR="00B85C11" w:rsidSect="00B85C11">
          <w:type w:val="continuous"/>
          <w:pgSz w:w="12240" w:h="15840"/>
          <w:pgMar w:top="1008" w:right="1152" w:bottom="1152" w:left="1152" w:header="720" w:footer="720" w:gutter="0"/>
          <w:pgNumType w:start="1"/>
          <w:cols w:space="720"/>
          <w:titlePg/>
          <w:docGrid w:linePitch="360"/>
        </w:sectPr>
      </w:pPr>
    </w:p>
    <w:p w14:paraId="7D18D8B6" w14:textId="2200F30E" w:rsidR="00B85C11" w:rsidRDefault="00B85C11" w:rsidP="00B85C11">
      <w:pPr>
        <w:sectPr w:rsidR="00B85C11" w:rsidSect="00B85C11">
          <w:type w:val="continuous"/>
          <w:pgSz w:w="12240" w:h="15840"/>
          <w:pgMar w:top="1008" w:right="1152" w:bottom="1152" w:left="1152" w:header="720" w:footer="720" w:gutter="0"/>
          <w:pgNumType w:start="1"/>
          <w:cols w:num="2" w:space="720"/>
          <w:titlePg/>
          <w:docGrid w:linePitch="360"/>
        </w:sectPr>
      </w:pPr>
    </w:p>
    <w:p w14:paraId="25D2DEEA" w14:textId="0390A608" w:rsidR="00B85C11" w:rsidRDefault="00B85C11" w:rsidP="00B85C11">
      <w:pPr>
        <w:pStyle w:val="ListParagraph"/>
        <w:numPr>
          <w:ilvl w:val="0"/>
          <w:numId w:val="29"/>
        </w:numPr>
      </w:pPr>
      <w:r>
        <w:lastRenderedPageBreak/>
        <w:t>Twinkling Star Pre-School</w:t>
      </w:r>
    </w:p>
    <w:p w14:paraId="5F3E3B59" w14:textId="03AC71AD" w:rsidR="00B85C11" w:rsidRDefault="00B85C11" w:rsidP="00B85C11">
      <w:pPr>
        <w:pStyle w:val="ListParagraph"/>
        <w:numPr>
          <w:ilvl w:val="0"/>
          <w:numId w:val="29"/>
        </w:numPr>
      </w:pPr>
      <w:r>
        <w:t>Asian Adventures</w:t>
      </w:r>
    </w:p>
    <w:p w14:paraId="243A4D63" w14:textId="77777777" w:rsidR="00B85C11" w:rsidRDefault="00B85C11" w:rsidP="00B85C11">
      <w:pPr>
        <w:pStyle w:val="ListParagraph"/>
        <w:numPr>
          <w:ilvl w:val="0"/>
          <w:numId w:val="29"/>
        </w:numPr>
      </w:pPr>
      <w:r>
        <w:t>Modi Infosol</w:t>
      </w:r>
    </w:p>
    <w:p w14:paraId="579BB4E1" w14:textId="2AE18410" w:rsidR="00B85C11" w:rsidRDefault="00B85C11" w:rsidP="00D44E22">
      <w:pPr>
        <w:pStyle w:val="ListParagraph"/>
        <w:numPr>
          <w:ilvl w:val="0"/>
          <w:numId w:val="29"/>
        </w:numPr>
        <w:spacing w:after="100"/>
      </w:pPr>
      <w:r>
        <w:t>People Bridge</w:t>
      </w:r>
    </w:p>
    <w:p w14:paraId="55A8C0B4" w14:textId="77777777" w:rsidR="00B85C11" w:rsidRDefault="00B85C11" w:rsidP="00D44E22">
      <w:pPr>
        <w:pStyle w:val="ListParagraph"/>
        <w:numPr>
          <w:ilvl w:val="0"/>
          <w:numId w:val="29"/>
        </w:numPr>
        <w:spacing w:after="100"/>
      </w:pPr>
      <w:r>
        <w:t>Sony Vaio</w:t>
      </w:r>
    </w:p>
    <w:p w14:paraId="31DDF3DF" w14:textId="0A1475EF" w:rsidR="00B85C11" w:rsidRDefault="00B85C11" w:rsidP="00D44E22">
      <w:pPr>
        <w:pStyle w:val="ListParagraph"/>
        <w:numPr>
          <w:ilvl w:val="0"/>
          <w:numId w:val="29"/>
        </w:numPr>
        <w:spacing w:after="100"/>
      </w:pPr>
      <w:r>
        <w:t>AXL</w:t>
      </w:r>
    </w:p>
    <w:p w14:paraId="3B53BF66" w14:textId="77777777" w:rsidR="00B85C11" w:rsidRDefault="00B85C11" w:rsidP="00D44E22">
      <w:pPr>
        <w:pStyle w:val="ListParagraph"/>
        <w:numPr>
          <w:ilvl w:val="0"/>
          <w:numId w:val="29"/>
        </w:numPr>
        <w:spacing w:after="100"/>
      </w:pPr>
      <w:r>
        <w:t>Monsoon Forest</w:t>
      </w:r>
    </w:p>
    <w:p w14:paraId="28F8DA0E" w14:textId="29B26184" w:rsidR="00B85C11" w:rsidRDefault="00B85C11" w:rsidP="00D44E22">
      <w:pPr>
        <w:spacing w:after="100"/>
        <w:ind w:left="360"/>
        <w:sectPr w:rsidR="00B85C11" w:rsidSect="00B85C11">
          <w:type w:val="continuous"/>
          <w:pgSz w:w="12240" w:h="15840"/>
          <w:pgMar w:top="1008" w:right="1152" w:bottom="1152" w:left="1152" w:header="720" w:footer="720" w:gutter="0"/>
          <w:pgNumType w:start="1"/>
          <w:cols w:num="2" w:space="720"/>
          <w:titlePg/>
          <w:docGrid w:linePitch="360"/>
        </w:sectPr>
      </w:pPr>
    </w:p>
    <w:p w14:paraId="451A480C" w14:textId="77777777" w:rsidR="00B85C11" w:rsidRDefault="00B85C11" w:rsidP="00D44E22">
      <w:pPr>
        <w:spacing w:after="100"/>
        <w:sectPr w:rsidR="00B85C11" w:rsidSect="00B85C11">
          <w:type w:val="continuous"/>
          <w:pgSz w:w="12240" w:h="15840"/>
          <w:pgMar w:top="1008" w:right="1152" w:bottom="1152" w:left="1152" w:header="720" w:footer="720" w:gutter="0"/>
          <w:pgNumType w:start="1"/>
          <w:cols w:num="2" w:space="720"/>
          <w:titlePg/>
          <w:docGrid w:linePitch="360"/>
        </w:sectPr>
      </w:pPr>
    </w:p>
    <w:p w14:paraId="170D6BEC" w14:textId="1B7B8A54" w:rsidR="00B85C11" w:rsidRDefault="00B85C11" w:rsidP="00D44E22">
      <w:pPr>
        <w:pStyle w:val="Heading1"/>
        <w:spacing w:before="0"/>
        <w:rPr>
          <w:u w:val="single"/>
        </w:rPr>
        <w:sectPr w:rsidR="00B85C11" w:rsidSect="00B85C11">
          <w:type w:val="continuous"/>
          <w:pgSz w:w="12240" w:h="15840"/>
          <w:pgMar w:top="1008" w:right="1152" w:bottom="1152" w:left="1152" w:header="720" w:footer="720" w:gutter="0"/>
          <w:pgNumType w:start="1"/>
          <w:cols w:num="2" w:space="720"/>
          <w:titlePg/>
          <w:docGrid w:linePitch="360"/>
        </w:sectPr>
      </w:pPr>
    </w:p>
    <w:p w14:paraId="6E8A66ED" w14:textId="2A4E4ED8" w:rsidR="00B85C11" w:rsidRDefault="00B85C11" w:rsidP="00D44E22">
      <w:pPr>
        <w:pStyle w:val="Heading1"/>
        <w:spacing w:before="0" w:after="0"/>
        <w:rPr>
          <w:u w:val="single"/>
        </w:rPr>
      </w:pPr>
      <w:r w:rsidRPr="00B85C11">
        <w:rPr>
          <w:u w:val="single"/>
        </w:rPr>
        <w:t>Work Experience</w:t>
      </w:r>
    </w:p>
    <w:p w14:paraId="1933817F" w14:textId="4D22F820" w:rsidR="00B85C11" w:rsidRDefault="00B85C11" w:rsidP="00B85C11">
      <w:pPr>
        <w:pStyle w:val="Heading1"/>
        <w:rPr>
          <w:u w:val="single"/>
        </w:rPr>
      </w:pPr>
    </w:p>
    <w:p w14:paraId="5195BDFD" w14:textId="294C3D5D" w:rsidR="00080B91" w:rsidRPr="00D44E22" w:rsidRDefault="00080B91" w:rsidP="00080B91">
      <w:pPr>
        <w:spacing w:before="44" w:after="0"/>
        <w:ind w:right="-20"/>
        <w:jc w:val="both"/>
        <w:rPr>
          <w:rFonts w:asciiTheme="majorHAnsi" w:eastAsia="Arial" w:hAnsiTheme="majorHAnsi" w:cs="Arial"/>
          <w:b/>
          <w:color w:val="000000" w:themeColor="text1"/>
        </w:rPr>
      </w:pPr>
      <w:r w:rsidRPr="00D44E22">
        <w:rPr>
          <w:rFonts w:asciiTheme="majorHAnsi" w:eastAsia="Arial" w:hAnsiTheme="majorHAnsi" w:cs="Arial"/>
          <w:b/>
          <w:color w:val="000000" w:themeColor="text1"/>
        </w:rPr>
        <w:t>5.2 years of experience in Graphic Designing</w:t>
      </w:r>
    </w:p>
    <w:p w14:paraId="40CE0D0D" w14:textId="77777777" w:rsidR="00080B91" w:rsidRPr="00080B91" w:rsidRDefault="00080B91" w:rsidP="00080B91">
      <w:pPr>
        <w:spacing w:before="44" w:after="0"/>
        <w:ind w:right="-20"/>
        <w:jc w:val="both"/>
        <w:rPr>
          <w:rFonts w:eastAsia="Arial" w:cs="Arial"/>
          <w:color w:val="000000" w:themeColor="text1"/>
          <w:sz w:val="20"/>
          <w:szCs w:val="20"/>
        </w:rPr>
      </w:pPr>
    </w:p>
    <w:p w14:paraId="7577AECA" w14:textId="6628BFA8" w:rsidR="008E022E" w:rsidRPr="008E022E" w:rsidRDefault="008E022E" w:rsidP="00B85C11">
      <w:pPr>
        <w:pStyle w:val="Dates"/>
        <w:rPr>
          <w:color w:val="262626" w:themeColor="text1" w:themeTint="D9"/>
        </w:rPr>
      </w:pPr>
      <w:r w:rsidRPr="008E022E">
        <w:rPr>
          <w:color w:val="262626" w:themeColor="text1" w:themeTint="D9"/>
        </w:rPr>
        <w:t>May 2017</w:t>
      </w:r>
      <w:r>
        <w:rPr>
          <w:color w:val="262626" w:themeColor="text1" w:themeTint="D9"/>
        </w:rPr>
        <w:t xml:space="preserve"> </w:t>
      </w:r>
      <w:r w:rsidR="00821133">
        <w:rPr>
          <w:color w:val="262626" w:themeColor="text1" w:themeTint="D9"/>
        </w:rPr>
        <w:t>– November 2018</w:t>
      </w:r>
      <w:bookmarkStart w:id="0" w:name="_GoBack"/>
      <w:bookmarkEnd w:id="0"/>
      <w:r w:rsidRPr="008E022E">
        <w:rPr>
          <w:color w:val="262626" w:themeColor="text1" w:themeTint="D9"/>
        </w:rPr>
        <w:t xml:space="preserve"> </w:t>
      </w:r>
    </w:p>
    <w:p w14:paraId="0B7964CF" w14:textId="5605D48E" w:rsidR="008E022E" w:rsidRPr="00B85C11" w:rsidRDefault="008E022E" w:rsidP="00B85C11">
      <w:pPr>
        <w:pStyle w:val="Company"/>
        <w:rPr>
          <w:color w:val="262626" w:themeColor="text1" w:themeTint="D9"/>
          <w:sz w:val="26"/>
          <w:szCs w:val="26"/>
        </w:rPr>
      </w:pPr>
      <w:r w:rsidRPr="000A218D">
        <w:rPr>
          <w:noProof/>
          <w:color w:val="2A7B88" w:themeColor="accent1" w:themeShade="BF"/>
          <w:sz w:val="26"/>
          <w:szCs w:val="26"/>
        </w:rPr>
        <w:t>Tranistics</w:t>
      </w:r>
      <w:r w:rsidRPr="00B85C11">
        <w:rPr>
          <w:color w:val="2A7B88" w:themeColor="accent1" w:themeShade="BF"/>
          <w:sz w:val="26"/>
          <w:szCs w:val="26"/>
        </w:rPr>
        <w:t xml:space="preserve"> Data Technologies</w:t>
      </w:r>
    </w:p>
    <w:p w14:paraId="4B1D228E" w14:textId="0E4D2F18" w:rsidR="008E022E" w:rsidRPr="00B85C11" w:rsidRDefault="008E022E" w:rsidP="00B85C11">
      <w:pPr>
        <w:pStyle w:val="Position"/>
        <w:rPr>
          <w:color w:val="262626" w:themeColor="text1" w:themeTint="D9"/>
          <w:sz w:val="22"/>
          <w:szCs w:val="22"/>
        </w:rPr>
      </w:pPr>
      <w:r w:rsidRPr="00B85C11">
        <w:rPr>
          <w:color w:val="262626" w:themeColor="text1" w:themeTint="D9"/>
          <w:sz w:val="22"/>
          <w:szCs w:val="22"/>
        </w:rPr>
        <w:t xml:space="preserve">Executive Graphic Designer </w:t>
      </w:r>
    </w:p>
    <w:p w14:paraId="37C374C2" w14:textId="070135D8" w:rsidR="008E022E" w:rsidRPr="008E022E" w:rsidRDefault="008E022E" w:rsidP="008E022E">
      <w:pPr>
        <w:pStyle w:val="ListParagraph"/>
        <w:numPr>
          <w:ilvl w:val="0"/>
          <w:numId w:val="27"/>
        </w:numPr>
        <w:spacing w:before="80" w:after="0"/>
      </w:pPr>
      <w:r w:rsidRPr="008E022E">
        <w:t xml:space="preserve">Planning, developing and implementing social media </w:t>
      </w:r>
      <w:r w:rsidR="00B85C11">
        <w:t>campaigns</w:t>
      </w:r>
      <w:r w:rsidRPr="008E022E">
        <w:t xml:space="preserve"> for clients </w:t>
      </w:r>
    </w:p>
    <w:p w14:paraId="7BFBE3B3" w14:textId="7E407003" w:rsidR="00B85C11" w:rsidRPr="008E022E" w:rsidRDefault="008E022E" w:rsidP="00B85C11">
      <w:pPr>
        <w:pStyle w:val="ListParagraph"/>
        <w:numPr>
          <w:ilvl w:val="0"/>
          <w:numId w:val="27"/>
        </w:numPr>
        <w:spacing w:before="80" w:after="0"/>
      </w:pPr>
      <w:r w:rsidRPr="008E022E">
        <w:rPr>
          <w:noProof/>
        </w:rPr>
        <w:t>C</w:t>
      </w:r>
      <w:r>
        <w:rPr>
          <w:noProof/>
        </w:rPr>
        <w:t>o</w:t>
      </w:r>
      <w:r w:rsidRPr="008E022E">
        <w:rPr>
          <w:noProof/>
        </w:rPr>
        <w:t>ordinating</w:t>
      </w:r>
      <w:r w:rsidRPr="008E022E">
        <w:t xml:space="preserve"> with clients for approvals </w:t>
      </w:r>
    </w:p>
    <w:p w14:paraId="51481E30" w14:textId="4A6705DF" w:rsidR="008E022E" w:rsidRPr="008E022E" w:rsidRDefault="00B85C11" w:rsidP="008E022E">
      <w:pPr>
        <w:pStyle w:val="ListParagraph"/>
        <w:numPr>
          <w:ilvl w:val="0"/>
          <w:numId w:val="27"/>
        </w:numPr>
        <w:spacing w:before="80" w:after="0"/>
      </w:pPr>
      <w:r w:rsidRPr="008E022E">
        <w:t xml:space="preserve">Planning </w:t>
      </w:r>
      <w:r>
        <w:t>and creating social media posts for all social media platforms</w:t>
      </w:r>
    </w:p>
    <w:p w14:paraId="56BAEAAF" w14:textId="6A64D8D7" w:rsidR="008E022E" w:rsidRDefault="00B85C11" w:rsidP="008E022E">
      <w:pPr>
        <w:pStyle w:val="ListParagraph"/>
        <w:numPr>
          <w:ilvl w:val="0"/>
          <w:numId w:val="27"/>
        </w:numPr>
        <w:spacing w:before="80" w:after="0"/>
      </w:pPr>
      <w:r>
        <w:t xml:space="preserve">Creating a </w:t>
      </w:r>
      <w:r w:rsidRPr="00B85C11">
        <w:rPr>
          <w:noProof/>
        </w:rPr>
        <w:t>Website</w:t>
      </w:r>
      <w:r>
        <w:t xml:space="preserve"> Mockup design </w:t>
      </w:r>
      <w:r w:rsidRPr="00B85C11">
        <w:rPr>
          <w:noProof/>
        </w:rPr>
        <w:t>and em</w:t>
      </w:r>
      <w:r>
        <w:rPr>
          <w:noProof/>
        </w:rPr>
        <w:t xml:space="preserve">ailer templates </w:t>
      </w:r>
      <w:r w:rsidRPr="00B85C11">
        <w:rPr>
          <w:noProof/>
        </w:rPr>
        <w:t>for cl</w:t>
      </w:r>
      <w:r>
        <w:rPr>
          <w:noProof/>
        </w:rPr>
        <w:t>ients</w:t>
      </w:r>
      <w:r w:rsidR="008E022E" w:rsidRPr="00B85C11">
        <w:rPr>
          <w:noProof/>
        </w:rPr>
        <w:t>.</w:t>
      </w:r>
    </w:p>
    <w:p w14:paraId="39DF9A5B" w14:textId="38229020" w:rsidR="00B85C11" w:rsidRPr="008E022E" w:rsidRDefault="00B85C11" w:rsidP="008E022E">
      <w:pPr>
        <w:pStyle w:val="ListParagraph"/>
        <w:numPr>
          <w:ilvl w:val="0"/>
          <w:numId w:val="27"/>
        </w:numPr>
        <w:spacing w:before="80" w:after="0"/>
      </w:pPr>
      <w:r>
        <w:t xml:space="preserve">Coordinating in content creation for social media posts, display ads for paid marketing </w:t>
      </w:r>
      <w:r w:rsidRPr="00B85C11">
        <w:rPr>
          <w:noProof/>
        </w:rPr>
        <w:t>and</w:t>
      </w:r>
      <w:r>
        <w:t xml:space="preserve"> emailers.</w:t>
      </w:r>
    </w:p>
    <w:p w14:paraId="34ECABF7" w14:textId="77777777" w:rsidR="008E022E" w:rsidRPr="00BD3BD9" w:rsidRDefault="008E022E" w:rsidP="008E022E">
      <w:pPr>
        <w:pStyle w:val="ListParagraph"/>
        <w:spacing w:before="80" w:after="0"/>
        <w:ind w:left="979"/>
        <w:rPr>
          <w:rFonts w:ascii="Agency FB" w:hAnsi="Agency FB"/>
        </w:rPr>
      </w:pPr>
    </w:p>
    <w:p w14:paraId="5BCA0DD8" w14:textId="62604315" w:rsidR="008E022E" w:rsidRPr="008E022E" w:rsidRDefault="008E022E" w:rsidP="008E022E">
      <w:pPr>
        <w:pStyle w:val="Dates"/>
        <w:rPr>
          <w:color w:val="262626" w:themeColor="text1" w:themeTint="D9"/>
          <w:sz w:val="22"/>
          <w:szCs w:val="22"/>
        </w:rPr>
      </w:pPr>
      <w:r w:rsidRPr="008E022E">
        <w:rPr>
          <w:color w:val="262626" w:themeColor="text1" w:themeTint="D9"/>
          <w:sz w:val="22"/>
          <w:szCs w:val="22"/>
        </w:rPr>
        <w:t>September 2015 - April 2017</w:t>
      </w:r>
    </w:p>
    <w:p w14:paraId="5689C127" w14:textId="2FD1B0BD" w:rsidR="008E022E" w:rsidRPr="00B85C11" w:rsidRDefault="008E022E" w:rsidP="008E022E">
      <w:pPr>
        <w:pStyle w:val="Company"/>
        <w:rPr>
          <w:color w:val="262626" w:themeColor="text1" w:themeTint="D9"/>
          <w:sz w:val="26"/>
          <w:szCs w:val="26"/>
        </w:rPr>
      </w:pPr>
      <w:r w:rsidRPr="00B85C11">
        <w:rPr>
          <w:noProof/>
          <w:color w:val="2A7B88" w:themeColor="accent1" w:themeShade="BF"/>
          <w:sz w:val="26"/>
          <w:szCs w:val="26"/>
        </w:rPr>
        <w:t>People Media LLP</w:t>
      </w:r>
    </w:p>
    <w:p w14:paraId="239CD825" w14:textId="6E884C28" w:rsidR="008E022E" w:rsidRPr="00B85C11" w:rsidRDefault="008E022E" w:rsidP="008E022E">
      <w:pPr>
        <w:pStyle w:val="Position"/>
        <w:rPr>
          <w:color w:val="262626" w:themeColor="text1" w:themeTint="D9"/>
          <w:sz w:val="22"/>
          <w:szCs w:val="22"/>
        </w:rPr>
      </w:pPr>
      <w:r w:rsidRPr="00B85C11">
        <w:rPr>
          <w:color w:val="262626" w:themeColor="text1" w:themeTint="D9"/>
          <w:sz w:val="22"/>
          <w:szCs w:val="22"/>
        </w:rPr>
        <w:t xml:space="preserve">Graphic Designer </w:t>
      </w:r>
    </w:p>
    <w:p w14:paraId="531CD231" w14:textId="6549E228" w:rsidR="008E022E" w:rsidRPr="008E022E" w:rsidRDefault="00B85C11" w:rsidP="008E022E">
      <w:pPr>
        <w:pStyle w:val="ListParagraph"/>
        <w:numPr>
          <w:ilvl w:val="0"/>
          <w:numId w:val="27"/>
        </w:numPr>
        <w:spacing w:before="80" w:after="0"/>
      </w:pPr>
      <w:r w:rsidRPr="008E022E">
        <w:t xml:space="preserve">Planning, developing and implementing social media </w:t>
      </w:r>
      <w:r>
        <w:t>campaigns</w:t>
      </w:r>
      <w:r w:rsidRPr="008E022E">
        <w:t xml:space="preserve"> for clients</w:t>
      </w:r>
      <w:r w:rsidR="008E022E" w:rsidRPr="008E022E">
        <w:t xml:space="preserve"> </w:t>
      </w:r>
    </w:p>
    <w:p w14:paraId="7B78136B" w14:textId="77777777" w:rsidR="00B85C11" w:rsidRDefault="00B85C11" w:rsidP="008E022E">
      <w:pPr>
        <w:pStyle w:val="ListParagraph"/>
        <w:numPr>
          <w:ilvl w:val="0"/>
          <w:numId w:val="27"/>
        </w:numPr>
        <w:spacing w:before="80" w:after="0"/>
      </w:pPr>
      <w:r w:rsidRPr="008E022E">
        <w:t xml:space="preserve">Planning </w:t>
      </w:r>
      <w:r>
        <w:t>and creating social media posts for all social media platforms</w:t>
      </w:r>
      <w:r w:rsidRPr="008E022E">
        <w:t xml:space="preserve"> </w:t>
      </w:r>
    </w:p>
    <w:p w14:paraId="5CD76FFF" w14:textId="103AC4EF" w:rsidR="008E022E" w:rsidRPr="008E022E" w:rsidRDefault="00B85C11" w:rsidP="008E022E">
      <w:pPr>
        <w:pStyle w:val="ListParagraph"/>
        <w:numPr>
          <w:ilvl w:val="0"/>
          <w:numId w:val="27"/>
        </w:numPr>
        <w:spacing w:before="80" w:after="0"/>
      </w:pPr>
      <w:r>
        <w:t xml:space="preserve">Creating a </w:t>
      </w:r>
      <w:r w:rsidRPr="00B85C11">
        <w:rPr>
          <w:noProof/>
        </w:rPr>
        <w:t>Website</w:t>
      </w:r>
      <w:r>
        <w:t xml:space="preserve"> Mockup design </w:t>
      </w:r>
      <w:r w:rsidRPr="00B85C11">
        <w:rPr>
          <w:noProof/>
        </w:rPr>
        <w:t>and em</w:t>
      </w:r>
      <w:r>
        <w:rPr>
          <w:noProof/>
        </w:rPr>
        <w:t xml:space="preserve">ailer templates </w:t>
      </w:r>
      <w:r w:rsidRPr="00B85C11">
        <w:rPr>
          <w:noProof/>
        </w:rPr>
        <w:t>for cl</w:t>
      </w:r>
      <w:r>
        <w:rPr>
          <w:noProof/>
        </w:rPr>
        <w:t>ients</w:t>
      </w:r>
      <w:r w:rsidR="008E022E" w:rsidRPr="008E022E">
        <w:t>.</w:t>
      </w:r>
    </w:p>
    <w:p w14:paraId="4FF06BDE" w14:textId="77777777" w:rsidR="008E022E" w:rsidRPr="00A0163A" w:rsidRDefault="008E022E" w:rsidP="008E022E">
      <w:pPr>
        <w:pStyle w:val="Company"/>
        <w:ind w:left="720"/>
      </w:pPr>
    </w:p>
    <w:p w14:paraId="55670282" w14:textId="0EF7DCEB" w:rsidR="008E022E" w:rsidRPr="008E022E" w:rsidRDefault="008E022E" w:rsidP="008E022E">
      <w:pPr>
        <w:pStyle w:val="Dates"/>
        <w:rPr>
          <w:rFonts w:asciiTheme="majorHAnsi" w:hAnsiTheme="majorHAnsi"/>
          <w:color w:val="262626" w:themeColor="text1" w:themeTint="D9"/>
          <w:sz w:val="22"/>
          <w:szCs w:val="22"/>
        </w:rPr>
      </w:pPr>
      <w:r w:rsidRPr="008E022E">
        <w:rPr>
          <w:rFonts w:eastAsia="Rockwell" w:cs="Rockwell"/>
          <w:color w:val="262626" w:themeColor="text1" w:themeTint="D9"/>
          <w:sz w:val="22"/>
          <w:szCs w:val="22"/>
        </w:rPr>
        <w:t>Sep 2014- Aug 2015</w:t>
      </w:r>
    </w:p>
    <w:p w14:paraId="6BD80D6A" w14:textId="7892312D" w:rsidR="008E022E" w:rsidRPr="00B85C11" w:rsidRDefault="008E022E" w:rsidP="008E022E">
      <w:pPr>
        <w:pStyle w:val="Company"/>
        <w:rPr>
          <w:color w:val="2A7B88" w:themeColor="accent1" w:themeShade="BF"/>
          <w:sz w:val="26"/>
          <w:szCs w:val="26"/>
        </w:rPr>
      </w:pPr>
      <w:r w:rsidRPr="00B85C11">
        <w:rPr>
          <w:noProof/>
          <w:color w:val="2A7B88" w:themeColor="accent1" w:themeShade="BF"/>
          <w:sz w:val="26"/>
          <w:szCs w:val="26"/>
        </w:rPr>
        <w:t>Conquerors</w:t>
      </w:r>
      <w:r w:rsidRPr="00B85C11">
        <w:rPr>
          <w:color w:val="2A7B88" w:themeColor="accent1" w:themeShade="BF"/>
          <w:sz w:val="26"/>
          <w:szCs w:val="26"/>
        </w:rPr>
        <w:t xml:space="preserve"> India</w:t>
      </w:r>
    </w:p>
    <w:p w14:paraId="1E39D4A1" w14:textId="0AA3310B" w:rsidR="008E022E" w:rsidRPr="00B85C11" w:rsidRDefault="008E022E" w:rsidP="00B85C11">
      <w:pPr>
        <w:pStyle w:val="Position"/>
        <w:rPr>
          <w:color w:val="262626" w:themeColor="text1" w:themeTint="D9"/>
          <w:sz w:val="22"/>
          <w:szCs w:val="22"/>
        </w:rPr>
      </w:pPr>
      <w:r w:rsidRPr="00B85C11">
        <w:rPr>
          <w:color w:val="262626" w:themeColor="text1" w:themeTint="D9"/>
          <w:sz w:val="22"/>
          <w:szCs w:val="22"/>
        </w:rPr>
        <w:t xml:space="preserve">Graphic Designer </w:t>
      </w:r>
    </w:p>
    <w:p w14:paraId="3536A3CD" w14:textId="4261C6B1" w:rsidR="008E022E" w:rsidRDefault="008E022E" w:rsidP="008E022E">
      <w:pPr>
        <w:pStyle w:val="ListParagraph"/>
        <w:numPr>
          <w:ilvl w:val="0"/>
          <w:numId w:val="27"/>
        </w:numPr>
        <w:spacing w:before="80" w:after="0"/>
      </w:pPr>
      <w:r w:rsidRPr="008E022E">
        <w:t xml:space="preserve">Designing </w:t>
      </w:r>
      <w:r w:rsidR="00B85C11">
        <w:t>game app layout design and creating elements included in app development.</w:t>
      </w:r>
    </w:p>
    <w:p w14:paraId="007C8B4C" w14:textId="77777777" w:rsidR="008E022E" w:rsidRDefault="008E022E" w:rsidP="008E022E">
      <w:pPr>
        <w:spacing w:before="80" w:after="0"/>
      </w:pPr>
    </w:p>
    <w:p w14:paraId="0C36CD83" w14:textId="54E40FB0" w:rsidR="008E022E" w:rsidRPr="008E022E" w:rsidRDefault="008E022E" w:rsidP="008E022E">
      <w:pPr>
        <w:pStyle w:val="Dates"/>
        <w:rPr>
          <w:color w:val="262626" w:themeColor="text1" w:themeTint="D9"/>
          <w:sz w:val="22"/>
          <w:szCs w:val="22"/>
        </w:rPr>
      </w:pPr>
      <w:r w:rsidRPr="008E022E">
        <w:rPr>
          <w:color w:val="262626" w:themeColor="text1" w:themeTint="D9"/>
          <w:sz w:val="22"/>
          <w:szCs w:val="22"/>
        </w:rPr>
        <w:t xml:space="preserve">June 2013- Jan 2014 </w:t>
      </w:r>
    </w:p>
    <w:p w14:paraId="2D76CC7E" w14:textId="22E80DFF" w:rsidR="008E022E" w:rsidRPr="00B85C11" w:rsidRDefault="008E022E" w:rsidP="008E022E">
      <w:pPr>
        <w:pStyle w:val="Company"/>
        <w:rPr>
          <w:color w:val="2A7B88" w:themeColor="accent1" w:themeShade="BF"/>
          <w:sz w:val="26"/>
          <w:szCs w:val="26"/>
        </w:rPr>
      </w:pPr>
      <w:r w:rsidRPr="00B85C11">
        <w:rPr>
          <w:color w:val="2A7B88" w:themeColor="accent1" w:themeShade="BF"/>
          <w:sz w:val="26"/>
          <w:szCs w:val="26"/>
        </w:rPr>
        <w:t xml:space="preserve">Gyan Graphics </w:t>
      </w:r>
    </w:p>
    <w:p w14:paraId="3327BFF0" w14:textId="77777777" w:rsidR="008E022E" w:rsidRPr="008E022E" w:rsidRDefault="008E022E" w:rsidP="008E022E">
      <w:pPr>
        <w:pStyle w:val="Position"/>
        <w:rPr>
          <w:color w:val="262626" w:themeColor="text1" w:themeTint="D9"/>
        </w:rPr>
      </w:pPr>
      <w:r w:rsidRPr="008E022E">
        <w:rPr>
          <w:color w:val="262626" w:themeColor="text1" w:themeTint="D9"/>
        </w:rPr>
        <w:t xml:space="preserve">Graphic Designer </w:t>
      </w:r>
    </w:p>
    <w:p w14:paraId="62A9B6D3" w14:textId="1316BD32" w:rsidR="008E022E" w:rsidRDefault="008E022E" w:rsidP="00B85C11">
      <w:pPr>
        <w:pStyle w:val="ListParagraph"/>
        <w:numPr>
          <w:ilvl w:val="0"/>
          <w:numId w:val="28"/>
        </w:numPr>
        <w:spacing w:before="80" w:after="0"/>
      </w:pPr>
      <w:r w:rsidRPr="008E022E">
        <w:t xml:space="preserve">  </w:t>
      </w:r>
      <w:r w:rsidR="00B85C11">
        <w:t>Worked as a designer handling all print related artworks for clients.</w:t>
      </w:r>
    </w:p>
    <w:p w14:paraId="3DCF596B" w14:textId="4C4BD96B" w:rsidR="008E022E" w:rsidRDefault="008E022E" w:rsidP="008E022E">
      <w:pPr>
        <w:spacing w:before="80" w:after="0"/>
      </w:pPr>
    </w:p>
    <w:p w14:paraId="0F3BED07" w14:textId="3238F4CA" w:rsidR="008E022E" w:rsidRPr="008E022E" w:rsidRDefault="008E022E" w:rsidP="008E022E">
      <w:pPr>
        <w:pStyle w:val="Dates"/>
        <w:rPr>
          <w:color w:val="262626" w:themeColor="text1" w:themeTint="D9"/>
          <w:sz w:val="22"/>
          <w:szCs w:val="22"/>
        </w:rPr>
      </w:pPr>
      <w:r>
        <w:rPr>
          <w:color w:val="262626" w:themeColor="text1" w:themeTint="D9"/>
          <w:sz w:val="22"/>
          <w:szCs w:val="22"/>
        </w:rPr>
        <w:t xml:space="preserve">Feb </w:t>
      </w:r>
      <w:r w:rsidRPr="008E022E">
        <w:rPr>
          <w:color w:val="262626" w:themeColor="text1" w:themeTint="D9"/>
          <w:sz w:val="22"/>
          <w:szCs w:val="22"/>
        </w:rPr>
        <w:t>- J</w:t>
      </w:r>
      <w:r>
        <w:rPr>
          <w:color w:val="262626" w:themeColor="text1" w:themeTint="D9"/>
          <w:sz w:val="22"/>
          <w:szCs w:val="22"/>
        </w:rPr>
        <w:t>uly</w:t>
      </w:r>
      <w:r w:rsidRPr="008E022E">
        <w:rPr>
          <w:color w:val="262626" w:themeColor="text1" w:themeTint="D9"/>
          <w:sz w:val="22"/>
          <w:szCs w:val="22"/>
        </w:rPr>
        <w:t xml:space="preserve"> 2014 </w:t>
      </w:r>
    </w:p>
    <w:p w14:paraId="0900F0D9" w14:textId="1985321F" w:rsidR="008E022E" w:rsidRPr="00B85C11" w:rsidRDefault="008E022E" w:rsidP="008E022E">
      <w:pPr>
        <w:pStyle w:val="Company"/>
        <w:rPr>
          <w:color w:val="2A7B88" w:themeColor="accent1" w:themeShade="BF"/>
          <w:sz w:val="26"/>
          <w:szCs w:val="26"/>
        </w:rPr>
      </w:pPr>
      <w:r w:rsidRPr="00B85C11">
        <w:rPr>
          <w:color w:val="2A7B88" w:themeColor="accent1" w:themeShade="BF"/>
          <w:sz w:val="26"/>
          <w:szCs w:val="26"/>
        </w:rPr>
        <w:t xml:space="preserve">C K Printers </w:t>
      </w:r>
    </w:p>
    <w:p w14:paraId="04247D5E" w14:textId="15FE00D1" w:rsidR="008E022E" w:rsidRPr="00B85C11" w:rsidRDefault="008E022E" w:rsidP="008E022E">
      <w:pPr>
        <w:pStyle w:val="Position"/>
        <w:rPr>
          <w:color w:val="262626" w:themeColor="text1" w:themeTint="D9"/>
          <w:sz w:val="22"/>
          <w:szCs w:val="22"/>
        </w:rPr>
      </w:pPr>
      <w:r w:rsidRPr="00B85C11">
        <w:rPr>
          <w:color w:val="262626" w:themeColor="text1" w:themeTint="D9"/>
          <w:sz w:val="22"/>
          <w:szCs w:val="22"/>
        </w:rPr>
        <w:t xml:space="preserve">Graphic Designer </w:t>
      </w:r>
      <w:r w:rsidR="00B85C11">
        <w:rPr>
          <w:color w:val="262626" w:themeColor="text1" w:themeTint="D9"/>
          <w:sz w:val="22"/>
          <w:szCs w:val="22"/>
        </w:rPr>
        <w:t>Trainee</w:t>
      </w:r>
    </w:p>
    <w:p w14:paraId="7FC88710" w14:textId="27D2761A" w:rsidR="00B85C11" w:rsidRDefault="00B85C11" w:rsidP="00B85C11">
      <w:pPr>
        <w:pStyle w:val="ListParagraph"/>
        <w:numPr>
          <w:ilvl w:val="0"/>
          <w:numId w:val="28"/>
        </w:numPr>
        <w:spacing w:before="80" w:after="0"/>
      </w:pPr>
      <w:r>
        <w:t xml:space="preserve">Worked on </w:t>
      </w:r>
      <w:r w:rsidRPr="00B85C11">
        <w:rPr>
          <w:noProof/>
        </w:rPr>
        <w:t>Contractual</w:t>
      </w:r>
      <w:r>
        <w:t xml:space="preserve"> basis for </w:t>
      </w:r>
      <w:r w:rsidRPr="00B85C11">
        <w:rPr>
          <w:noProof/>
        </w:rPr>
        <w:t>IBM</w:t>
      </w:r>
      <w:r>
        <w:rPr>
          <w:noProof/>
        </w:rPr>
        <w:t>.</w:t>
      </w:r>
    </w:p>
    <w:p w14:paraId="0BF92C6D" w14:textId="77777777" w:rsidR="00B85C11" w:rsidRDefault="00B85C11" w:rsidP="00B85C11">
      <w:pPr>
        <w:pStyle w:val="ListParagraph"/>
        <w:spacing w:before="80" w:after="0"/>
      </w:pPr>
    </w:p>
    <w:p w14:paraId="1177CF30" w14:textId="09161941" w:rsidR="00E12791" w:rsidRPr="00B85C11" w:rsidRDefault="00B85C11" w:rsidP="00B85C11">
      <w:pPr>
        <w:rPr>
          <w:b/>
          <w:color w:val="262626" w:themeColor="text1" w:themeTint="D9"/>
        </w:rPr>
      </w:pPr>
      <w:r w:rsidRPr="00B85C11">
        <w:rPr>
          <w:b/>
          <w:color w:val="262626" w:themeColor="text1" w:themeTint="D9"/>
        </w:rPr>
        <w:t>I confirm that the information provided by me is true to the best of my knowledge and belief.</w:t>
      </w:r>
    </w:p>
    <w:p w14:paraId="3C54185D" w14:textId="3E53BB92" w:rsidR="00E12791" w:rsidRPr="00E12791" w:rsidRDefault="00E12791" w:rsidP="00E12791">
      <w:pPr>
        <w:spacing w:after="0"/>
        <w:ind w:right="-66"/>
        <w:rPr>
          <w:rFonts w:eastAsia="Arial" w:cs="Arial"/>
          <w:color w:val="000000" w:themeColor="text1"/>
          <w:w w:val="102"/>
        </w:rPr>
      </w:pPr>
      <w:r w:rsidRPr="00E12791">
        <w:rPr>
          <w:rFonts w:eastAsia="Arial" w:cs="Arial"/>
          <w:color w:val="000000" w:themeColor="text1"/>
          <w:w w:val="102"/>
        </w:rPr>
        <w:t>Plac</w:t>
      </w:r>
      <w:r>
        <w:rPr>
          <w:rFonts w:eastAsia="Arial" w:cs="Arial"/>
          <w:color w:val="000000" w:themeColor="text1"/>
          <w:w w:val="102"/>
        </w:rPr>
        <w:t>e</w:t>
      </w:r>
      <w:r w:rsidRPr="00E12791">
        <w:rPr>
          <w:rFonts w:eastAsia="Arial" w:cs="Arial"/>
          <w:color w:val="000000" w:themeColor="text1"/>
          <w:w w:val="102"/>
        </w:rPr>
        <w:t>:</w:t>
      </w:r>
      <w:r>
        <w:rPr>
          <w:rFonts w:eastAsia="Arial" w:cs="Arial"/>
          <w:color w:val="000000" w:themeColor="text1"/>
          <w:w w:val="102"/>
        </w:rPr>
        <w:t xml:space="preserve"> </w:t>
      </w:r>
      <w:r w:rsidRPr="00E12791">
        <w:rPr>
          <w:rFonts w:eastAsia="Arial" w:cs="Arial"/>
          <w:color w:val="000000" w:themeColor="text1"/>
          <w:w w:val="102"/>
        </w:rPr>
        <w:t>New Delhi</w:t>
      </w:r>
      <w:r w:rsidR="00EA5E57">
        <w:rPr>
          <w:rFonts w:eastAsia="Arial" w:cs="Arial"/>
          <w:color w:val="000000" w:themeColor="text1"/>
          <w:w w:val="102"/>
        </w:rPr>
        <w:tab/>
      </w:r>
      <w:r w:rsidR="00B85C11">
        <w:rPr>
          <w:rFonts w:eastAsia="Arial" w:cs="Arial"/>
          <w:color w:val="000000" w:themeColor="text1"/>
          <w:w w:val="102"/>
        </w:rPr>
        <w:tab/>
      </w:r>
      <w:r w:rsidR="00B85C11">
        <w:rPr>
          <w:rFonts w:eastAsia="Arial" w:cs="Arial"/>
          <w:color w:val="000000" w:themeColor="text1"/>
          <w:w w:val="102"/>
        </w:rPr>
        <w:tab/>
      </w:r>
      <w:r w:rsidR="00EA5E57">
        <w:rPr>
          <w:rFonts w:eastAsia="Arial" w:cs="Arial"/>
          <w:color w:val="000000" w:themeColor="text1"/>
          <w:w w:val="102"/>
        </w:rPr>
        <w:tab/>
      </w:r>
      <w:r w:rsidR="00EA5E57">
        <w:rPr>
          <w:rFonts w:eastAsia="Arial" w:cs="Arial"/>
          <w:color w:val="000000" w:themeColor="text1"/>
          <w:w w:val="102"/>
        </w:rPr>
        <w:tab/>
      </w:r>
      <w:r w:rsidR="00EA5E57">
        <w:rPr>
          <w:rFonts w:eastAsia="Arial" w:cs="Arial"/>
          <w:color w:val="000000" w:themeColor="text1"/>
          <w:w w:val="102"/>
        </w:rPr>
        <w:tab/>
      </w:r>
      <w:r w:rsidR="00EA5E57">
        <w:rPr>
          <w:rFonts w:eastAsia="Arial" w:cs="Arial"/>
          <w:color w:val="000000" w:themeColor="text1"/>
          <w:w w:val="102"/>
        </w:rPr>
        <w:tab/>
      </w:r>
      <w:r w:rsidR="00EA5E57">
        <w:rPr>
          <w:rFonts w:eastAsia="Arial" w:cs="Arial"/>
          <w:color w:val="000000" w:themeColor="text1"/>
          <w:w w:val="102"/>
        </w:rPr>
        <w:tab/>
      </w:r>
      <w:r w:rsidR="00EA5E57">
        <w:rPr>
          <w:rFonts w:eastAsia="Arial" w:cs="Arial"/>
          <w:color w:val="000000" w:themeColor="text1"/>
          <w:w w:val="102"/>
        </w:rPr>
        <w:tab/>
      </w:r>
      <w:r w:rsidR="00B85C11">
        <w:rPr>
          <w:rFonts w:eastAsia="Arial" w:cs="Arial"/>
          <w:color w:val="000000" w:themeColor="text1"/>
          <w:w w:val="102"/>
        </w:rPr>
        <w:t xml:space="preserve">          </w:t>
      </w:r>
      <w:r w:rsidR="00B85C11">
        <w:rPr>
          <w:rFonts w:eastAsia="Arial" w:cs="Arial"/>
          <w:b/>
          <w:color w:val="000000" w:themeColor="text1"/>
          <w:w w:val="102"/>
        </w:rPr>
        <w:t>Hema Taneja</w:t>
      </w:r>
      <w:r w:rsidR="00277111">
        <w:rPr>
          <w:rFonts w:eastAsia="Arial" w:cs="Arial"/>
          <w:color w:val="000000" w:themeColor="text1"/>
          <w:w w:val="102"/>
        </w:rPr>
        <w:t xml:space="preserve"> </w:t>
      </w:r>
    </w:p>
    <w:p w14:paraId="48BF90F2" w14:textId="63611448" w:rsidR="00E12791" w:rsidRPr="00B85C11" w:rsidRDefault="00E12791" w:rsidP="00B85C11">
      <w:pPr>
        <w:spacing w:after="0"/>
        <w:ind w:right="-66"/>
        <w:rPr>
          <w:rFonts w:eastAsia="Arial" w:cs="Arial"/>
          <w:color w:val="000000" w:themeColor="text1"/>
          <w:w w:val="102"/>
        </w:rPr>
      </w:pPr>
      <w:r w:rsidRPr="00E12791">
        <w:rPr>
          <w:rFonts w:eastAsia="Arial" w:cs="Arial"/>
          <w:color w:val="000000" w:themeColor="text1"/>
          <w:w w:val="102"/>
        </w:rPr>
        <w:t>Date:</w:t>
      </w:r>
    </w:p>
    <w:sectPr w:rsidR="00E12791" w:rsidRPr="00B85C11" w:rsidSect="00B85C11">
      <w:type w:val="continuous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EE1EF" w14:textId="77777777" w:rsidR="00BF7E1F" w:rsidRDefault="00BF7E1F">
      <w:pPr>
        <w:spacing w:after="0"/>
      </w:pPr>
      <w:r>
        <w:separator/>
      </w:r>
    </w:p>
  </w:endnote>
  <w:endnote w:type="continuationSeparator" w:id="0">
    <w:p w14:paraId="70EAAD1E" w14:textId="77777777" w:rsidR="00BF7E1F" w:rsidRDefault="00BF7E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35D79" w14:textId="77777777" w:rsidR="007661FD" w:rsidRDefault="007661FD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254BD" w14:textId="77777777" w:rsidR="00BF7E1F" w:rsidRDefault="00BF7E1F">
      <w:pPr>
        <w:spacing w:after="0"/>
      </w:pPr>
      <w:r>
        <w:separator/>
      </w:r>
    </w:p>
  </w:footnote>
  <w:footnote w:type="continuationSeparator" w:id="0">
    <w:p w14:paraId="090877EF" w14:textId="77777777" w:rsidR="00BF7E1F" w:rsidRDefault="00BF7E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D3F5F8E"/>
    <w:multiLevelType w:val="hybridMultilevel"/>
    <w:tmpl w:val="240AF0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6E77E9"/>
    <w:multiLevelType w:val="hybridMultilevel"/>
    <w:tmpl w:val="10F02A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F3D028F"/>
    <w:multiLevelType w:val="hybridMultilevel"/>
    <w:tmpl w:val="9E0C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A0178"/>
    <w:multiLevelType w:val="hybridMultilevel"/>
    <w:tmpl w:val="0952DC22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78129C0"/>
    <w:multiLevelType w:val="hybridMultilevel"/>
    <w:tmpl w:val="C3BA2D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6714D"/>
    <w:multiLevelType w:val="multilevel"/>
    <w:tmpl w:val="C188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812286"/>
    <w:multiLevelType w:val="hybridMultilevel"/>
    <w:tmpl w:val="00DA1C22"/>
    <w:lvl w:ilvl="0" w:tplc="AB6E473A">
      <w:start w:val="1"/>
      <w:numFmt w:val="bullet"/>
      <w:lvlText w:val=""/>
      <w:lvlJc w:val="left"/>
      <w:pPr>
        <w:ind w:left="619" w:hanging="36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6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6557BB1"/>
    <w:multiLevelType w:val="hybridMultilevel"/>
    <w:tmpl w:val="51BAB4EA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20"/>
  </w:num>
  <w:num w:numId="16">
    <w:abstractNumId w:val="13"/>
  </w:num>
  <w:num w:numId="17">
    <w:abstractNumId w:val="19"/>
  </w:num>
  <w:num w:numId="18">
    <w:abstractNumId w:val="10"/>
  </w:num>
  <w:num w:numId="19">
    <w:abstractNumId w:val="26"/>
  </w:num>
  <w:num w:numId="20">
    <w:abstractNumId w:val="21"/>
  </w:num>
  <w:num w:numId="21">
    <w:abstractNumId w:val="11"/>
  </w:num>
  <w:num w:numId="22">
    <w:abstractNumId w:val="18"/>
  </w:num>
  <w:num w:numId="23">
    <w:abstractNumId w:val="25"/>
  </w:num>
  <w:num w:numId="24">
    <w:abstractNumId w:val="23"/>
  </w:num>
  <w:num w:numId="25">
    <w:abstractNumId w:val="24"/>
  </w:num>
  <w:num w:numId="26">
    <w:abstractNumId w:val="16"/>
  </w:num>
  <w:num w:numId="27">
    <w:abstractNumId w:val="27"/>
  </w:num>
  <w:num w:numId="28">
    <w:abstractNumId w:val="22"/>
  </w:num>
  <w:num w:numId="29">
    <w:abstractNumId w:val="12"/>
  </w:num>
  <w:num w:numId="30">
    <w:abstractNumId w:val="14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yNDA1MjEwNjczMzNX0lEKTi0uzszPAykwrgUAe212tCwAAAA="/>
  </w:docVars>
  <w:rsids>
    <w:rsidRoot w:val="00B11AF9"/>
    <w:rsid w:val="00080B91"/>
    <w:rsid w:val="000A218D"/>
    <w:rsid w:val="000A4F59"/>
    <w:rsid w:val="00141A4C"/>
    <w:rsid w:val="001B29CF"/>
    <w:rsid w:val="00277111"/>
    <w:rsid w:val="0028220F"/>
    <w:rsid w:val="00356C14"/>
    <w:rsid w:val="003646AB"/>
    <w:rsid w:val="005B4944"/>
    <w:rsid w:val="00617B26"/>
    <w:rsid w:val="006270A9"/>
    <w:rsid w:val="00675956"/>
    <w:rsid w:val="00681034"/>
    <w:rsid w:val="006B6EA8"/>
    <w:rsid w:val="007661FD"/>
    <w:rsid w:val="00816216"/>
    <w:rsid w:val="00821133"/>
    <w:rsid w:val="0087734B"/>
    <w:rsid w:val="008C66E1"/>
    <w:rsid w:val="008E022E"/>
    <w:rsid w:val="0092055D"/>
    <w:rsid w:val="00950106"/>
    <w:rsid w:val="009D5933"/>
    <w:rsid w:val="00AA709B"/>
    <w:rsid w:val="00B11AF9"/>
    <w:rsid w:val="00B85C11"/>
    <w:rsid w:val="00BD768D"/>
    <w:rsid w:val="00BF7E1F"/>
    <w:rsid w:val="00C21703"/>
    <w:rsid w:val="00C572A3"/>
    <w:rsid w:val="00C61F8E"/>
    <w:rsid w:val="00C8141C"/>
    <w:rsid w:val="00D44E22"/>
    <w:rsid w:val="00D66232"/>
    <w:rsid w:val="00D855C5"/>
    <w:rsid w:val="00E12791"/>
    <w:rsid w:val="00E62654"/>
    <w:rsid w:val="00E83E4B"/>
    <w:rsid w:val="00EA5E57"/>
    <w:rsid w:val="00EC3B70"/>
    <w:rsid w:val="00ED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F2EDA"/>
  <w15:chartTrackingRefBased/>
  <w15:docId w15:val="{DF2CB521-3455-4A4C-9DC7-AF9B9942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5B494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4944"/>
    <w:rPr>
      <w:color w:val="605E5C"/>
      <w:shd w:val="clear" w:color="auto" w:fill="E1DFDD"/>
    </w:rPr>
  </w:style>
  <w:style w:type="paragraph" w:customStyle="1" w:styleId="Dates">
    <w:name w:val="Dates"/>
    <w:basedOn w:val="Normal"/>
    <w:qFormat/>
    <w:rsid w:val="008E022E"/>
    <w:pPr>
      <w:spacing w:after="40"/>
    </w:pPr>
    <w:rPr>
      <w:rFonts w:ascii="Cambria" w:hAnsi="Cambria"/>
      <w:color w:val="488A6E"/>
      <w:sz w:val="24"/>
      <w:szCs w:val="24"/>
      <w:lang w:eastAsia="en-US"/>
    </w:rPr>
  </w:style>
  <w:style w:type="paragraph" w:customStyle="1" w:styleId="Company">
    <w:name w:val="Company"/>
    <w:basedOn w:val="Normal"/>
    <w:qFormat/>
    <w:rsid w:val="008E022E"/>
    <w:pPr>
      <w:spacing w:after="0"/>
    </w:pPr>
    <w:rPr>
      <w:rFonts w:ascii="Cambria" w:hAnsi="Cambria"/>
      <w:b/>
      <w:bCs/>
      <w:caps/>
      <w:color w:val="BF4D28"/>
      <w:sz w:val="28"/>
      <w:szCs w:val="28"/>
      <w:lang w:eastAsia="en-US"/>
    </w:rPr>
  </w:style>
  <w:style w:type="paragraph" w:customStyle="1" w:styleId="Position">
    <w:name w:val="Position"/>
    <w:basedOn w:val="Normal"/>
    <w:qFormat/>
    <w:rsid w:val="008E022E"/>
    <w:pPr>
      <w:spacing w:after="40"/>
    </w:pPr>
    <w:rPr>
      <w:rFonts w:ascii="Cambria" w:hAnsi="Cambria"/>
      <w:b/>
      <w:bCs/>
      <w:color w:val="DB735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hemataneja110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hematanejacreative.blogspot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them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F528E9F23BA451584D85111EDC63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4310A-D6F0-4100-97E5-F2C0A193478C}"/>
      </w:docPartPr>
      <w:docPartBody>
        <w:p w:rsidR="00CC44E0" w:rsidRDefault="00377CD8">
          <w:pPr>
            <w:pStyle w:val="0F528E9F23BA451584D85111EDC63C65"/>
          </w:pPr>
          <w:r>
            <w:t>Objective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EF"/>
    <w:rsid w:val="000C2A2E"/>
    <w:rsid w:val="002C34EF"/>
    <w:rsid w:val="00377CD8"/>
    <w:rsid w:val="007340BC"/>
    <w:rsid w:val="00CC44E0"/>
    <w:rsid w:val="00F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05C5EE7A4442449DAC48ED7DC57ACA">
    <w:name w:val="F005C5EE7A4442449DAC48ED7DC57ACA"/>
  </w:style>
  <w:style w:type="paragraph" w:customStyle="1" w:styleId="F524A2CF3C0540F4B7C7AA56C3F1BA00">
    <w:name w:val="F524A2CF3C0540F4B7C7AA56C3F1BA00"/>
  </w:style>
  <w:style w:type="paragraph" w:customStyle="1" w:styleId="99634DD1D6284CF284EF508419A2AD4B">
    <w:name w:val="99634DD1D6284CF284EF508419A2AD4B"/>
  </w:style>
  <w:style w:type="paragraph" w:customStyle="1" w:styleId="564DE3B5C6CD4A0CB047A695C897C03D">
    <w:name w:val="564DE3B5C6CD4A0CB047A695C897C03D"/>
  </w:style>
  <w:style w:type="paragraph" w:customStyle="1" w:styleId="0F528E9F23BA451584D85111EDC63C65">
    <w:name w:val="0F528E9F23BA451584D85111EDC63C65"/>
  </w:style>
  <w:style w:type="paragraph" w:customStyle="1" w:styleId="D1DE75A7E15E4DF3A5E4ECE908FD5D31">
    <w:name w:val="D1DE75A7E15E4DF3A5E4ECE908FD5D31"/>
  </w:style>
  <w:style w:type="paragraph" w:customStyle="1" w:styleId="9D9C41FD88CE47F69AD96558741333D1">
    <w:name w:val="9D9C41FD88CE47F69AD96558741333D1"/>
  </w:style>
  <w:style w:type="paragraph" w:customStyle="1" w:styleId="512962FA39314293A71E5764F17FF446">
    <w:name w:val="512962FA39314293A71E5764F17FF446"/>
  </w:style>
  <w:style w:type="paragraph" w:customStyle="1" w:styleId="5F2D4CB7C6D44D24A9250BE85BD73C74">
    <w:name w:val="5F2D4CB7C6D44D24A9250BE85BD73C74"/>
  </w:style>
  <w:style w:type="paragraph" w:customStyle="1" w:styleId="D54B27175E71407295D5A28230EFF81D">
    <w:name w:val="D54B27175E71407295D5A28230EFF81D"/>
  </w:style>
  <w:style w:type="paragraph" w:customStyle="1" w:styleId="5596F8025BBC4050B440BD441938A0BA">
    <w:name w:val="5596F8025BBC4050B440BD441938A0BA"/>
  </w:style>
  <w:style w:type="paragraph" w:customStyle="1" w:styleId="01370C7D40564BAD8A3A0080DFE17E72">
    <w:name w:val="01370C7D40564BAD8A3A0080DFE17E72"/>
  </w:style>
  <w:style w:type="paragraph" w:customStyle="1" w:styleId="3C479FBE0D9B47EBBEA70D896BE1E9CE">
    <w:name w:val="3C479FBE0D9B47EBBEA70D896BE1E9CE"/>
  </w:style>
  <w:style w:type="paragraph" w:customStyle="1" w:styleId="06A67D748BD441729EE7896D87E04384">
    <w:name w:val="06A67D748BD441729EE7896D87E04384"/>
  </w:style>
  <w:style w:type="paragraph" w:customStyle="1" w:styleId="DDF15634ED85427585B099DB5E255431">
    <w:name w:val="DDF15634ED85427585B099DB5E255431"/>
  </w:style>
  <w:style w:type="paragraph" w:customStyle="1" w:styleId="CB578EFB4CB24550A061FAEF488C899B">
    <w:name w:val="CB578EFB4CB24550A061FAEF488C899B"/>
  </w:style>
  <w:style w:type="paragraph" w:customStyle="1" w:styleId="1D88C5A5BD85493FB644636CD43FF61E">
    <w:name w:val="1D88C5A5BD85493FB644636CD43FF61E"/>
  </w:style>
  <w:style w:type="paragraph" w:customStyle="1" w:styleId="04C575647661411583839D0291DBF3A0">
    <w:name w:val="04C575647661411583839D0291DBF3A0"/>
  </w:style>
  <w:style w:type="paragraph" w:customStyle="1" w:styleId="985C3BF048AB4124B8A399BD7FA88576">
    <w:name w:val="985C3BF048AB4124B8A399BD7FA88576"/>
  </w:style>
  <w:style w:type="paragraph" w:customStyle="1" w:styleId="0164147C5AD3497BAD7CADCE9F8BB968">
    <w:name w:val="0164147C5AD3497BAD7CADCE9F8BB968"/>
  </w:style>
  <w:style w:type="paragraph" w:customStyle="1" w:styleId="DFEA765F4227490CAE0585ABD7F65165">
    <w:name w:val="DFEA765F4227490CAE0585ABD7F65165"/>
  </w:style>
  <w:style w:type="paragraph" w:customStyle="1" w:styleId="7A509EC2D5CA4F8F84BCFD2E23C679AF">
    <w:name w:val="7A509EC2D5CA4F8F84BCFD2E23C679AF"/>
  </w:style>
  <w:style w:type="paragraph" w:customStyle="1" w:styleId="B37408F567C3403BAA01B65E392673B6">
    <w:name w:val="B37408F567C3403BAA01B65E392673B6"/>
  </w:style>
  <w:style w:type="paragraph" w:customStyle="1" w:styleId="CF2E850EBB864D7CAC26648FD726BE88">
    <w:name w:val="CF2E850EBB864D7CAC26648FD726BE88"/>
  </w:style>
  <w:style w:type="paragraph" w:customStyle="1" w:styleId="E7313F13CC204DCC96C1A7EA001EB528">
    <w:name w:val="E7313F13CC204DCC96C1A7EA001EB528"/>
  </w:style>
  <w:style w:type="paragraph" w:customStyle="1" w:styleId="191A56F084494069B3580CA72ED4E3CF">
    <w:name w:val="191A56F084494069B3580CA72ED4E3CF"/>
  </w:style>
  <w:style w:type="paragraph" w:customStyle="1" w:styleId="96B95D9DE8304B759F0FCAEA90D234F8">
    <w:name w:val="96B95D9DE8304B759F0FCAEA90D234F8"/>
  </w:style>
  <w:style w:type="paragraph" w:customStyle="1" w:styleId="291B5D9E441A4605B6C2F6CFE1880F8F">
    <w:name w:val="291B5D9E441A4605B6C2F6CFE1880F8F"/>
  </w:style>
  <w:style w:type="paragraph" w:customStyle="1" w:styleId="EA139EAD5C044D36A2FA4306629B2204">
    <w:name w:val="EA139EAD5C044D36A2FA4306629B2204"/>
  </w:style>
  <w:style w:type="paragraph" w:customStyle="1" w:styleId="CE9C2134FF0D4943B151EC45562C7348">
    <w:name w:val="CE9C2134FF0D4943B151EC45562C7348"/>
  </w:style>
  <w:style w:type="paragraph" w:customStyle="1" w:styleId="EB22AC90336247BE9E3079B1247704FE">
    <w:name w:val="EB22AC90336247BE9E3079B1247704FE"/>
  </w:style>
  <w:style w:type="paragraph" w:customStyle="1" w:styleId="FFC5975F11494A32AD47855C94A1986A">
    <w:name w:val="FFC5975F11494A32AD47855C94A1986A"/>
  </w:style>
  <w:style w:type="paragraph" w:customStyle="1" w:styleId="AB4DD88E254E4300BA5B6745C0EBD766">
    <w:name w:val="AB4DD88E254E4300BA5B6745C0EBD766"/>
  </w:style>
  <w:style w:type="paragraph" w:customStyle="1" w:styleId="B4FCF61AEBF444788A3518FA74E04975">
    <w:name w:val="B4FCF61AEBF444788A3518FA74E04975"/>
    <w:rsid w:val="002C34EF"/>
  </w:style>
  <w:style w:type="paragraph" w:customStyle="1" w:styleId="4ADBCE5CBE884AC994B52B07ADC8D126">
    <w:name w:val="4ADBCE5CBE884AC994B52B07ADC8D126"/>
    <w:rsid w:val="002C34EF"/>
  </w:style>
  <w:style w:type="paragraph" w:customStyle="1" w:styleId="628194210B4E4779AF95843857ED089F">
    <w:name w:val="628194210B4E4779AF95843857ED089F"/>
    <w:rsid w:val="002C34EF"/>
  </w:style>
  <w:style w:type="paragraph" w:customStyle="1" w:styleId="14B4C882BF834BC1A1482D6ED827964C">
    <w:name w:val="14B4C882BF834BC1A1482D6ED827964C"/>
    <w:rsid w:val="002C34EF"/>
  </w:style>
  <w:style w:type="paragraph" w:customStyle="1" w:styleId="95541FF9D21F4792ABC684542261BBE1">
    <w:name w:val="95541FF9D21F4792ABC684542261BBE1"/>
    <w:rsid w:val="002C34EF"/>
  </w:style>
  <w:style w:type="paragraph" w:customStyle="1" w:styleId="B93F73EA40AC4FA68BAB1F26B8AE4FCE">
    <w:name w:val="B93F73EA40AC4FA68BAB1F26B8AE4FCE"/>
    <w:rsid w:val="002C34EF"/>
  </w:style>
  <w:style w:type="paragraph" w:customStyle="1" w:styleId="EAC4FD38C78847C5BD03206A84812D6E">
    <w:name w:val="EAC4FD38C78847C5BD03206A84812D6E"/>
    <w:rsid w:val="002C34EF"/>
  </w:style>
  <w:style w:type="paragraph" w:customStyle="1" w:styleId="8B6128B5919D44158001266C179623F3">
    <w:name w:val="8B6128B5919D44158001266C179623F3"/>
    <w:rsid w:val="002C34EF"/>
  </w:style>
  <w:style w:type="paragraph" w:customStyle="1" w:styleId="6B55A6651D5A47AD819C3AA1659BAE13">
    <w:name w:val="6B55A6651D5A47AD819C3AA1659BAE13"/>
    <w:rsid w:val="002C34EF"/>
  </w:style>
  <w:style w:type="paragraph" w:customStyle="1" w:styleId="42C8A36F8FAF48F7BF6036BCD7CB9F71">
    <w:name w:val="42C8A36F8FAF48F7BF6036BCD7CB9F71"/>
    <w:rsid w:val="002C34EF"/>
  </w:style>
  <w:style w:type="paragraph" w:customStyle="1" w:styleId="7655F31B50EC41299CD0E593B22C559B">
    <w:name w:val="7655F31B50EC41299CD0E593B22C559B"/>
    <w:rsid w:val="002C34EF"/>
  </w:style>
  <w:style w:type="paragraph" w:customStyle="1" w:styleId="41984D83551140E58DCA428F4CE5B65D">
    <w:name w:val="41984D83551140E58DCA428F4CE5B65D"/>
    <w:rsid w:val="002C34EF"/>
  </w:style>
  <w:style w:type="paragraph" w:customStyle="1" w:styleId="8DA14E6157A64390A44137E48DE994DC">
    <w:name w:val="8DA14E6157A64390A44137E48DE994DC"/>
    <w:rsid w:val="002C34EF"/>
  </w:style>
  <w:style w:type="paragraph" w:customStyle="1" w:styleId="ADFA337DD1ED4C9B9A16078F20A6EFCA">
    <w:name w:val="ADFA337DD1ED4C9B9A16078F20A6EFCA"/>
    <w:rsid w:val="002C34EF"/>
  </w:style>
  <w:style w:type="paragraph" w:customStyle="1" w:styleId="77E2BA3BF7B74B8C9A5DD184B6238187">
    <w:name w:val="77E2BA3BF7B74B8C9A5DD184B6238187"/>
    <w:rsid w:val="002C34EF"/>
  </w:style>
  <w:style w:type="paragraph" w:customStyle="1" w:styleId="E3A8535983F243F38AA97031141C1D73">
    <w:name w:val="E3A8535983F243F38AA97031141C1D73"/>
    <w:rsid w:val="002C34EF"/>
  </w:style>
  <w:style w:type="paragraph" w:customStyle="1" w:styleId="ABE99420B9774025AF92988C3DA2487A">
    <w:name w:val="ABE99420B9774025AF92988C3DA2487A"/>
    <w:rsid w:val="002C34EF"/>
  </w:style>
  <w:style w:type="paragraph" w:customStyle="1" w:styleId="566889D70BE44707826F13FB21B10EA9">
    <w:name w:val="566889D70BE44707826F13FB21B10EA9"/>
    <w:rsid w:val="002C34EF"/>
  </w:style>
  <w:style w:type="paragraph" w:customStyle="1" w:styleId="FAEA39706B88464DB8D7D4B5CCC8B31B">
    <w:name w:val="FAEA39706B88464DB8D7D4B5CCC8B31B"/>
    <w:rsid w:val="002C34EF"/>
  </w:style>
  <w:style w:type="paragraph" w:customStyle="1" w:styleId="B8809333963846E49D67E3843F4A8F75">
    <w:name w:val="B8809333963846E49D67E3843F4A8F75"/>
    <w:rsid w:val="002C34EF"/>
  </w:style>
  <w:style w:type="paragraph" w:customStyle="1" w:styleId="B9E970B5FFAE4CF7929CD677A4C29C61">
    <w:name w:val="B9E970B5FFAE4CF7929CD677A4C29C61"/>
    <w:rsid w:val="002C34EF"/>
  </w:style>
  <w:style w:type="paragraph" w:customStyle="1" w:styleId="968E6D51069F407D8B3325C7F7AFF254">
    <w:name w:val="968E6D51069F407D8B3325C7F7AFF254"/>
    <w:rsid w:val="002C34EF"/>
  </w:style>
  <w:style w:type="paragraph" w:customStyle="1" w:styleId="481C215A741440139506ED0CEA0F4595">
    <w:name w:val="481C215A741440139506ED0CEA0F4595"/>
    <w:rsid w:val="002C34EF"/>
  </w:style>
  <w:style w:type="paragraph" w:customStyle="1" w:styleId="7CCA5417BB8E4825AE330145EC901586">
    <w:name w:val="7CCA5417BB8E4825AE330145EC901586"/>
    <w:rsid w:val="002C34EF"/>
  </w:style>
  <w:style w:type="paragraph" w:customStyle="1" w:styleId="DE4A141249004535B53936D7989E169C">
    <w:name w:val="DE4A141249004535B53936D7989E169C"/>
    <w:rsid w:val="002C34EF"/>
  </w:style>
  <w:style w:type="paragraph" w:customStyle="1" w:styleId="54B7DD37F4EA4416A152DF09D467CEF7">
    <w:name w:val="54B7DD37F4EA4416A152DF09D467CEF7"/>
    <w:rsid w:val="002C34EF"/>
  </w:style>
  <w:style w:type="paragraph" w:customStyle="1" w:styleId="654BAD2B8C794C54B0370EEF7A371768">
    <w:name w:val="654BAD2B8C794C54B0370EEF7A371768"/>
    <w:rsid w:val="002C34EF"/>
  </w:style>
  <w:style w:type="paragraph" w:customStyle="1" w:styleId="27E26229F3DA4CE0A97943F4BD7FD22F">
    <w:name w:val="27E26229F3DA4CE0A97943F4BD7FD22F"/>
    <w:rsid w:val="00CC44E0"/>
  </w:style>
  <w:style w:type="paragraph" w:customStyle="1" w:styleId="68A66BE07AEC49288DD355E2F7FA8D8A">
    <w:name w:val="68A66BE07AEC49288DD355E2F7FA8D8A"/>
    <w:rsid w:val="00CC44E0"/>
  </w:style>
  <w:style w:type="paragraph" w:customStyle="1" w:styleId="66578747F03E4F48B4EAF8303582FB4B">
    <w:name w:val="66578747F03E4F48B4EAF8303582FB4B"/>
    <w:rsid w:val="00CC44E0"/>
  </w:style>
  <w:style w:type="paragraph" w:customStyle="1" w:styleId="9B30233CC5B54762B6271CCB3DFB1D66">
    <w:name w:val="9B30233CC5B54762B6271CCB3DFB1D66"/>
    <w:rsid w:val="00CC44E0"/>
  </w:style>
  <w:style w:type="paragraph" w:customStyle="1" w:styleId="69408469A899475493C9617D274E775D">
    <w:name w:val="69408469A899475493C9617D274E775D"/>
    <w:rsid w:val="00CC44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EE0E6-BDC9-42C0-8E62-42194ED17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Hema Taneja</dc:creator>
  <cp:keywords/>
  <cp:lastModifiedBy>Hema Taneja</cp:lastModifiedBy>
  <cp:revision>2</cp:revision>
  <dcterms:created xsi:type="dcterms:W3CDTF">2018-12-11T10:06:00Z</dcterms:created>
  <dcterms:modified xsi:type="dcterms:W3CDTF">2018-12-11T10:06:00Z</dcterms:modified>
  <cp:version/>
</cp:coreProperties>
</file>