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0E0A9A01" w14:textId="77777777" w:rsidTr="00C420C8">
        <w:tc>
          <w:tcPr>
            <w:tcW w:w="3023" w:type="dxa"/>
          </w:tcPr>
          <w:p w14:paraId="5F7F3B35" w14:textId="77777777" w:rsidR="00C420C8" w:rsidRPr="005152F2" w:rsidRDefault="007C7CC9" w:rsidP="003856C9">
            <w:pPr>
              <w:pStyle w:val="Heading1"/>
            </w:pPr>
            <w:r>
              <w:t>KAPIL AGGARWAL</w:t>
            </w:r>
          </w:p>
          <w:p w14:paraId="2F0F52AC" w14:textId="77777777" w:rsidR="00C420C8" w:rsidRPr="00A24E5B" w:rsidRDefault="00A24E5B" w:rsidP="005246B9">
            <w:pPr>
              <w:pStyle w:val="Graphic"/>
              <w:rPr>
                <w:b/>
              </w:rPr>
            </w:pPr>
            <w:r w:rsidRPr="00A24E5B">
              <w:rPr>
                <w:b/>
              </w:rPr>
              <w:t>CONTACT DETAILS</w:t>
            </w:r>
          </w:p>
          <w:p w14:paraId="79E351F8" w14:textId="77777777" w:rsidR="00A24E5B" w:rsidRPr="00A24E5B" w:rsidRDefault="00A24E5B" w:rsidP="00A24E5B">
            <w:pPr>
              <w:pStyle w:val="Heading3"/>
            </w:pPr>
            <w:r>
              <w:t xml:space="preserve">email </w:t>
            </w:r>
            <w:proofErr w:type="gramStart"/>
            <w:r>
              <w:t>id:-</w:t>
            </w:r>
            <w:proofErr w:type="gramEnd"/>
          </w:p>
          <w:p w14:paraId="20CC8DDB" w14:textId="77777777" w:rsidR="00C420C8" w:rsidRPr="00C420C8" w:rsidRDefault="007C7CC9" w:rsidP="00441EB9">
            <w:pPr>
              <w:pStyle w:val="Heading3"/>
            </w:pPr>
            <w:r>
              <w:t>kapil.aggarwal7838@gmail.com</w:t>
            </w:r>
          </w:p>
          <w:p w14:paraId="626AE0A6" w14:textId="77777777" w:rsidR="00C420C8" w:rsidRPr="00C420C8" w:rsidRDefault="00A24E5B" w:rsidP="005246B9">
            <w:pPr>
              <w:pStyle w:val="Graphic"/>
            </w:pPr>
            <w:r>
              <w:t>CONTACT NUMBER:-</w:t>
            </w:r>
          </w:p>
          <w:p w14:paraId="39393532" w14:textId="77777777" w:rsidR="00C420C8" w:rsidRPr="00C420C8" w:rsidRDefault="007C7CC9" w:rsidP="00441EB9">
            <w:pPr>
              <w:pStyle w:val="Heading3"/>
            </w:pPr>
            <w:r>
              <w:t>+91-7838136967</w:t>
            </w:r>
          </w:p>
          <w:p w14:paraId="62BA806D" w14:textId="77777777" w:rsidR="00C420C8" w:rsidRPr="00C420C8" w:rsidRDefault="00C420C8" w:rsidP="007C7CC9">
            <w:pPr>
              <w:pStyle w:val="Heading3"/>
              <w:jc w:val="both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14:paraId="7FD3BF85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7DDB775" w14:textId="77777777" w:rsidR="00C420C8" w:rsidRPr="00441EB9" w:rsidRDefault="00C420C8" w:rsidP="007C7CC9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034E768E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9673E1C" w14:textId="77777777" w:rsidR="00C420C8" w:rsidRDefault="000A0AE2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11BA8B798BC543CA891F6646E8EFAC8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08C6AE7D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17662508" wp14:editId="44A75283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BD34D90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9209DB1" w14:textId="77777777" w:rsidR="00C420C8" w:rsidRDefault="007C7CC9" w:rsidP="00D11C4D">
                  <w:r>
                    <w:t>MY OBJECTIVE IS TO BECOME A WRITER WITH EXCELLENCE IN DIVERSE SECTIONS OF THE MEDIA INDUSTRY.</w:t>
                  </w:r>
                </w:p>
              </w:tc>
            </w:tr>
            <w:tr w:rsidR="00C420C8" w:rsidRPr="005152F2" w14:paraId="1D49F03F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426E499" w14:textId="77777777" w:rsidR="00C420C8" w:rsidRDefault="000A0AE2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92C0C90999714263B4E3AABDBC4CE5B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131CB893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621544AE" wp14:editId="64F89FED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1CCC7C0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FE194AD" w14:textId="77777777" w:rsidR="00C420C8" w:rsidRDefault="007C7CC9" w:rsidP="007C7CC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PASSIONATE WRITER</w:t>
                  </w:r>
                </w:p>
                <w:p w14:paraId="1C11904F" w14:textId="77777777" w:rsidR="007C7CC9" w:rsidRDefault="007C7CC9" w:rsidP="007C7CC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LEADERSHIP SKILLS</w:t>
                  </w:r>
                </w:p>
                <w:p w14:paraId="68D9E9E8" w14:textId="77777777" w:rsidR="007C7CC9" w:rsidRDefault="007C7CC9" w:rsidP="007C7CC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HARD-WORKER</w:t>
                  </w:r>
                </w:p>
                <w:p w14:paraId="0AEF66DD" w14:textId="77777777" w:rsidR="007C7CC9" w:rsidRPr="005152F2" w:rsidRDefault="007C7CC9" w:rsidP="007C7CC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ADAPTIVE BEHAVIOUR</w:t>
                  </w:r>
                </w:p>
              </w:tc>
            </w:tr>
          </w:tbl>
          <w:p w14:paraId="38927110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14:paraId="2EC65556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50833EC" w14:textId="77777777" w:rsidR="00C420C8" w:rsidRPr="005152F2" w:rsidRDefault="000A0AE2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64DB4B37F1F643D1A19B872DD87DFB3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6BCDF05" w14:textId="77777777" w:rsidR="00C420C8" w:rsidRPr="0043426C" w:rsidRDefault="007C7CC9" w:rsidP="002B3890">
                  <w:pPr>
                    <w:pStyle w:val="Heading4"/>
                  </w:pPr>
                  <w:r>
                    <w:t>AGGARWAL AND COMPANY</w:t>
                  </w:r>
                </w:p>
                <w:p w14:paraId="16C48714" w14:textId="77777777" w:rsidR="00C420C8" w:rsidRDefault="000A0AE2" w:rsidP="008F6337">
                  <w:pPr>
                    <w:pStyle w:val="Heading5"/>
                  </w:pPr>
                  <w:sdt>
                    <w:sdtPr>
                      <w:alias w:val="Enter Dates From for employment 1:"/>
                      <w:tag w:val="Enter Dates From for employment 1:"/>
                      <w:id w:val="-1914612906"/>
                      <w:placeholder>
                        <w:docPart w:val="97B1848F2AB04AD8BF8B33002E158DB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Dates From</w:t>
                      </w:r>
                    </w:sdtContent>
                  </w:sdt>
                  <w:r w:rsidR="00C420C8">
                    <w:t xml:space="preserve"> – </w:t>
                  </w:r>
                  <w:r w:rsidR="007C7CC9">
                    <w:t>2016-201</w:t>
                  </w:r>
                  <w:r w:rsidR="00647D44">
                    <w:t>8</w:t>
                  </w:r>
                </w:p>
                <w:p w14:paraId="0C7ECFF4" w14:textId="2C19B8F9" w:rsidR="007C7CC9" w:rsidRDefault="007C7CC9" w:rsidP="007C7CC9">
                  <w:r>
                    <w:t>MANAGER AT AN MANUFACTURING CONCERN INDULGED IN INTERACTING WITH CLIENTS,</w:t>
                  </w:r>
                  <w:r w:rsidR="00D853BA">
                    <w:t xml:space="preserve"> </w:t>
                  </w:r>
                  <w:bookmarkStart w:id="0" w:name="_GoBack"/>
                  <w:bookmarkEnd w:id="0"/>
                  <w:r>
                    <w:t>MAKING POWER POINT PRESENTATIONS.</w:t>
                  </w:r>
                </w:p>
                <w:p w14:paraId="77FC7444" w14:textId="77777777" w:rsidR="007C7CC9" w:rsidRDefault="007C7CC9" w:rsidP="007C7CC9"/>
                <w:p w14:paraId="2B05507C" w14:textId="77777777" w:rsidR="007C7CC9" w:rsidRDefault="007C7CC9" w:rsidP="007C7CC9">
                  <w:pPr>
                    <w:rPr>
                      <w:b/>
                    </w:rPr>
                  </w:pPr>
                  <w:r>
                    <w:rPr>
                      <w:b/>
                    </w:rPr>
                    <w:t>ASIAN SCHOOL OF MEDIA STUDIES</w:t>
                  </w:r>
                </w:p>
                <w:p w14:paraId="05ED8196" w14:textId="77777777" w:rsidR="007C7CC9" w:rsidRDefault="007C7CC9" w:rsidP="007C7CC9">
                  <w:r>
                    <w:t>Dates From-2016-2018</w:t>
                  </w:r>
                </w:p>
                <w:p w14:paraId="0391177C" w14:textId="77777777" w:rsidR="007C7CC9" w:rsidRPr="007C7CC9" w:rsidRDefault="007C7CC9" w:rsidP="007C7CC9">
                  <w:r>
                    <w:t>WORKED AT THE COLLEGE NEWSLETTER AS AN REPORTER AND AS AN NEWS WRITER.</w:t>
                  </w:r>
                </w:p>
                <w:p w14:paraId="703EA82A" w14:textId="77777777" w:rsidR="00C420C8" w:rsidRDefault="00C420C8" w:rsidP="00832F81"/>
              </w:tc>
            </w:tr>
            <w:tr w:rsidR="00C420C8" w14:paraId="6D6C4007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9C4844F" w14:textId="77777777" w:rsidR="00C420C8" w:rsidRPr="005152F2" w:rsidRDefault="000A0AE2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B4411FE408B4CC48E678EE691B0A7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531489CA" w14:textId="77777777" w:rsidR="00C420C8" w:rsidRPr="0043426C" w:rsidRDefault="007C7CC9" w:rsidP="002B3890">
                  <w:pPr>
                    <w:pStyle w:val="Heading4"/>
                  </w:pPr>
                  <w:r>
                    <w:t>BA JOURNALISM AND MASS COMMUNICATION</w:t>
                  </w:r>
                </w:p>
                <w:p w14:paraId="55F6E1F9" w14:textId="77777777" w:rsidR="007C7CC9" w:rsidRPr="007C7CC9" w:rsidRDefault="007C7CC9" w:rsidP="007C7CC9">
                  <w:pPr>
                    <w:pStyle w:val="Heading5"/>
                  </w:pPr>
                  <w:r>
                    <w:t xml:space="preserve">ASIAN SCHOOL OF MEDIA </w:t>
                  </w:r>
                  <w:proofErr w:type="gramStart"/>
                  <w:r>
                    <w:t>STUDIES(</w:t>
                  </w:r>
                  <w:proofErr w:type="gramEnd"/>
                  <w:r>
                    <w:t>2015-2018)</w:t>
                  </w:r>
                </w:p>
                <w:p w14:paraId="7B47F441" w14:textId="77777777" w:rsidR="007C7CC9" w:rsidRDefault="007C7CC9" w:rsidP="007C7CC9">
                  <w:proofErr w:type="gramStart"/>
                  <w:r>
                    <w:t>PERCENTAGE:-</w:t>
                  </w:r>
                  <w:proofErr w:type="gramEnd"/>
                  <w:r>
                    <w:t>80%</w:t>
                  </w:r>
                </w:p>
                <w:p w14:paraId="127269E9" w14:textId="77777777" w:rsidR="00647D44" w:rsidRDefault="00647D44" w:rsidP="007C7CC9">
                  <w:pPr>
                    <w:rPr>
                      <w:b/>
                    </w:rPr>
                  </w:pPr>
                </w:p>
                <w:p w14:paraId="4A55D2B4" w14:textId="77777777" w:rsidR="00647D44" w:rsidRDefault="00647D44" w:rsidP="007C7CC9">
                  <w:pPr>
                    <w:rPr>
                      <w:b/>
                    </w:rPr>
                  </w:pPr>
                  <w:r>
                    <w:rPr>
                      <w:b/>
                    </w:rPr>
                    <w:t>CLASS-XII</w:t>
                  </w:r>
                </w:p>
                <w:p w14:paraId="59813308" w14:textId="77777777" w:rsidR="00647D44" w:rsidRDefault="00647D44" w:rsidP="007C7CC9">
                  <w:r>
                    <w:t>LOVELY PUBLIC SENIOR SECONDARY SCHOOL</w:t>
                  </w:r>
                </w:p>
                <w:p w14:paraId="4C8FAC79" w14:textId="77777777" w:rsidR="00647D44" w:rsidRDefault="00647D44" w:rsidP="00647D44">
                  <w:proofErr w:type="gramStart"/>
                  <w:r>
                    <w:t>PERCENTAGE:-</w:t>
                  </w:r>
                  <w:proofErr w:type="gramEnd"/>
                  <w:r>
                    <w:t>93.5%</w:t>
                  </w:r>
                </w:p>
                <w:p w14:paraId="3ED86D62" w14:textId="77777777" w:rsidR="00647D44" w:rsidRDefault="00647D44" w:rsidP="00647D44">
                  <w:pPr>
                    <w:rPr>
                      <w:b/>
                    </w:rPr>
                  </w:pPr>
                </w:p>
                <w:p w14:paraId="0FE910C3" w14:textId="77777777" w:rsidR="00647D44" w:rsidRDefault="00647D44" w:rsidP="00647D44">
                  <w:pPr>
                    <w:rPr>
                      <w:b/>
                    </w:rPr>
                  </w:pPr>
                  <w:r>
                    <w:rPr>
                      <w:b/>
                    </w:rPr>
                    <w:t>CLASS-X</w:t>
                  </w:r>
                </w:p>
                <w:p w14:paraId="7B34B93E" w14:textId="77777777" w:rsidR="00647D44" w:rsidRDefault="00647D44" w:rsidP="00647D44">
                  <w:r>
                    <w:t>LOVELY PUBLIC SENIOR SECONDARY SCHOOL</w:t>
                  </w:r>
                </w:p>
                <w:p w14:paraId="30B36667" w14:textId="77777777" w:rsidR="00647D44" w:rsidRPr="00647D44" w:rsidRDefault="00647D44" w:rsidP="00647D44">
                  <w:proofErr w:type="gramStart"/>
                  <w:r>
                    <w:t>PERCENTAGE:-</w:t>
                  </w:r>
                  <w:proofErr w:type="gramEnd"/>
                  <w:r>
                    <w:t>68%</w:t>
                  </w:r>
                </w:p>
              </w:tc>
            </w:tr>
            <w:tr w:rsidR="00C420C8" w14:paraId="2273611C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6CE138BD" w14:textId="77777777" w:rsidR="00C420C8" w:rsidRPr="005152F2" w:rsidRDefault="000A0AE2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D27053BCF5D14704BDF1179D4AA8802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Volunteer Experience or Leadership</w:t>
                      </w:r>
                    </w:sdtContent>
                  </w:sdt>
                </w:p>
                <w:p w14:paraId="174A8F97" w14:textId="77777777" w:rsidR="00C420C8" w:rsidRDefault="007C7CC9" w:rsidP="008F6337">
                  <w:r>
                    <w:t xml:space="preserve">VOLUNTEERED FOR COLLEGE </w:t>
                  </w:r>
                  <w:r w:rsidR="00647D44">
                    <w:t>FESTIVALS AND DIFFERENT EVENTS ORGANIZED BY THE COLLEGE AT DIFFERENT AVENUES.</w:t>
                  </w:r>
                </w:p>
              </w:tc>
            </w:tr>
          </w:tbl>
          <w:p w14:paraId="3F612D10" w14:textId="77777777" w:rsidR="00C420C8" w:rsidRPr="005152F2" w:rsidRDefault="00C420C8" w:rsidP="003856C9"/>
        </w:tc>
      </w:tr>
    </w:tbl>
    <w:p w14:paraId="47C2CE03" w14:textId="77777777" w:rsidR="003F5FDB" w:rsidRDefault="003F5FDB" w:rsidP="00841714">
      <w:pPr>
        <w:pStyle w:val="NoSpacing"/>
      </w:pPr>
    </w:p>
    <w:sectPr w:rsidR="003F5FDB" w:rsidSect="00FE20E6">
      <w:headerReference w:type="default" r:id="rId7"/>
      <w:footerReference w:type="default" r:id="rId8"/>
      <w:head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724" w14:textId="77777777" w:rsidR="000A0AE2" w:rsidRDefault="000A0AE2" w:rsidP="003856C9">
      <w:pPr>
        <w:spacing w:after="0" w:line="240" w:lineRule="auto"/>
      </w:pPr>
      <w:r>
        <w:separator/>
      </w:r>
    </w:p>
  </w:endnote>
  <w:endnote w:type="continuationSeparator" w:id="0">
    <w:p w14:paraId="68DB8AA0" w14:textId="77777777" w:rsidR="000A0AE2" w:rsidRDefault="000A0AE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6C35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0CA587B" wp14:editId="4DB142F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07CD1D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E8B1" w14:textId="77777777" w:rsidR="000A0AE2" w:rsidRDefault="000A0AE2" w:rsidP="003856C9">
      <w:pPr>
        <w:spacing w:after="0" w:line="240" w:lineRule="auto"/>
      </w:pPr>
      <w:r>
        <w:separator/>
      </w:r>
    </w:p>
  </w:footnote>
  <w:footnote w:type="continuationSeparator" w:id="0">
    <w:p w14:paraId="7AC925CE" w14:textId="77777777" w:rsidR="000A0AE2" w:rsidRDefault="000A0AE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88AC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9BA0317" wp14:editId="50156B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A82B2D0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DB86" w14:textId="77777777" w:rsidR="00DC79BB" w:rsidRPr="00647D44" w:rsidRDefault="00647D44" w:rsidP="00647D44">
    <w:pPr>
      <w:pStyle w:val="Header"/>
      <w:rPr>
        <w:sz w:val="40"/>
        <w:szCs w:val="40"/>
      </w:rPr>
    </w:pPr>
    <w:r>
      <w:rPr>
        <w:sz w:val="40"/>
        <w:szCs w:val="4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096332"/>
    <w:multiLevelType w:val="hybridMultilevel"/>
    <w:tmpl w:val="8C52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9"/>
    <w:rsid w:val="00052BE1"/>
    <w:rsid w:val="0007412A"/>
    <w:rsid w:val="000A0AE2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C1390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47D44"/>
    <w:rsid w:val="006A3CE7"/>
    <w:rsid w:val="00743379"/>
    <w:rsid w:val="00747550"/>
    <w:rsid w:val="007803B7"/>
    <w:rsid w:val="007A7C08"/>
    <w:rsid w:val="007B2F5C"/>
    <w:rsid w:val="007C5F05"/>
    <w:rsid w:val="007C7CC9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A24E5B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853B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CA7A"/>
  <w15:chartTrackingRefBased/>
  <w15:docId w15:val="{1F248536-7C45-4E75-83A7-5BE185DF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il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BA8B798BC543CA891F6646E8EF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23E9-124B-41C3-A220-5178EE5D1162}"/>
      </w:docPartPr>
      <w:docPartBody>
        <w:p w:rsidR="00152CB1" w:rsidRDefault="00B41CAB">
          <w:pPr>
            <w:pStyle w:val="11BA8B798BC543CA891F6646E8EFAC8E"/>
          </w:pPr>
          <w:r>
            <w:t>Objective</w:t>
          </w:r>
        </w:p>
      </w:docPartBody>
    </w:docPart>
    <w:docPart>
      <w:docPartPr>
        <w:name w:val="92C0C90999714263B4E3AABDBC4C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524F-9E5A-4A9B-BA25-3D5E74AEC43D}"/>
      </w:docPartPr>
      <w:docPartBody>
        <w:p w:rsidR="00152CB1" w:rsidRDefault="00B41CAB">
          <w:pPr>
            <w:pStyle w:val="92C0C90999714263B4E3AABDBC4CE5BC"/>
          </w:pPr>
          <w:r>
            <w:t>Skills</w:t>
          </w:r>
        </w:p>
      </w:docPartBody>
    </w:docPart>
    <w:docPart>
      <w:docPartPr>
        <w:name w:val="64DB4B37F1F643D1A19B872DD87D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8BD1-8B79-41A4-AABC-D700F3B66985}"/>
      </w:docPartPr>
      <w:docPartBody>
        <w:p w:rsidR="00152CB1" w:rsidRDefault="00B41CAB">
          <w:pPr>
            <w:pStyle w:val="64DB4B37F1F643D1A19B872DD87DFB37"/>
          </w:pPr>
          <w:r w:rsidRPr="005152F2">
            <w:t>Experience</w:t>
          </w:r>
        </w:p>
      </w:docPartBody>
    </w:docPart>
    <w:docPart>
      <w:docPartPr>
        <w:name w:val="97B1848F2AB04AD8BF8B33002E15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6882-5716-486E-92B4-FEBA719D6810}"/>
      </w:docPartPr>
      <w:docPartBody>
        <w:p w:rsidR="00152CB1" w:rsidRDefault="00B41CAB">
          <w:pPr>
            <w:pStyle w:val="97B1848F2AB04AD8BF8B33002E158DBD"/>
          </w:pPr>
          <w:r>
            <w:t>Dates From</w:t>
          </w:r>
        </w:p>
      </w:docPartBody>
    </w:docPart>
    <w:docPart>
      <w:docPartPr>
        <w:name w:val="2B4411FE408B4CC48E678EE691B0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1B12-51ED-4973-8DAB-EB2CBC7F6C13}"/>
      </w:docPartPr>
      <w:docPartBody>
        <w:p w:rsidR="00152CB1" w:rsidRDefault="00B41CAB">
          <w:pPr>
            <w:pStyle w:val="2B4411FE408B4CC48E678EE691B0A710"/>
          </w:pPr>
          <w:r w:rsidRPr="005152F2">
            <w:t>Education</w:t>
          </w:r>
        </w:p>
      </w:docPartBody>
    </w:docPart>
    <w:docPart>
      <w:docPartPr>
        <w:name w:val="D27053BCF5D14704BDF1179D4AA8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0E62-5A64-4EFD-9E03-46D15FDB30AB}"/>
      </w:docPartPr>
      <w:docPartBody>
        <w:p w:rsidR="00152CB1" w:rsidRDefault="00B41CAB">
          <w:pPr>
            <w:pStyle w:val="D27053BCF5D14704BDF1179D4AA8802E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AB"/>
    <w:rsid w:val="00152CB1"/>
    <w:rsid w:val="006152D0"/>
    <w:rsid w:val="00B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609086C6944B3ADE5223CC8864B7E">
    <w:name w:val="3AF609086C6944B3ADE5223CC8864B7E"/>
  </w:style>
  <w:style w:type="paragraph" w:customStyle="1" w:styleId="8F1059550B02455684FF921BA59B7E2A">
    <w:name w:val="8F1059550B02455684FF921BA59B7E2A"/>
  </w:style>
  <w:style w:type="paragraph" w:customStyle="1" w:styleId="8936938F99D54E909611098BC6570ED8">
    <w:name w:val="8936938F99D54E909611098BC6570ED8"/>
  </w:style>
  <w:style w:type="paragraph" w:customStyle="1" w:styleId="F42CA2BFCC0A4DE78A74FE69F952BFE0">
    <w:name w:val="F42CA2BFCC0A4DE78A74FE69F952BFE0"/>
  </w:style>
  <w:style w:type="paragraph" w:customStyle="1" w:styleId="7DACC9881AF14C139C51149724E934BE">
    <w:name w:val="7DACC9881AF14C139C51149724E934BE"/>
  </w:style>
  <w:style w:type="paragraph" w:customStyle="1" w:styleId="11BA8B798BC543CA891F6646E8EFAC8E">
    <w:name w:val="11BA8B798BC543CA891F6646E8EFAC8E"/>
  </w:style>
  <w:style w:type="paragraph" w:customStyle="1" w:styleId="5403F508C60F43B0BE37F63FAAC3C1BC">
    <w:name w:val="5403F508C60F43B0BE37F63FAAC3C1BC"/>
  </w:style>
  <w:style w:type="paragraph" w:customStyle="1" w:styleId="92C0C90999714263B4E3AABDBC4CE5BC">
    <w:name w:val="92C0C90999714263B4E3AABDBC4CE5BC"/>
  </w:style>
  <w:style w:type="paragraph" w:customStyle="1" w:styleId="02B6C235BBC34421BBFB1D82BCA914A9">
    <w:name w:val="02B6C235BBC34421BBFB1D82BCA914A9"/>
  </w:style>
  <w:style w:type="paragraph" w:customStyle="1" w:styleId="64DB4B37F1F643D1A19B872DD87DFB37">
    <w:name w:val="64DB4B37F1F643D1A19B872DD87DFB37"/>
  </w:style>
  <w:style w:type="paragraph" w:customStyle="1" w:styleId="B34D32C6585249918F5E96CC67C13999">
    <w:name w:val="B34D32C6585249918F5E96CC67C13999"/>
  </w:style>
  <w:style w:type="paragraph" w:customStyle="1" w:styleId="97B1848F2AB04AD8BF8B33002E158DBD">
    <w:name w:val="97B1848F2AB04AD8BF8B33002E158DBD"/>
  </w:style>
  <w:style w:type="paragraph" w:customStyle="1" w:styleId="20E3E5EDABFF49D38DD92DE2E5630EB4">
    <w:name w:val="20E3E5EDABFF49D38DD92DE2E5630EB4"/>
  </w:style>
  <w:style w:type="paragraph" w:customStyle="1" w:styleId="CA9680CC7A1646CDA854FDF279570C8A">
    <w:name w:val="CA9680CC7A1646CDA854FDF279570C8A"/>
  </w:style>
  <w:style w:type="paragraph" w:customStyle="1" w:styleId="F49D74062E674546A4269C7909D02F74">
    <w:name w:val="F49D74062E674546A4269C7909D02F74"/>
  </w:style>
  <w:style w:type="paragraph" w:customStyle="1" w:styleId="0D7C87F9873542F3B884A629F76E7A4F">
    <w:name w:val="0D7C87F9873542F3B884A629F76E7A4F"/>
  </w:style>
  <w:style w:type="paragraph" w:customStyle="1" w:styleId="37CCEDBAF332464AA6E713B5C87215D3">
    <w:name w:val="37CCEDBAF332464AA6E713B5C87215D3"/>
  </w:style>
  <w:style w:type="paragraph" w:customStyle="1" w:styleId="FB7CE04529DB4F22B92898DAEE2F818F">
    <w:name w:val="FB7CE04529DB4F22B92898DAEE2F818F"/>
  </w:style>
  <w:style w:type="paragraph" w:customStyle="1" w:styleId="2B4411FE408B4CC48E678EE691B0A710">
    <w:name w:val="2B4411FE408B4CC48E678EE691B0A710"/>
  </w:style>
  <w:style w:type="paragraph" w:customStyle="1" w:styleId="9BCA472B979B4E88B49857D8454A1012">
    <w:name w:val="9BCA472B979B4E88B49857D8454A1012"/>
  </w:style>
  <w:style w:type="paragraph" w:customStyle="1" w:styleId="F6E2D5AD6C62481C8D295EFAEB6A1D3B">
    <w:name w:val="F6E2D5AD6C62481C8D295EFAEB6A1D3B"/>
  </w:style>
  <w:style w:type="paragraph" w:customStyle="1" w:styleId="AEBF8922FD2C4BD29FC7E91574378177">
    <w:name w:val="AEBF8922FD2C4BD29FC7E91574378177"/>
  </w:style>
  <w:style w:type="paragraph" w:customStyle="1" w:styleId="D27053BCF5D14704BDF1179D4AA8802E">
    <w:name w:val="D27053BCF5D14704BDF1179D4AA8802E"/>
  </w:style>
  <w:style w:type="paragraph" w:customStyle="1" w:styleId="2E3D66709FFB40218FEBE85EDF99BA06">
    <w:name w:val="2E3D66709FFB40218FEBE85EDF99B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</dc:creator>
  <cp:keywords/>
  <dc:description/>
  <cp:lastModifiedBy>kapil aggarwal</cp:lastModifiedBy>
  <cp:revision>3</cp:revision>
  <dcterms:created xsi:type="dcterms:W3CDTF">2019-01-07T11:02:00Z</dcterms:created>
  <dcterms:modified xsi:type="dcterms:W3CDTF">2019-03-08T18:42:00Z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