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6" w:rsidRPr="007960F4" w:rsidRDefault="00B04F78" w:rsidP="00DD26CA">
      <w:pPr>
        <w:pStyle w:val="Title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  <w:sz w:val="44"/>
          <w:szCs w:val="44"/>
        </w:rPr>
      </w:pPr>
      <w:r w:rsidRPr="007960F4">
        <w:rPr>
          <w:rFonts w:ascii="Calibri" w:hAnsi="Calibri" w:cs="Times New Roman"/>
          <w:color w:val="000000" w:themeColor="text1"/>
          <w:sz w:val="44"/>
          <w:szCs w:val="44"/>
        </w:rPr>
        <w:t>Sonu Pal</w:t>
      </w:r>
    </w:p>
    <w:p w:rsidR="00141A4C" w:rsidRPr="007960F4" w:rsidRDefault="00B01C9E" w:rsidP="00DD26CA">
      <w:p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 xml:space="preserve">100, </w:t>
      </w:r>
      <w:r w:rsidR="00B04F78" w:rsidRPr="007960F4">
        <w:rPr>
          <w:rFonts w:ascii="Calibri" w:hAnsi="Calibri" w:cs="Times New Roman"/>
          <w:color w:val="000000" w:themeColor="text1"/>
        </w:rPr>
        <w:t>Circular road</w:t>
      </w:r>
      <w:r w:rsidR="00406FBD" w:rsidRPr="007960F4">
        <w:rPr>
          <w:rFonts w:ascii="Calibri" w:hAnsi="Calibri" w:cs="Times New Roman"/>
          <w:color w:val="000000" w:themeColor="text1"/>
        </w:rPr>
        <w:t>,</w:t>
      </w:r>
      <w:r w:rsidR="00B04F78" w:rsidRPr="007960F4">
        <w:rPr>
          <w:rFonts w:ascii="Calibri" w:hAnsi="Calibri" w:cs="Times New Roman"/>
          <w:color w:val="000000" w:themeColor="text1"/>
        </w:rPr>
        <w:t xml:space="preserve"> Jwala nagar</w:t>
      </w:r>
      <w:r w:rsidR="00406FBD" w:rsidRPr="007960F4">
        <w:rPr>
          <w:rFonts w:ascii="Calibri" w:hAnsi="Calibri" w:cs="Times New Roman"/>
          <w:color w:val="000000" w:themeColor="text1"/>
        </w:rPr>
        <w:t>,</w:t>
      </w:r>
      <w:r w:rsidR="00056CFC" w:rsidRPr="007960F4">
        <w:rPr>
          <w:rFonts w:ascii="Calibri" w:hAnsi="Calibri" w:cs="Times New Roman"/>
          <w:color w:val="000000" w:themeColor="text1"/>
        </w:rPr>
        <w:br/>
      </w:r>
      <w:r w:rsidR="00B04F78" w:rsidRPr="007960F4">
        <w:rPr>
          <w:rFonts w:ascii="Calibri" w:hAnsi="Calibri" w:cs="Times New Roman"/>
          <w:color w:val="000000" w:themeColor="text1"/>
        </w:rPr>
        <w:t>Shahdara D</w:t>
      </w:r>
      <w:r w:rsidR="00056CFC" w:rsidRPr="007960F4">
        <w:rPr>
          <w:rFonts w:ascii="Calibri" w:hAnsi="Calibri" w:cs="Times New Roman"/>
          <w:color w:val="000000" w:themeColor="text1"/>
        </w:rPr>
        <w:t>elhi</w:t>
      </w:r>
      <w:r w:rsidR="00B04F78" w:rsidRPr="007960F4">
        <w:rPr>
          <w:rFonts w:ascii="Calibri" w:hAnsi="Calibri" w:cs="Times New Roman"/>
          <w:color w:val="000000" w:themeColor="text1"/>
        </w:rPr>
        <w:t>-</w:t>
      </w:r>
      <w:r w:rsidR="00056CFC" w:rsidRPr="007960F4">
        <w:rPr>
          <w:rFonts w:ascii="Calibri" w:hAnsi="Calibri" w:cs="Times New Roman"/>
          <w:color w:val="000000" w:themeColor="text1"/>
        </w:rPr>
        <w:t>1100</w:t>
      </w:r>
      <w:r w:rsidR="00B04F78" w:rsidRPr="007960F4">
        <w:rPr>
          <w:rFonts w:ascii="Calibri" w:hAnsi="Calibri" w:cs="Times New Roman"/>
          <w:color w:val="000000" w:themeColor="text1"/>
        </w:rPr>
        <w:t>32</w:t>
      </w:r>
      <w:r w:rsidR="00B04F78" w:rsidRPr="007960F4">
        <w:rPr>
          <w:rFonts w:ascii="Calibri" w:hAnsi="Calibri" w:cs="Times New Roman"/>
          <w:color w:val="000000" w:themeColor="text1"/>
        </w:rPr>
        <w:br/>
        <w:t>Mobile: 9971244572</w:t>
      </w:r>
      <w:r w:rsidR="00B04F78" w:rsidRPr="007960F4">
        <w:rPr>
          <w:rFonts w:ascii="Calibri" w:hAnsi="Calibri" w:cs="Times New Roman"/>
          <w:color w:val="000000" w:themeColor="text1"/>
        </w:rPr>
        <w:br/>
        <w:t>Email: sonudesigns@gmail.com</w:t>
      </w:r>
    </w:p>
    <w:p w:rsidR="00F1025A" w:rsidRPr="007960F4" w:rsidRDefault="00F1025A" w:rsidP="00DD26CA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Career Summary</w:t>
      </w:r>
    </w:p>
    <w:p w:rsidR="00BC46F1" w:rsidRPr="00BC46F1" w:rsidRDefault="00BD35A9" w:rsidP="00DD26CA">
      <w:pPr>
        <w:pStyle w:val="ListBullet"/>
        <w:tabs>
          <w:tab w:val="clear" w:pos="216"/>
          <w:tab w:val="left" w:pos="0"/>
          <w:tab w:val="num" w:pos="18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6.8</w:t>
      </w:r>
      <w:r w:rsidR="00FC7300">
        <w:rPr>
          <w:rFonts w:ascii="Calibri" w:hAnsi="Calibri" w:cs="Times New Roman"/>
          <w:color w:val="000000" w:themeColor="text1"/>
        </w:rPr>
        <w:t xml:space="preserve"> </w:t>
      </w:r>
      <w:r w:rsidR="00F1025A" w:rsidRPr="00BC46F1">
        <w:rPr>
          <w:rFonts w:ascii="Calibri" w:hAnsi="Calibri" w:cs="Times New Roman"/>
          <w:color w:val="000000" w:themeColor="text1"/>
        </w:rPr>
        <w:t xml:space="preserve">years work </w:t>
      </w:r>
      <w:r w:rsidR="00D03B31" w:rsidRPr="00BC46F1">
        <w:rPr>
          <w:rFonts w:ascii="Calibri" w:hAnsi="Calibri" w:cs="Times New Roman"/>
          <w:color w:val="000000" w:themeColor="text1"/>
        </w:rPr>
        <w:t>expe</w:t>
      </w:r>
      <w:r w:rsidR="00D03B31">
        <w:rPr>
          <w:rFonts w:ascii="Calibri" w:hAnsi="Calibri" w:cs="Times New Roman"/>
          <w:color w:val="000000" w:themeColor="text1"/>
        </w:rPr>
        <w:t>rience creating</w:t>
      </w:r>
      <w:r w:rsidR="00EC7E7E">
        <w:rPr>
          <w:rFonts w:ascii="Calibri" w:hAnsi="Calibri" w:cs="Times New Roman"/>
          <w:color w:val="000000" w:themeColor="text1"/>
        </w:rPr>
        <w:t xml:space="preserve"> </w:t>
      </w:r>
      <w:r w:rsidR="004E4A77">
        <w:rPr>
          <w:rFonts w:ascii="Calibri" w:hAnsi="Calibri" w:cs="Times New Roman"/>
          <w:color w:val="000000" w:themeColor="text1"/>
        </w:rPr>
        <w:t>Graphic U</w:t>
      </w:r>
      <w:r w:rsidR="00F3243C">
        <w:rPr>
          <w:rFonts w:ascii="Calibri" w:hAnsi="Calibri" w:cs="Times New Roman"/>
          <w:color w:val="000000" w:themeColor="text1"/>
        </w:rPr>
        <w:t xml:space="preserve">ser </w:t>
      </w:r>
      <w:r w:rsidR="004E4A77">
        <w:rPr>
          <w:rFonts w:ascii="Calibri" w:hAnsi="Calibri" w:cs="Times New Roman"/>
          <w:color w:val="000000" w:themeColor="text1"/>
        </w:rPr>
        <w:t>I</w:t>
      </w:r>
      <w:r w:rsidR="00F3243C">
        <w:rPr>
          <w:rFonts w:ascii="Calibri" w:hAnsi="Calibri" w:cs="Times New Roman"/>
          <w:color w:val="000000" w:themeColor="text1"/>
        </w:rPr>
        <w:t>nterface</w:t>
      </w:r>
      <w:r w:rsidR="004E4A77">
        <w:rPr>
          <w:rFonts w:ascii="Calibri" w:hAnsi="Calibri" w:cs="Times New Roman"/>
          <w:color w:val="000000" w:themeColor="text1"/>
        </w:rPr>
        <w:t xml:space="preserve"> of</w:t>
      </w:r>
      <w:r w:rsidR="00D03B31">
        <w:rPr>
          <w:rFonts w:ascii="Calibri" w:hAnsi="Calibri" w:cs="Times New Roman"/>
          <w:color w:val="000000" w:themeColor="text1"/>
        </w:rPr>
        <w:t xml:space="preserve"> </w:t>
      </w:r>
      <w:r w:rsidR="00F3243C">
        <w:rPr>
          <w:rFonts w:ascii="Calibri" w:hAnsi="Calibri" w:cs="Times New Roman"/>
          <w:color w:val="000000" w:themeColor="text1"/>
        </w:rPr>
        <w:t>Web</w:t>
      </w:r>
      <w:r w:rsidR="00BC46F1" w:rsidRPr="00BC46F1">
        <w:rPr>
          <w:rFonts w:ascii="Calibri" w:hAnsi="Calibri" w:cs="Times New Roman"/>
          <w:color w:val="000000" w:themeColor="text1"/>
        </w:rPr>
        <w:t xml:space="preserve"> and </w:t>
      </w:r>
      <w:r w:rsidR="00366AC4">
        <w:rPr>
          <w:rFonts w:ascii="Calibri" w:hAnsi="Calibri" w:cs="Times New Roman"/>
          <w:color w:val="000000" w:themeColor="text1"/>
        </w:rPr>
        <w:t>Mobile</w:t>
      </w:r>
      <w:r w:rsidR="00BC46F1" w:rsidRPr="00BC46F1">
        <w:rPr>
          <w:rFonts w:ascii="Calibri" w:hAnsi="Calibri" w:cs="Times New Roman"/>
          <w:color w:val="000000" w:themeColor="text1"/>
        </w:rPr>
        <w:t xml:space="preserve"> applications</w:t>
      </w:r>
      <w:r w:rsidR="00580A33">
        <w:rPr>
          <w:rFonts w:ascii="Calibri" w:hAnsi="Calibri" w:cs="Times New Roman"/>
          <w:color w:val="000000" w:themeColor="text1"/>
        </w:rPr>
        <w:t>.</w:t>
      </w:r>
    </w:p>
    <w:p w:rsidR="00F1025A" w:rsidRDefault="00F1025A" w:rsidP="00DD26CA">
      <w:pPr>
        <w:pStyle w:val="ListBullet"/>
        <w:tabs>
          <w:tab w:val="clear" w:pos="216"/>
          <w:tab w:val="left" w:pos="0"/>
        </w:tabs>
        <w:spacing w:afterLines="24" w:line="20" w:lineRule="atLeast"/>
        <w:ind w:left="0" w:right="-162" w:hanging="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Experience of working as a creative</w:t>
      </w:r>
      <w:r w:rsidR="006D506A">
        <w:rPr>
          <w:rFonts w:ascii="Calibri" w:hAnsi="Calibri" w:cs="Times New Roman"/>
          <w:color w:val="000000" w:themeColor="text1"/>
        </w:rPr>
        <w:t xml:space="preserve"> </w:t>
      </w:r>
      <w:r w:rsidR="002D3B13">
        <w:rPr>
          <w:rFonts w:ascii="Calibri" w:hAnsi="Calibri" w:cs="Times New Roman"/>
          <w:color w:val="000000" w:themeColor="text1"/>
        </w:rPr>
        <w:t>G</w:t>
      </w:r>
      <w:r w:rsidR="004E4A77">
        <w:rPr>
          <w:rFonts w:ascii="Calibri" w:hAnsi="Calibri" w:cs="Times New Roman"/>
          <w:color w:val="000000" w:themeColor="text1"/>
        </w:rPr>
        <w:t>raphic/</w:t>
      </w:r>
      <w:r w:rsidR="009D453B">
        <w:rPr>
          <w:rFonts w:ascii="Calibri" w:hAnsi="Calibri" w:cs="Times New Roman"/>
          <w:color w:val="000000" w:themeColor="text1"/>
        </w:rPr>
        <w:t xml:space="preserve">UX </w:t>
      </w:r>
      <w:r w:rsidR="006D506A">
        <w:rPr>
          <w:rFonts w:ascii="Calibri" w:hAnsi="Calibri" w:cs="Times New Roman"/>
          <w:color w:val="000000" w:themeColor="text1"/>
        </w:rPr>
        <w:t xml:space="preserve">Designing </w:t>
      </w:r>
      <w:r w:rsidR="006D506A" w:rsidRPr="007960F4">
        <w:rPr>
          <w:rFonts w:ascii="Calibri" w:hAnsi="Calibri" w:cs="Times New Roman"/>
          <w:color w:val="000000" w:themeColor="text1"/>
        </w:rPr>
        <w:t>leader</w:t>
      </w:r>
      <w:r w:rsidRPr="007960F4">
        <w:rPr>
          <w:rFonts w:ascii="Calibri" w:hAnsi="Calibri" w:cs="Times New Roman"/>
          <w:color w:val="000000" w:themeColor="text1"/>
        </w:rPr>
        <w:t xml:space="preserve"> and understanding the </w:t>
      </w:r>
      <w:r w:rsidR="00C977C2">
        <w:rPr>
          <w:rFonts w:ascii="Calibri" w:hAnsi="Calibri" w:cs="Times New Roman"/>
          <w:color w:val="000000" w:themeColor="text1"/>
        </w:rPr>
        <w:t>needs and preferences of client project</w:t>
      </w:r>
      <w:r w:rsidRPr="007960F4">
        <w:rPr>
          <w:rFonts w:ascii="Calibri" w:hAnsi="Calibri" w:cs="Times New Roman"/>
          <w:color w:val="000000" w:themeColor="text1"/>
        </w:rPr>
        <w:t xml:space="preserve">. </w:t>
      </w:r>
    </w:p>
    <w:p w:rsidR="00F3243C" w:rsidRDefault="00B777E0" w:rsidP="00DD26CA">
      <w:pPr>
        <w:pStyle w:val="ListBullet"/>
        <w:tabs>
          <w:tab w:val="clear" w:pos="216"/>
          <w:tab w:val="left" w:pos="0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Create </w:t>
      </w:r>
      <w:r w:rsidR="0048136F">
        <w:rPr>
          <w:rFonts w:ascii="Calibri" w:hAnsi="Calibri" w:cs="Times New Roman"/>
          <w:color w:val="000000" w:themeColor="text1"/>
        </w:rPr>
        <w:t>Mockup</w:t>
      </w:r>
      <w:r w:rsidR="00F3243C" w:rsidRPr="00F3243C">
        <w:rPr>
          <w:rFonts w:ascii="Calibri" w:hAnsi="Calibri" w:cs="Times New Roman"/>
          <w:color w:val="000000" w:themeColor="text1"/>
        </w:rPr>
        <w:t>,</w:t>
      </w:r>
      <w:r w:rsidR="00B61929">
        <w:rPr>
          <w:rFonts w:ascii="Calibri" w:hAnsi="Calibri" w:cs="Times New Roman"/>
          <w:color w:val="000000" w:themeColor="text1"/>
        </w:rPr>
        <w:t xml:space="preserve"> Banners,</w:t>
      </w:r>
      <w:r w:rsidR="00F3243C" w:rsidRPr="00F3243C">
        <w:rPr>
          <w:rFonts w:ascii="Calibri" w:hAnsi="Calibri" w:cs="Times New Roman"/>
          <w:color w:val="000000" w:themeColor="text1"/>
        </w:rPr>
        <w:t xml:space="preserve"> icons, Poster, Logos, </w:t>
      </w:r>
      <w:r w:rsidR="0048136F">
        <w:rPr>
          <w:rFonts w:ascii="Calibri" w:hAnsi="Calibri" w:cs="Times New Roman"/>
          <w:color w:val="000000" w:themeColor="text1"/>
        </w:rPr>
        <w:t>Newsletters, Brochures,</w:t>
      </w:r>
      <w:r w:rsidR="00F3243C" w:rsidRPr="00F3243C">
        <w:rPr>
          <w:rFonts w:ascii="Calibri" w:hAnsi="Calibri" w:cs="Times New Roman"/>
          <w:color w:val="000000" w:themeColor="text1"/>
        </w:rPr>
        <w:t xml:space="preserve"> Flyers, Posters, Standees, Photo editing, Gif animations, SVG graphic, Billboards, Corporate identity, Visual designs, White papers, Reports, Onlin</w:t>
      </w:r>
      <w:r w:rsidR="00B61929">
        <w:rPr>
          <w:rFonts w:ascii="Calibri" w:hAnsi="Calibri" w:cs="Times New Roman"/>
          <w:color w:val="000000" w:themeColor="text1"/>
        </w:rPr>
        <w:t>e advertisements, Social media Graphics,</w:t>
      </w:r>
      <w:r w:rsidR="00705265">
        <w:rPr>
          <w:rFonts w:ascii="Calibri" w:hAnsi="Calibri" w:cs="Times New Roman"/>
          <w:color w:val="000000" w:themeColor="text1"/>
        </w:rPr>
        <w:t xml:space="preserve"> Info-graphics, E-mailers</w:t>
      </w:r>
      <w:r w:rsidR="00F3243C" w:rsidRPr="00F3243C">
        <w:rPr>
          <w:rFonts w:ascii="Calibri" w:hAnsi="Calibri" w:cs="Times New Roman"/>
          <w:color w:val="000000" w:themeColor="text1"/>
        </w:rPr>
        <w:t xml:space="preserve"> etc.</w:t>
      </w:r>
    </w:p>
    <w:p w:rsidR="00F3243C" w:rsidRPr="00F3243C" w:rsidRDefault="00F3243C" w:rsidP="00DD26CA">
      <w:pPr>
        <w:pStyle w:val="ListBullet"/>
        <w:tabs>
          <w:tab w:val="clear" w:pos="216"/>
          <w:tab w:val="left" w:pos="0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A806E0">
        <w:rPr>
          <w:rFonts w:ascii="Calibri" w:hAnsi="Calibri" w:cs="Times New Roman"/>
          <w:color w:val="000000" w:themeColor="text1"/>
        </w:rPr>
        <w:t>Ability to solve problems creatively and effectively</w:t>
      </w:r>
      <w:r>
        <w:rPr>
          <w:rFonts w:ascii="Calibri" w:hAnsi="Calibri" w:cs="Times New Roman"/>
          <w:color w:val="000000" w:themeColor="text1"/>
        </w:rPr>
        <w:t>.</w:t>
      </w:r>
    </w:p>
    <w:p w:rsidR="00F1025A" w:rsidRDefault="00986209" w:rsidP="00DD26CA">
      <w:pPr>
        <w:pStyle w:val="ListBullet"/>
        <w:tabs>
          <w:tab w:val="clear" w:pos="216"/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P</w:t>
      </w:r>
      <w:r w:rsidR="00F1025A" w:rsidRPr="007960F4">
        <w:rPr>
          <w:rFonts w:ascii="Calibri" w:hAnsi="Calibri" w:cs="Times New Roman"/>
          <w:color w:val="000000" w:themeColor="text1"/>
        </w:rPr>
        <w:t xml:space="preserve">roficient with the latest software helping to bring out the best and unique </w:t>
      </w:r>
      <w:r w:rsidR="000511DE">
        <w:rPr>
          <w:rFonts w:ascii="Calibri" w:hAnsi="Calibri" w:cs="Times New Roman"/>
          <w:color w:val="000000" w:themeColor="text1"/>
        </w:rPr>
        <w:t>U</w:t>
      </w:r>
      <w:r w:rsidR="00B777E0">
        <w:rPr>
          <w:rFonts w:ascii="Calibri" w:hAnsi="Calibri" w:cs="Times New Roman"/>
          <w:color w:val="000000" w:themeColor="text1"/>
        </w:rPr>
        <w:t>X</w:t>
      </w:r>
      <w:r w:rsidR="00B61929">
        <w:rPr>
          <w:rFonts w:ascii="Calibri" w:hAnsi="Calibri" w:cs="Times New Roman"/>
          <w:color w:val="000000" w:themeColor="text1"/>
        </w:rPr>
        <w:t>/Graphic</w:t>
      </w:r>
      <w:r w:rsidR="00FB4331">
        <w:rPr>
          <w:rFonts w:ascii="Calibri" w:hAnsi="Calibri" w:cs="Times New Roman"/>
          <w:color w:val="000000" w:themeColor="text1"/>
        </w:rPr>
        <w:t xml:space="preserve"> </w:t>
      </w:r>
      <w:r w:rsidR="00F1025A" w:rsidRPr="007960F4">
        <w:rPr>
          <w:rFonts w:ascii="Calibri" w:hAnsi="Calibri" w:cs="Times New Roman"/>
          <w:color w:val="000000" w:themeColor="text1"/>
        </w:rPr>
        <w:t>designs.</w:t>
      </w:r>
    </w:p>
    <w:p w:rsidR="006D506A" w:rsidRPr="007960F4" w:rsidRDefault="006D506A" w:rsidP="00DD26CA">
      <w:pPr>
        <w:pStyle w:val="ListBullet"/>
        <w:tabs>
          <w:tab w:val="clear" w:pos="216"/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6D506A">
        <w:rPr>
          <w:rFonts w:ascii="Calibri" w:hAnsi="Calibri" w:cs="Times New Roman"/>
          <w:color w:val="000000" w:themeColor="text1"/>
        </w:rPr>
        <w:t>Experience of working in coordination with the writers, designers and other staff involved in the Project.</w:t>
      </w:r>
    </w:p>
    <w:p w:rsidR="00F1025A" w:rsidRPr="007960F4" w:rsidRDefault="00F1025A" w:rsidP="00DD26CA">
      <w:pPr>
        <w:pStyle w:val="ListBullet"/>
        <w:numPr>
          <w:ilvl w:val="1"/>
          <w:numId w:val="21"/>
        </w:numPr>
        <w:tabs>
          <w:tab w:val="clear" w:pos="648"/>
          <w:tab w:val="num" w:pos="0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Proficient in preparing the most impressive presentations to bring in the req</w:t>
      </w:r>
      <w:r w:rsidR="0039016D">
        <w:rPr>
          <w:rFonts w:ascii="Calibri" w:hAnsi="Calibri" w:cs="Times New Roman"/>
          <w:color w:val="000000" w:themeColor="text1"/>
        </w:rPr>
        <w:t xml:space="preserve">uired business and projects for </w:t>
      </w:r>
      <w:r w:rsidRPr="007960F4">
        <w:rPr>
          <w:rFonts w:ascii="Calibri" w:hAnsi="Calibri" w:cs="Times New Roman"/>
          <w:color w:val="000000" w:themeColor="text1"/>
        </w:rPr>
        <w:t xml:space="preserve">the company. </w:t>
      </w:r>
    </w:p>
    <w:p w:rsidR="00B04F78" w:rsidRPr="007960F4" w:rsidRDefault="008644EA" w:rsidP="00DD26CA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Skill &amp; Abilities</w:t>
      </w:r>
    </w:p>
    <w:p w:rsidR="00DB233F" w:rsidRPr="00DB233F" w:rsidRDefault="00DB233F" w:rsidP="00DD26CA">
      <w:pPr>
        <w:pStyle w:val="ListBullet"/>
        <w:tabs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DB233F">
        <w:rPr>
          <w:rFonts w:ascii="Calibri" w:hAnsi="Calibri" w:cs="Times New Roman"/>
          <w:color w:val="000000" w:themeColor="text1"/>
        </w:rPr>
        <w:t xml:space="preserve"> Photoshop</w:t>
      </w:r>
    </w:p>
    <w:p w:rsidR="00DB233F" w:rsidRPr="00DB233F" w:rsidRDefault="00DB233F" w:rsidP="00DD26CA">
      <w:pPr>
        <w:pStyle w:val="ListBullet"/>
        <w:tabs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 </w:t>
      </w:r>
      <w:r w:rsidRPr="00DB233F">
        <w:rPr>
          <w:rFonts w:ascii="Calibri" w:hAnsi="Calibri" w:cs="Times New Roman"/>
          <w:color w:val="000000" w:themeColor="text1"/>
        </w:rPr>
        <w:t>Illustrator</w:t>
      </w:r>
    </w:p>
    <w:p w:rsidR="00DB233F" w:rsidRDefault="00DB233F" w:rsidP="00DD26CA">
      <w:pPr>
        <w:pStyle w:val="ListBullet"/>
        <w:tabs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 </w:t>
      </w:r>
      <w:r w:rsidR="00505027">
        <w:rPr>
          <w:rFonts w:ascii="Calibri" w:hAnsi="Calibri" w:cs="Times New Roman"/>
          <w:color w:val="000000" w:themeColor="text1"/>
        </w:rPr>
        <w:t>HTML</w:t>
      </w:r>
    </w:p>
    <w:p w:rsidR="000B65D8" w:rsidRPr="00DB233F" w:rsidRDefault="006808DF" w:rsidP="00DD26CA">
      <w:pPr>
        <w:pStyle w:val="ListBullet"/>
        <w:tabs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A</w:t>
      </w:r>
      <w:r w:rsidR="000B65D8" w:rsidRPr="00DB233F">
        <w:rPr>
          <w:rFonts w:ascii="Calibri" w:hAnsi="Calibri" w:cs="Times New Roman"/>
          <w:color w:val="000000" w:themeColor="text1"/>
        </w:rPr>
        <w:t>dobe Flash</w:t>
      </w:r>
    </w:p>
    <w:p w:rsidR="0020287D" w:rsidRDefault="0020287D" w:rsidP="00DD26CA">
      <w:pPr>
        <w:pStyle w:val="ListBullet"/>
        <w:tabs>
          <w:tab w:val="left" w:pos="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Adobe XD</w:t>
      </w:r>
    </w:p>
    <w:p w:rsidR="00DB233F" w:rsidRDefault="00DB233F" w:rsidP="00DD26CA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DB233F">
        <w:rPr>
          <w:rFonts w:ascii="Calibri" w:hAnsi="Calibri" w:cs="Times New Roman"/>
          <w:color w:val="000000" w:themeColor="text1"/>
        </w:rPr>
        <w:t>Invision</w:t>
      </w:r>
    </w:p>
    <w:p w:rsidR="0069103A" w:rsidRDefault="00814214" w:rsidP="00DD26CA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DB233F">
        <w:rPr>
          <w:rFonts w:ascii="Calibri" w:hAnsi="Calibri" w:cs="Times New Roman"/>
          <w:color w:val="000000" w:themeColor="text1"/>
        </w:rPr>
        <w:t>Zeplin</w:t>
      </w:r>
    </w:p>
    <w:p w:rsidR="00095B7C" w:rsidRPr="00F645B5" w:rsidRDefault="00980501" w:rsidP="00DD26CA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7960F4">
        <w:rPr>
          <w:rFonts w:ascii="Calibri" w:hAnsi="Calibri" w:cs="Times New Roman"/>
          <w:color w:val="000000" w:themeColor="text1"/>
        </w:rPr>
        <w:t>Online Portfolio</w:t>
      </w:r>
      <w:r w:rsidRPr="007960F4">
        <w:rPr>
          <w:rFonts w:ascii="Calibri" w:hAnsi="Calibri" w:cs="Times New Roman"/>
          <w:color w:val="000000" w:themeColor="text1"/>
        </w:rPr>
        <w:br/>
      </w:r>
      <w:r w:rsidR="00095B7C" w:rsidRPr="00F645B5">
        <w:rPr>
          <w:rFonts w:ascii="Calibri" w:hAnsi="Calibri" w:cs="Times New Roman"/>
          <w:color w:val="0070C0"/>
          <w:sz w:val="22"/>
          <w:szCs w:val="22"/>
        </w:rPr>
        <w:t>https://www.behance.net/sonudesign6744</w:t>
      </w:r>
    </w:p>
    <w:p w:rsidR="00BB58BC" w:rsidRDefault="00C96D18" w:rsidP="00DD26CA">
      <w:pPr>
        <w:pStyle w:val="Heading1"/>
        <w:tabs>
          <w:tab w:val="left" w:pos="0"/>
        </w:tabs>
        <w:spacing w:afterLines="24" w:line="20" w:lineRule="atLeast"/>
        <w:ind w:left="-180"/>
      </w:pPr>
      <w:r w:rsidRPr="00170D56">
        <w:rPr>
          <w:rFonts w:ascii="Calibri" w:hAnsi="Calibri" w:cs="Times New Roman"/>
          <w:sz w:val="22"/>
          <w:szCs w:val="22"/>
        </w:rPr>
        <w:t>http://www.coroflot.com/Sonupal</w:t>
      </w:r>
      <w:r w:rsidR="006808DF">
        <w:t xml:space="preserve"> </w:t>
      </w:r>
    </w:p>
    <w:p w:rsidR="00095B7C" w:rsidRPr="0053138A" w:rsidRDefault="00095B7C" w:rsidP="00DD26CA">
      <w:pPr>
        <w:pStyle w:val="Heading1"/>
        <w:tabs>
          <w:tab w:val="left" w:pos="0"/>
        </w:tabs>
        <w:spacing w:afterLines="24" w:line="20" w:lineRule="atLeast"/>
        <w:ind w:left="-180"/>
      </w:pPr>
    </w:p>
    <w:p w:rsidR="00D05BEF" w:rsidRDefault="001B774C" w:rsidP="00DD26CA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Work Experienc</w:t>
      </w:r>
      <w:r w:rsidR="00C20B68">
        <w:rPr>
          <w:rFonts w:ascii="Calibri" w:hAnsi="Calibri" w:cs="Times New Roman"/>
          <w:color w:val="000000" w:themeColor="text1"/>
        </w:rPr>
        <w:t>e</w:t>
      </w:r>
    </w:p>
    <w:p w:rsidR="00710C85" w:rsidRDefault="00710C85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3DWEBTECH</w:t>
      </w:r>
    </w:p>
    <w:p w:rsidR="00BB5169" w:rsidRPr="007960F4" w:rsidRDefault="00373289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May</w:t>
      </w:r>
      <w:r w:rsidR="00881A94" w:rsidRPr="007960F4">
        <w:rPr>
          <w:rFonts w:ascii="Calibri" w:hAnsi="Calibri" w:cs="Times New Roman"/>
          <w:color w:val="000000" w:themeColor="text1"/>
        </w:rPr>
        <w:t xml:space="preserve"> - 201</w:t>
      </w:r>
      <w:r w:rsidRPr="007960F4">
        <w:rPr>
          <w:rFonts w:ascii="Calibri" w:hAnsi="Calibri" w:cs="Times New Roman"/>
          <w:color w:val="000000" w:themeColor="text1"/>
        </w:rPr>
        <w:t>7</w:t>
      </w:r>
      <w:r w:rsidR="00881A94" w:rsidRPr="007960F4">
        <w:rPr>
          <w:rFonts w:ascii="Calibri" w:hAnsi="Calibri" w:cs="Times New Roman"/>
          <w:color w:val="000000" w:themeColor="text1"/>
        </w:rPr>
        <w:t xml:space="preserve"> to </w:t>
      </w:r>
      <w:r w:rsidR="00405171">
        <w:rPr>
          <w:rFonts w:ascii="Calibri" w:hAnsi="Calibri" w:cs="Times New Roman"/>
          <w:color w:val="000000" w:themeColor="text1"/>
        </w:rPr>
        <w:t>Till date</w:t>
      </w:r>
    </w:p>
    <w:p w:rsidR="00977EB4" w:rsidRPr="007960F4" w:rsidRDefault="0064423B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 xml:space="preserve">UX </w:t>
      </w:r>
      <w:r w:rsidR="00E7103A">
        <w:rPr>
          <w:rFonts w:ascii="Calibri" w:hAnsi="Calibri" w:cs="Times New Roman"/>
          <w:b/>
          <w:color w:val="000000" w:themeColor="text1"/>
        </w:rPr>
        <w:t xml:space="preserve"> </w:t>
      </w:r>
      <w:r w:rsidR="00977EB4" w:rsidRPr="007960F4">
        <w:rPr>
          <w:rFonts w:ascii="Calibri" w:hAnsi="Calibri" w:cs="Times New Roman"/>
          <w:b/>
          <w:color w:val="000000" w:themeColor="text1"/>
        </w:rPr>
        <w:t>Designer</w:t>
      </w:r>
    </w:p>
    <w:p w:rsidR="0039016D" w:rsidRDefault="00DA6D13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960F4">
        <w:rPr>
          <w:rFonts w:ascii="Calibri" w:hAnsi="Calibri" w:cs="Times New Roman"/>
          <w:color w:val="000000" w:themeColor="text1"/>
        </w:rPr>
        <w:t>Working</w:t>
      </w:r>
      <w:r w:rsidR="00977EB4" w:rsidRPr="007960F4">
        <w:rPr>
          <w:rFonts w:ascii="Calibri" w:hAnsi="Calibri" w:cs="Times New Roman"/>
          <w:color w:val="000000" w:themeColor="text1"/>
        </w:rPr>
        <w:t xml:space="preserve"> </w:t>
      </w:r>
      <w:r w:rsidR="00F12025">
        <w:rPr>
          <w:rFonts w:ascii="Calibri" w:hAnsi="Calibri" w:cs="Times New Roman"/>
          <w:color w:val="000000" w:themeColor="text1"/>
        </w:rPr>
        <w:t>at “</w:t>
      </w:r>
      <w:r w:rsidR="00710C85">
        <w:rPr>
          <w:rFonts w:ascii="Calibri" w:hAnsi="Calibri" w:cs="Times New Roman"/>
          <w:color w:val="000000" w:themeColor="text1"/>
        </w:rPr>
        <w:t>3dweb</w:t>
      </w:r>
      <w:r w:rsidR="00187B2B" w:rsidRPr="00187B2B">
        <w:rPr>
          <w:rFonts w:ascii="Calibri" w:hAnsi="Calibri" w:cs="Times New Roman"/>
          <w:color w:val="000000" w:themeColor="text1"/>
        </w:rPr>
        <w:t>tech</w:t>
      </w:r>
      <w:r w:rsidR="008644EA" w:rsidRPr="007960F4">
        <w:rPr>
          <w:rFonts w:ascii="Calibri" w:hAnsi="Calibri" w:cs="Times New Roman"/>
          <w:color w:val="000000" w:themeColor="text1"/>
        </w:rPr>
        <w:t>”</w:t>
      </w:r>
      <w:r w:rsidR="00710C85" w:rsidRPr="00710C85">
        <w:rPr>
          <w:rFonts w:ascii="Calibri" w:hAnsi="Calibri" w:cs="Times New Roman"/>
          <w:color w:val="000000" w:themeColor="text1"/>
        </w:rPr>
        <w:t xml:space="preserve"> </w:t>
      </w:r>
      <w:r w:rsidR="00FD1A28">
        <w:rPr>
          <w:rFonts w:ascii="Calibri" w:hAnsi="Calibri" w:cs="Times New Roman"/>
          <w:color w:val="000000" w:themeColor="text1"/>
        </w:rPr>
        <w:t>Peerag</w:t>
      </w:r>
      <w:r w:rsidR="00EA3FE4" w:rsidRPr="00EA3FE4">
        <w:rPr>
          <w:rFonts w:ascii="Calibri" w:hAnsi="Calibri" w:cs="Times New Roman"/>
          <w:color w:val="000000" w:themeColor="text1"/>
        </w:rPr>
        <w:t>arhi</w:t>
      </w:r>
      <w:r w:rsidR="00EA3FE4">
        <w:rPr>
          <w:rFonts w:ascii="Calibri" w:hAnsi="Calibri" w:cs="Times New Roman"/>
          <w:color w:val="000000" w:themeColor="text1"/>
        </w:rPr>
        <w:t>,</w:t>
      </w:r>
      <w:r w:rsidR="00710C85" w:rsidRPr="00710C85">
        <w:rPr>
          <w:rFonts w:ascii="Calibri" w:hAnsi="Calibri" w:cs="Times New Roman"/>
          <w:color w:val="000000" w:themeColor="text1"/>
        </w:rPr>
        <w:t xml:space="preserve"> Delhi 1100</w:t>
      </w:r>
      <w:r w:rsidR="00EA3FE4">
        <w:rPr>
          <w:rFonts w:ascii="Calibri" w:hAnsi="Calibri" w:cs="Times New Roman"/>
          <w:color w:val="000000" w:themeColor="text1"/>
        </w:rPr>
        <w:t>63</w:t>
      </w:r>
      <w:r w:rsidR="002E0E4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76E2C" w:rsidRDefault="00076E2C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E44A6" w:rsidRPr="007960F4" w:rsidRDefault="009E44A6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39016D" w:rsidRPr="007960F4" w:rsidRDefault="0039016D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RNF TECHNOLIGIES</w:t>
      </w:r>
    </w:p>
    <w:p w:rsidR="001B4F69" w:rsidRPr="007960F4" w:rsidRDefault="009D3FA6" w:rsidP="00D4439E">
      <w:pPr>
        <w:pStyle w:val="ListBullet"/>
        <w:numPr>
          <w:ilvl w:val="0"/>
          <w:numId w:val="0"/>
        </w:numPr>
        <w:tabs>
          <w:tab w:val="left" w:pos="0"/>
        </w:tabs>
        <w:spacing w:after="0" w:line="24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Sep.</w:t>
      </w:r>
      <w:r w:rsidR="001B4F69" w:rsidRPr="007960F4">
        <w:rPr>
          <w:rFonts w:ascii="Calibri" w:hAnsi="Calibri" w:cs="Times New Roman"/>
          <w:color w:val="000000" w:themeColor="text1"/>
        </w:rPr>
        <w:t xml:space="preserve"> - 2014 to A</w:t>
      </w:r>
      <w:r w:rsidRPr="007960F4">
        <w:rPr>
          <w:rFonts w:ascii="Calibri" w:hAnsi="Calibri" w:cs="Times New Roman"/>
          <w:color w:val="000000" w:themeColor="text1"/>
        </w:rPr>
        <w:t>pr.</w:t>
      </w:r>
      <w:r w:rsidR="001B4F69" w:rsidRPr="007960F4">
        <w:rPr>
          <w:rFonts w:ascii="Calibri" w:hAnsi="Calibri" w:cs="Times New Roman"/>
          <w:color w:val="000000" w:themeColor="text1"/>
        </w:rPr>
        <w:t xml:space="preserve"> 2017</w:t>
      </w:r>
    </w:p>
    <w:p w:rsidR="009E44A6" w:rsidRDefault="008D2290" w:rsidP="009E44A6">
      <w:pPr>
        <w:pStyle w:val="ListBullet"/>
        <w:numPr>
          <w:ilvl w:val="0"/>
          <w:numId w:val="0"/>
        </w:numPr>
        <w:tabs>
          <w:tab w:val="left" w:pos="0"/>
        </w:tabs>
        <w:spacing w:after="0" w:line="24" w:lineRule="atLeast"/>
        <w:ind w:left="-18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Graphic</w:t>
      </w:r>
      <w:r w:rsidR="00E7103A">
        <w:rPr>
          <w:rFonts w:ascii="Calibri" w:hAnsi="Calibri" w:cs="Times New Roman"/>
          <w:b/>
          <w:color w:val="000000" w:themeColor="text1"/>
        </w:rPr>
        <w:t xml:space="preserve"> </w:t>
      </w:r>
      <w:r w:rsidR="001D11E1">
        <w:rPr>
          <w:rFonts w:ascii="Calibri" w:hAnsi="Calibri" w:cs="Times New Roman"/>
          <w:b/>
          <w:color w:val="000000" w:themeColor="text1"/>
        </w:rPr>
        <w:t>/ UX Designer</w:t>
      </w:r>
    </w:p>
    <w:p w:rsidR="0053138A" w:rsidRPr="009E44A6" w:rsidRDefault="001F125F" w:rsidP="009E44A6">
      <w:pPr>
        <w:pStyle w:val="ListBullet"/>
        <w:numPr>
          <w:ilvl w:val="0"/>
          <w:numId w:val="0"/>
        </w:numPr>
        <w:tabs>
          <w:tab w:val="left" w:pos="0"/>
        </w:tabs>
        <w:spacing w:after="0" w:line="24" w:lineRule="atLeast"/>
        <w:ind w:left="-180"/>
        <w:rPr>
          <w:rFonts w:ascii="Calibri" w:hAnsi="Calibri" w:cs="Times New Roman"/>
          <w:b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Worked at</w:t>
      </w:r>
      <w:r w:rsidR="001B4F69" w:rsidRPr="007960F4">
        <w:rPr>
          <w:rFonts w:ascii="Calibri" w:hAnsi="Calibri" w:cs="Times New Roman"/>
          <w:color w:val="000000" w:themeColor="text1"/>
        </w:rPr>
        <w:t xml:space="preserve"> “Rnf Technologies” Noida</w:t>
      </w:r>
      <w:r w:rsidR="002A3488">
        <w:rPr>
          <w:rFonts w:ascii="Calibri" w:hAnsi="Calibri" w:cs="Times New Roman"/>
          <w:color w:val="000000" w:themeColor="text1"/>
        </w:rPr>
        <w:t>,</w:t>
      </w:r>
      <w:r w:rsidR="009964BC">
        <w:rPr>
          <w:rFonts w:ascii="Calibri" w:hAnsi="Calibri" w:cs="Times New Roman"/>
          <w:color w:val="000000" w:themeColor="text1"/>
        </w:rPr>
        <w:t xml:space="preserve"> </w:t>
      </w:r>
      <w:r w:rsidR="001B4F69" w:rsidRPr="007960F4">
        <w:rPr>
          <w:rFonts w:ascii="Calibri" w:hAnsi="Calibri" w:cs="Times New Roman"/>
          <w:color w:val="000000" w:themeColor="text1"/>
        </w:rPr>
        <w:t xml:space="preserve">Sector </w:t>
      </w:r>
      <w:r w:rsidR="002E0E42">
        <w:rPr>
          <w:rFonts w:ascii="Calibri" w:hAnsi="Calibri" w:cs="Times New Roman"/>
          <w:color w:val="000000" w:themeColor="text1"/>
        </w:rPr>
        <w:t>-</w:t>
      </w:r>
      <w:r w:rsidR="001B4F69" w:rsidRPr="007960F4">
        <w:rPr>
          <w:rFonts w:ascii="Calibri" w:hAnsi="Calibri" w:cs="Times New Roman"/>
          <w:color w:val="000000" w:themeColor="text1"/>
        </w:rPr>
        <w:t>62, UP.</w:t>
      </w:r>
      <w:r w:rsidR="009B0978">
        <w:rPr>
          <w:rFonts w:ascii="Calibri" w:hAnsi="Calibri" w:cs="Times New Roman"/>
          <w:color w:val="000000" w:themeColor="text1"/>
        </w:rPr>
        <w:br/>
      </w:r>
    </w:p>
    <w:p w:rsidR="009D3FA6" w:rsidRPr="007960F4" w:rsidRDefault="00735D12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  <w:sz w:val="22"/>
          <w:szCs w:val="22"/>
        </w:rPr>
        <w:lastRenderedPageBreak/>
        <w:t xml:space="preserve">Finesse </w:t>
      </w:r>
      <w:r w:rsidR="009D3FA6" w:rsidRPr="007960F4">
        <w:rPr>
          <w:rFonts w:ascii="Calibri" w:hAnsi="Calibri" w:cs="Times New Roman"/>
          <w:color w:val="000000" w:themeColor="text1"/>
          <w:sz w:val="22"/>
          <w:szCs w:val="22"/>
        </w:rPr>
        <w:t xml:space="preserve"> interactive</w:t>
      </w:r>
    </w:p>
    <w:p w:rsidR="009D3FA6" w:rsidRPr="007960F4" w:rsidRDefault="0039016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</w:pPr>
      <w:r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Nov</w:t>
      </w:r>
      <w:r w:rsidR="009D3FA6" w:rsidRPr="007960F4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.</w:t>
      </w:r>
      <w:r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 xml:space="preserve"> </w:t>
      </w:r>
      <w:r w:rsidR="009D3FA6" w:rsidRPr="007960F4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- 201</w:t>
      </w:r>
      <w:r w:rsidR="009073A1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2</w:t>
      </w:r>
      <w:r w:rsidR="009D3FA6" w:rsidRPr="007960F4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 xml:space="preserve"> to Sep. -2014</w:t>
      </w:r>
    </w:p>
    <w:p w:rsidR="00915D13" w:rsidRDefault="007463E5" w:rsidP="00D4439E">
      <w:pPr>
        <w:pStyle w:val="ListBullet"/>
        <w:numPr>
          <w:ilvl w:val="0"/>
          <w:numId w:val="0"/>
        </w:numPr>
        <w:tabs>
          <w:tab w:val="left" w:pos="0"/>
        </w:tabs>
        <w:spacing w:after="0" w:line="0" w:lineRule="atLeast"/>
        <w:ind w:left="-180"/>
        <w:rPr>
          <w:rFonts w:ascii="Calibri" w:hAnsi="Calibri" w:cs="Times New Roman"/>
          <w:caps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 xml:space="preserve">Graphic </w:t>
      </w:r>
      <w:r w:rsidR="009D3FA6" w:rsidRPr="007960F4">
        <w:rPr>
          <w:rFonts w:ascii="Calibri" w:hAnsi="Calibri" w:cs="Times New Roman"/>
          <w:b/>
          <w:color w:val="000000" w:themeColor="text1"/>
        </w:rPr>
        <w:t>Designer</w:t>
      </w:r>
      <w:r w:rsidR="004E2EED">
        <w:rPr>
          <w:rFonts w:ascii="Calibri" w:hAnsi="Calibri" w:cs="Times New Roman"/>
          <w:b/>
          <w:color w:val="000000" w:themeColor="text1"/>
        </w:rPr>
        <w:t>/ UX Designer</w:t>
      </w:r>
      <w:r w:rsidR="00FB0737" w:rsidRPr="007960F4">
        <w:rPr>
          <w:rFonts w:ascii="Calibri" w:hAnsi="Calibri" w:cs="Times New Roman"/>
          <w:b/>
          <w:color w:val="000000" w:themeColor="text1"/>
        </w:rPr>
        <w:br/>
      </w:r>
      <w:r w:rsidR="006661E8" w:rsidRPr="007960F4">
        <w:rPr>
          <w:rFonts w:ascii="Calibri" w:hAnsi="Calibri" w:cs="Times New Roman"/>
          <w:color w:val="000000" w:themeColor="text1"/>
        </w:rPr>
        <w:t>Worked at</w:t>
      </w:r>
      <w:r w:rsidR="009D3FA6" w:rsidRPr="007960F4">
        <w:rPr>
          <w:rFonts w:ascii="Calibri" w:hAnsi="Calibri" w:cs="Times New Roman"/>
          <w:b/>
          <w:caps/>
          <w:color w:val="000000" w:themeColor="text1"/>
        </w:rPr>
        <w:t xml:space="preserve"> “</w:t>
      </w:r>
      <w:r w:rsidR="009D3FA6" w:rsidRPr="007960F4">
        <w:rPr>
          <w:rFonts w:ascii="Calibri" w:hAnsi="Calibri" w:cs="Times New Roman"/>
          <w:color w:val="000000" w:themeColor="text1"/>
        </w:rPr>
        <w:t>Finesseim Pvt. Ltd. Janakpuri</w:t>
      </w:r>
      <w:r w:rsidR="0067512A" w:rsidRPr="007960F4">
        <w:rPr>
          <w:rFonts w:ascii="Calibri" w:hAnsi="Calibri" w:cs="Times New Roman"/>
          <w:color w:val="000000" w:themeColor="text1"/>
        </w:rPr>
        <w:t xml:space="preserve"> </w:t>
      </w:r>
      <w:r w:rsidR="009D3FA6" w:rsidRPr="007960F4">
        <w:rPr>
          <w:rFonts w:ascii="Calibri" w:hAnsi="Calibri" w:cs="Times New Roman"/>
          <w:color w:val="000000" w:themeColor="text1"/>
        </w:rPr>
        <w:t xml:space="preserve"> District Centre, Delhi</w:t>
      </w:r>
      <w:r w:rsidR="002E0E42">
        <w:rPr>
          <w:rFonts w:ascii="Calibri" w:hAnsi="Calibri" w:cs="Times New Roman"/>
          <w:color w:val="000000" w:themeColor="text1"/>
        </w:rPr>
        <w:t xml:space="preserve"> -</w:t>
      </w:r>
      <w:r w:rsidR="00F64638">
        <w:rPr>
          <w:rFonts w:ascii="Calibri" w:hAnsi="Calibri" w:cs="Times New Roman"/>
          <w:color w:val="000000" w:themeColor="text1"/>
        </w:rPr>
        <w:t>1100</w:t>
      </w:r>
      <w:r w:rsidR="00B01C9E" w:rsidRPr="007960F4">
        <w:rPr>
          <w:rFonts w:ascii="Calibri" w:hAnsi="Calibri" w:cs="Times New Roman"/>
          <w:caps/>
          <w:color w:val="000000" w:themeColor="text1"/>
        </w:rPr>
        <w:t>58</w:t>
      </w:r>
    </w:p>
    <w:p w:rsidR="006808DF" w:rsidRDefault="006808DF" w:rsidP="00DD26CA">
      <w:pPr>
        <w:pStyle w:val="Heading2"/>
        <w:spacing w:before="40" w:afterLines="100" w:line="0" w:lineRule="atLeast"/>
        <w:ind w:left="-180"/>
        <w:rPr>
          <w:rFonts w:ascii="Calibri" w:hAnsi="Calibri" w:cs="Times New Roman"/>
          <w:color w:val="000000" w:themeColor="text1"/>
          <w:sz w:val="28"/>
          <w:szCs w:val="28"/>
        </w:rPr>
      </w:pPr>
    </w:p>
    <w:p w:rsidR="00BA7FB2" w:rsidRPr="007960F4" w:rsidRDefault="00695595" w:rsidP="00DD26CA">
      <w:pPr>
        <w:pStyle w:val="Heading2"/>
        <w:spacing w:before="40" w:afterLines="100" w:line="0" w:lineRule="atLeast"/>
        <w:ind w:left="-180"/>
        <w:rPr>
          <w:rFonts w:ascii="Calibri" w:hAnsi="Calibri" w:cs="Times New Roman"/>
          <w:color w:val="000000" w:themeColor="text1"/>
          <w:sz w:val="28"/>
          <w:szCs w:val="28"/>
        </w:rPr>
      </w:pPr>
      <w:r>
        <w:rPr>
          <w:rFonts w:ascii="Calibri" w:hAnsi="Calibri" w:cs="Times New Roman"/>
          <w:color w:val="000000" w:themeColor="text1"/>
          <w:sz w:val="28"/>
          <w:szCs w:val="28"/>
        </w:rPr>
        <w:t>Live Projects Mobile Application</w:t>
      </w:r>
    </w:p>
    <w:p w:rsidR="00135902" w:rsidRPr="005C210F" w:rsidRDefault="005C210F" w:rsidP="00135902">
      <w:pPr>
        <w:pStyle w:val="ListBullet"/>
        <w:tabs>
          <w:tab w:val="num" w:pos="0"/>
        </w:tabs>
        <w:spacing w:after="57"/>
        <w:ind w:left="0" w:hanging="180"/>
        <w:rPr>
          <w:rFonts w:asciiTheme="majorHAnsi" w:hAnsiTheme="majorHAnsi" w:cs="Times New Roman"/>
        </w:rPr>
      </w:pPr>
      <w:r w:rsidRPr="005C210F">
        <w:rPr>
          <w:rFonts w:asciiTheme="majorHAnsi" w:hAnsiTheme="majorHAnsi"/>
        </w:rPr>
        <w:t>https://xd.adobe.com/view/24587be6-ca0c-485b-4b84-b7a6d0b3cac7-5269/?fullscreen</w:t>
      </w:r>
    </w:p>
    <w:p w:rsidR="00135902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ascii="Calibri" w:hAnsi="Calibri" w:cs="Times New Roman"/>
        </w:rPr>
      </w:pPr>
      <w:r w:rsidRPr="005A43F7">
        <w:rPr>
          <w:rFonts w:ascii="Calibri" w:hAnsi="Calibri" w:cs="Times New Roman"/>
        </w:rPr>
        <w:t xml:space="preserve">https://play.google.com/store/apps/details?id=com.gotribe.mobile&amp;hl=en </w:t>
      </w:r>
    </w:p>
    <w:p w:rsidR="00135902" w:rsidRPr="005A43F7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ascii="Calibri" w:hAnsi="Calibri" w:cs="Times New Roman"/>
        </w:rPr>
      </w:pPr>
      <w:r w:rsidRPr="00B2480B">
        <w:rPr>
          <w:rFonts w:ascii="Calibri" w:hAnsi="Calibri" w:cs="Times New Roman"/>
        </w:rPr>
        <w:t>https://play.google.com/store/apps/details?id=com.policeabuse.tv&amp;hl=en</w:t>
      </w:r>
    </w:p>
    <w:p w:rsidR="00135902" w:rsidRPr="005A43F7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cs="Times New Roman"/>
        </w:rPr>
      </w:pPr>
      <w:r w:rsidRPr="00B2480B">
        <w:rPr>
          <w:shd w:val="clear" w:color="auto" w:fill="FFFFFF"/>
        </w:rPr>
        <w:t>https://</w:t>
      </w:r>
      <w:r w:rsidRPr="00B2480B">
        <w:rPr>
          <w:rFonts w:ascii="Calibri" w:hAnsi="Calibri" w:cs="Times New Roman"/>
        </w:rPr>
        <w:t>play</w:t>
      </w:r>
      <w:r w:rsidRPr="00B2480B">
        <w:rPr>
          <w:shd w:val="clear" w:color="auto" w:fill="FFFFFF"/>
        </w:rPr>
        <w:t>.google.com/store/apps/details?id=com.prodege.swagbucksmobile&amp;hl=en_IN</w:t>
      </w:r>
    </w:p>
    <w:p w:rsidR="00135902" w:rsidRPr="005A43F7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cs="Times New Roman"/>
        </w:rPr>
      </w:pPr>
      <w:r w:rsidRPr="00B2480B">
        <w:rPr>
          <w:shd w:val="clear" w:color="auto" w:fill="FFFFFF"/>
        </w:rPr>
        <w:t>https://play.google.com/store/apps/details?id=com.pheramormain.pheramorapp&amp;hl=en</w:t>
      </w:r>
    </w:p>
    <w:p w:rsidR="00135902" w:rsidRPr="005A43F7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cs="Times New Roman"/>
        </w:rPr>
      </w:pPr>
      <w:r w:rsidRPr="00B2480B">
        <w:rPr>
          <w:rFonts w:cs="Times New Roman"/>
        </w:rPr>
        <w:t>https://play.google.com/store/apps/details?id=com.sis.skilltaly</w:t>
      </w:r>
    </w:p>
    <w:p w:rsidR="00915D13" w:rsidRDefault="00915D13" w:rsidP="00DD26CA">
      <w:pPr>
        <w:pStyle w:val="ListBullet"/>
        <w:numPr>
          <w:ilvl w:val="0"/>
          <w:numId w:val="0"/>
        </w:numPr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1B774C" w:rsidRPr="00915D13" w:rsidRDefault="00986209" w:rsidP="00DD26CA">
      <w:pPr>
        <w:pStyle w:val="Heading2"/>
        <w:tabs>
          <w:tab w:val="left" w:pos="0"/>
        </w:tabs>
        <w:spacing w:afterLines="500" w:line="80" w:lineRule="atLeast"/>
        <w:ind w:left="-180"/>
        <w:rPr>
          <w:rFonts w:ascii="Calibri" w:hAnsi="Calibri" w:cs="Times New Roman"/>
          <w:color w:val="000000" w:themeColor="text1"/>
          <w:sz w:val="28"/>
          <w:szCs w:val="28"/>
        </w:rPr>
      </w:pPr>
      <w:r>
        <w:rPr>
          <w:rFonts w:ascii="Calibri" w:hAnsi="Calibri" w:cs="Times New Roman"/>
          <w:color w:val="000000" w:themeColor="text1"/>
          <w:sz w:val="28"/>
          <w:szCs w:val="28"/>
        </w:rPr>
        <w:br/>
      </w:r>
      <w:r w:rsidR="00E26739">
        <w:rPr>
          <w:rFonts w:ascii="Calibri" w:hAnsi="Calibri" w:cs="Times New Roman"/>
          <w:color w:val="000000" w:themeColor="text1"/>
          <w:sz w:val="28"/>
          <w:szCs w:val="28"/>
        </w:rPr>
        <w:t>Live Projects</w:t>
      </w:r>
      <w:r w:rsidR="00D02297">
        <w:rPr>
          <w:rFonts w:ascii="Calibri" w:hAnsi="Calibri" w:cs="Times New Roman"/>
          <w:color w:val="000000" w:themeColor="text1"/>
          <w:sz w:val="28"/>
          <w:szCs w:val="28"/>
        </w:rPr>
        <w:t xml:space="preserve"> websites</w:t>
      </w:r>
      <w:r w:rsidR="001B774C" w:rsidRPr="0069268C">
        <w:rPr>
          <w:sz w:val="28"/>
          <w:szCs w:val="28"/>
        </w:rPr>
        <w:br/>
      </w:r>
    </w:p>
    <w:p w:rsidR="00295FD7" w:rsidRDefault="00E775D9" w:rsidP="00DD26CA">
      <w:pPr>
        <w:pStyle w:val="Heading2"/>
        <w:tabs>
          <w:tab w:val="left" w:pos="0"/>
        </w:tabs>
        <w:spacing w:before="0" w:afterLines="24" w:line="20" w:lineRule="atLeast"/>
        <w:ind w:left="-180"/>
        <w:rPr>
          <w:rFonts w:ascii="Calibri" w:hAnsi="Calibri" w:cs="Times New Roman"/>
          <w:color w:val="000000" w:themeColor="text1"/>
          <w:sz w:val="22"/>
          <w:szCs w:val="22"/>
        </w:rPr>
      </w:pPr>
      <w:r w:rsidRPr="007960F4">
        <w:rPr>
          <w:rFonts w:ascii="Calibri" w:hAnsi="Calibri" w:cs="Times New Roman"/>
          <w:color w:val="000000" w:themeColor="text1"/>
          <w:szCs w:val="24"/>
        </w:rPr>
        <w:t>Employer:</w:t>
      </w:r>
      <w:r w:rsidRPr="007960F4">
        <w:rPr>
          <w:rFonts w:ascii="Calibri" w:hAnsi="Calibri" w:cs="Times New Roman"/>
          <w:b w:val="0"/>
          <w:color w:val="000000" w:themeColor="text1"/>
          <w:szCs w:val="24"/>
        </w:rPr>
        <w:t xml:space="preserve"> </w:t>
      </w:r>
      <w:r w:rsidR="00B8716B">
        <w:rPr>
          <w:rFonts w:ascii="Calibri" w:hAnsi="Calibri" w:cs="Times New Roman"/>
          <w:b w:val="0"/>
          <w:color w:val="000000" w:themeColor="text1"/>
          <w:szCs w:val="24"/>
        </w:rPr>
        <w:t>3Dwebtech</w:t>
      </w:r>
      <w:r w:rsidR="00FB5920">
        <w:rPr>
          <w:rFonts w:ascii="Calibri" w:hAnsi="Calibri" w:cs="Times New Roman"/>
          <w:color w:val="000000" w:themeColor="text1"/>
          <w:sz w:val="22"/>
          <w:szCs w:val="22"/>
        </w:rPr>
        <w:br/>
      </w:r>
    </w:p>
    <w:p w:rsidR="00B8716B" w:rsidRPr="00FB5920" w:rsidRDefault="00B8716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  <w:t>www.absolutelyaudrey.com</w:t>
      </w:r>
    </w:p>
    <w:p w:rsidR="00B8716B" w:rsidRPr="00FB5920" w:rsidRDefault="00B8716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237782">
        <w:rPr>
          <w:rFonts w:ascii="Calibri" w:hAnsi="Calibri" w:cs="Times New Roman"/>
          <w:color w:val="0070C0"/>
          <w:sz w:val="22"/>
          <w:szCs w:val="22"/>
        </w:rPr>
        <w:t>UX</w:t>
      </w:r>
      <w:r w:rsidR="00C723A5">
        <w:rPr>
          <w:rFonts w:ascii="Calibri" w:hAnsi="Calibri" w:cs="Times New Roman"/>
          <w:color w:val="0070C0"/>
          <w:sz w:val="22"/>
          <w:szCs w:val="22"/>
        </w:rPr>
        <w:t>/Graphic</w:t>
      </w:r>
      <w:r w:rsidR="00133405">
        <w:rPr>
          <w:rFonts w:ascii="Calibri" w:hAnsi="Calibri" w:cs="Times New Roman"/>
          <w:color w:val="0070C0"/>
          <w:sz w:val="22"/>
          <w:szCs w:val="22"/>
        </w:rPr>
        <w:t xml:space="preserve"> </w:t>
      </w:r>
      <w:r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B8716B" w:rsidRPr="00FB5920" w:rsidRDefault="00B8716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B8716B" w:rsidRDefault="00006F67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="00B8716B"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006F67" w:rsidRDefault="00006F67" w:rsidP="00DD26CA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Work closely with product team and application architects to design effective solutions</w:t>
      </w:r>
      <w:r>
        <w:rPr>
          <w:rFonts w:ascii="Calibri" w:hAnsi="Calibri" w:cs="Times New Roman"/>
          <w:color w:val="000000" w:themeColor="text1"/>
        </w:rPr>
        <w:t>.</w:t>
      </w:r>
    </w:p>
    <w:p w:rsidR="00B8716B" w:rsidRPr="00006F67" w:rsidRDefault="00B8716B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 xml:space="preserve">Think creatively and </w:t>
      </w:r>
      <w:r w:rsidR="009B0978" w:rsidRPr="009B0978">
        <w:rPr>
          <w:rFonts w:ascii="Calibri" w:hAnsi="Calibri" w:cs="Times New Roman"/>
          <w:color w:val="000000" w:themeColor="text1"/>
        </w:rPr>
        <w:t>produce</w:t>
      </w:r>
      <w:r w:rsidRPr="00006F67">
        <w:rPr>
          <w:rFonts w:ascii="Calibri" w:hAnsi="Calibri" w:cs="Times New Roman"/>
          <w:color w:val="000000" w:themeColor="text1"/>
        </w:rPr>
        <w:t xml:space="preserve"> innovative ideas to come up with new concepts and </w:t>
      </w:r>
      <w:r w:rsidR="00225FAD" w:rsidRPr="00006F67">
        <w:rPr>
          <w:rFonts w:ascii="Calibri" w:hAnsi="Calibri" w:cs="Times New Roman"/>
          <w:color w:val="000000" w:themeColor="text1"/>
        </w:rPr>
        <w:t xml:space="preserve">UI </w:t>
      </w:r>
      <w:r w:rsidRPr="00006F67">
        <w:rPr>
          <w:rFonts w:ascii="Calibri" w:hAnsi="Calibri" w:cs="Times New Roman"/>
          <w:color w:val="000000" w:themeColor="text1"/>
        </w:rPr>
        <w:t>designs presenting th</w:t>
      </w:r>
      <w:r w:rsidR="00225FAD" w:rsidRPr="00006F67">
        <w:rPr>
          <w:rFonts w:ascii="Calibri" w:hAnsi="Calibri" w:cs="Times New Roman"/>
          <w:color w:val="000000" w:themeColor="text1"/>
        </w:rPr>
        <w:t>e finalized work to the client.</w:t>
      </w:r>
      <w:r w:rsidR="007E681B" w:rsidRPr="00006F67">
        <w:rPr>
          <w:rFonts w:ascii="Calibri" w:hAnsi="Calibri" w:cs="Times New Roman"/>
          <w:color w:val="000000" w:themeColor="text1"/>
        </w:rPr>
        <w:br/>
      </w:r>
    </w:p>
    <w:p w:rsidR="00B8716B" w:rsidRDefault="00B8716B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 xml:space="preserve">DESCRIPTION: </w:t>
      </w:r>
      <w:r>
        <w:rPr>
          <w:rFonts w:ascii="Calibri" w:hAnsi="Calibri" w:cs="Times New Roman"/>
          <w:b/>
          <w:color w:val="0070C0"/>
        </w:rPr>
        <w:t xml:space="preserve"> </w:t>
      </w:r>
      <w:r>
        <w:rPr>
          <w:rFonts w:ascii="Calibri" w:hAnsi="Calibri" w:cs="Times New Roman"/>
          <w:color w:val="000000" w:themeColor="text1"/>
        </w:rPr>
        <w:t>A</w:t>
      </w:r>
      <w:r w:rsidRPr="005A206C">
        <w:rPr>
          <w:rFonts w:ascii="Calibri" w:hAnsi="Calibri" w:cs="Times New Roman"/>
          <w:color w:val="000000" w:themeColor="text1"/>
        </w:rPr>
        <w:t>bsolutelyaudrey</w:t>
      </w:r>
      <w:r>
        <w:rPr>
          <w:rFonts w:ascii="Calibri" w:hAnsi="Calibri" w:cs="Times New Roman"/>
          <w:color w:val="000000" w:themeColor="text1"/>
        </w:rPr>
        <w:t xml:space="preserve"> is e commerce business website </w:t>
      </w:r>
      <w:r w:rsidRPr="005A206C">
        <w:rPr>
          <w:rFonts w:ascii="Calibri" w:hAnsi="Calibri" w:cs="Times New Roman"/>
          <w:color w:val="000000" w:themeColor="text1"/>
        </w:rPr>
        <w:t>specialize in shoe clips, heel rings, shoe straps, bridal shoe accessories, evening sh</w:t>
      </w:r>
      <w:r w:rsidR="00905ADD">
        <w:rPr>
          <w:rFonts w:ascii="Calibri" w:hAnsi="Calibri" w:cs="Times New Roman"/>
          <w:color w:val="000000" w:themeColor="text1"/>
        </w:rPr>
        <w:t>oe accessories, boot straps,</w:t>
      </w:r>
      <w:r w:rsidRPr="005A206C">
        <w:rPr>
          <w:rFonts w:ascii="Calibri" w:hAnsi="Calibri" w:cs="Times New Roman"/>
          <w:color w:val="000000" w:themeColor="text1"/>
        </w:rPr>
        <w:t xml:space="preserve"> fashionable and stylish </w:t>
      </w:r>
      <w:r w:rsidR="00FC526A">
        <w:rPr>
          <w:rFonts w:ascii="Calibri" w:hAnsi="Calibri" w:cs="Times New Roman"/>
          <w:color w:val="000000" w:themeColor="text1"/>
        </w:rPr>
        <w:t>shoe selling website</w:t>
      </w:r>
      <w:r>
        <w:rPr>
          <w:rFonts w:ascii="Calibri" w:hAnsi="Calibri" w:cs="Times New Roman"/>
          <w:color w:val="000000" w:themeColor="text1"/>
        </w:rPr>
        <w:t>.</w:t>
      </w:r>
    </w:p>
    <w:p w:rsidR="006808DF" w:rsidRDefault="006808DF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6808DF" w:rsidRDefault="006808DF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B8716B" w:rsidRPr="00FB5920" w:rsidRDefault="00B8716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A26CBB">
        <w:rPr>
          <w:rFonts w:ascii="Calibri" w:hAnsi="Calibri" w:cs="Times New Roman"/>
          <w:color w:val="0070C0"/>
          <w:sz w:val="22"/>
          <w:szCs w:val="22"/>
        </w:rPr>
        <w:t>www.aluminum-handrail.com</w:t>
      </w:r>
    </w:p>
    <w:p w:rsidR="00B8716B" w:rsidRPr="00FB5920" w:rsidRDefault="00B8716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4E2EED">
        <w:rPr>
          <w:rFonts w:ascii="Calibri" w:hAnsi="Calibri" w:cs="Times New Roman"/>
          <w:color w:val="0070C0"/>
          <w:sz w:val="22"/>
          <w:szCs w:val="22"/>
        </w:rPr>
        <w:t>UX/</w:t>
      </w:r>
      <w:r w:rsidR="00C723A5">
        <w:rPr>
          <w:rFonts w:ascii="Calibri" w:hAnsi="Calibri" w:cs="Times New Roman"/>
          <w:color w:val="0070C0"/>
          <w:sz w:val="22"/>
          <w:szCs w:val="22"/>
        </w:rPr>
        <w:t xml:space="preserve">Graphic </w:t>
      </w:r>
      <w:r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B8716B" w:rsidRPr="00FB5920" w:rsidRDefault="00B8716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042049" w:rsidRDefault="00042049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225FAD" w:rsidRPr="007960F4" w:rsidRDefault="00225FAD" w:rsidP="00DD26CA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</w:t>
      </w:r>
      <w:r w:rsidRPr="005E6657">
        <w:rPr>
          <w:rFonts w:ascii="Calibri" w:hAnsi="Calibri" w:cs="Times New Roman"/>
          <w:color w:val="000000" w:themeColor="text1"/>
        </w:rPr>
        <w:t xml:space="preserve">esigning original </w:t>
      </w:r>
      <w:r w:rsidR="00E36FE2">
        <w:rPr>
          <w:rFonts w:ascii="Calibri" w:hAnsi="Calibri" w:cs="Times New Roman"/>
          <w:color w:val="000000" w:themeColor="text1"/>
        </w:rPr>
        <w:t>Mockup</w:t>
      </w:r>
      <w:r w:rsidRPr="005E6657">
        <w:rPr>
          <w:rFonts w:ascii="Calibri" w:hAnsi="Calibri" w:cs="Times New Roman"/>
          <w:color w:val="000000" w:themeColor="text1"/>
        </w:rPr>
        <w:t xml:space="preserve"> of Business </w:t>
      </w:r>
      <w:r w:rsidR="00E36FE2">
        <w:rPr>
          <w:rFonts w:ascii="Calibri" w:hAnsi="Calibri" w:cs="Times New Roman"/>
          <w:color w:val="000000" w:themeColor="text1"/>
        </w:rPr>
        <w:t xml:space="preserve">Website, Flyers and </w:t>
      </w:r>
      <w:r w:rsidRPr="005E6657">
        <w:rPr>
          <w:rFonts w:ascii="Calibri" w:hAnsi="Calibri" w:cs="Times New Roman"/>
          <w:color w:val="000000" w:themeColor="text1"/>
        </w:rPr>
        <w:t>Brochures</w:t>
      </w:r>
      <w:r>
        <w:rPr>
          <w:rFonts w:ascii="Calibri" w:hAnsi="Calibri" w:cs="Times New Roman"/>
          <w:color w:val="000000" w:themeColor="text1"/>
        </w:rPr>
        <w:t>.</w:t>
      </w:r>
    </w:p>
    <w:p w:rsidR="00225FAD" w:rsidRDefault="00225FAD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 xml:space="preserve">Think creatively and </w:t>
      </w:r>
      <w:r w:rsidR="009B0978" w:rsidRPr="009B0978">
        <w:rPr>
          <w:rFonts w:ascii="Calibri" w:hAnsi="Calibri" w:cs="Times New Roman"/>
          <w:color w:val="000000" w:themeColor="text1"/>
        </w:rPr>
        <w:t>produce</w:t>
      </w:r>
      <w:r w:rsidRPr="007960F4">
        <w:rPr>
          <w:rFonts w:ascii="Calibri" w:hAnsi="Calibri" w:cs="Times New Roman"/>
          <w:color w:val="000000" w:themeColor="text1"/>
        </w:rPr>
        <w:t xml:space="preserve"> innovative ideas to come up with new concepts and designs presenting the finalized work to the clients</w:t>
      </w:r>
      <w:r>
        <w:rPr>
          <w:rFonts w:ascii="Calibri" w:hAnsi="Calibri" w:cs="Times New Roman"/>
          <w:color w:val="000000" w:themeColor="text1"/>
        </w:rPr>
        <w:t>.</w:t>
      </w:r>
    </w:p>
    <w:p w:rsidR="00B8716B" w:rsidRPr="00255897" w:rsidRDefault="00B8716B" w:rsidP="00DD26CA">
      <w:pPr>
        <w:pStyle w:val="ListBullet"/>
        <w:numPr>
          <w:ilvl w:val="0"/>
          <w:numId w:val="0"/>
        </w:numPr>
        <w:tabs>
          <w:tab w:val="left" w:pos="0"/>
          <w:tab w:val="num" w:pos="396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F650BC" w:rsidRPr="00BD35A9" w:rsidRDefault="00B8716B" w:rsidP="00DD26CA">
      <w:pPr>
        <w:pStyle w:val="ListBullet"/>
        <w:numPr>
          <w:ilvl w:val="0"/>
          <w:numId w:val="0"/>
        </w:numPr>
        <w:tabs>
          <w:tab w:val="left" w:pos="0"/>
          <w:tab w:val="left" w:pos="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Pr="007960F4">
        <w:rPr>
          <w:rFonts w:ascii="Calibri" w:hAnsi="Calibri" w:cs="Times New Roman"/>
          <w:color w:val="000000" w:themeColor="text1"/>
        </w:rPr>
        <w:t>An attractive &amp; professional e-store for ordering hand-railings for various buildings. Complex attributes associated with the hand-rails are presented in a very accessible way in this PrestaShop website.</w:t>
      </w:r>
    </w:p>
    <w:p w:rsidR="00BD35A9" w:rsidRDefault="00BD35A9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BD35A9" w:rsidRDefault="00BD35A9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BD35A9" w:rsidRDefault="00BD35A9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BD35A9" w:rsidRDefault="00BD35A9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E775D9" w:rsidRDefault="001B774C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  <w:sz w:val="24"/>
          <w:szCs w:val="24"/>
        </w:rPr>
      </w:pPr>
      <w:r w:rsidRPr="007960F4">
        <w:rPr>
          <w:rFonts w:ascii="Calibri" w:hAnsi="Calibri" w:cs="Times New Roman"/>
          <w:b/>
          <w:color w:val="000000" w:themeColor="text1"/>
          <w:sz w:val="24"/>
          <w:szCs w:val="24"/>
        </w:rPr>
        <w:lastRenderedPageBreak/>
        <w:t>EMPLOYER</w:t>
      </w:r>
      <w:r w:rsidR="00E775D9" w:rsidRPr="007960F4">
        <w:rPr>
          <w:rFonts w:ascii="Calibri" w:hAnsi="Calibri" w:cs="Times New Roman"/>
          <w:b/>
          <w:color w:val="000000" w:themeColor="text1"/>
          <w:szCs w:val="24"/>
        </w:rPr>
        <w:t xml:space="preserve">: </w:t>
      </w:r>
      <w:r w:rsidR="00E775D9" w:rsidRPr="007960F4">
        <w:rPr>
          <w:rFonts w:ascii="Calibri" w:hAnsi="Calibri" w:cs="Times New Roman"/>
          <w:color w:val="000000" w:themeColor="text1"/>
          <w:sz w:val="24"/>
          <w:szCs w:val="24"/>
        </w:rPr>
        <w:t>R</w:t>
      </w:r>
      <w:r w:rsidRPr="007960F4">
        <w:rPr>
          <w:rFonts w:ascii="Calibri" w:hAnsi="Calibri" w:cs="Times New Roman"/>
          <w:color w:val="000000" w:themeColor="text1"/>
          <w:sz w:val="24"/>
          <w:szCs w:val="24"/>
        </w:rPr>
        <w:t>N</w:t>
      </w:r>
      <w:r w:rsidR="00E775D9" w:rsidRPr="007960F4">
        <w:rPr>
          <w:rFonts w:ascii="Calibri" w:hAnsi="Calibri" w:cs="Times New Roman"/>
          <w:color w:val="000000" w:themeColor="text1"/>
          <w:sz w:val="24"/>
          <w:szCs w:val="24"/>
        </w:rPr>
        <w:t>F TECHNOLOGIES</w:t>
      </w:r>
    </w:p>
    <w:p w:rsidR="00FB5920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="00FB5920"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="00FB5920" w:rsidRPr="00FB5920">
        <w:rPr>
          <w:rFonts w:ascii="Calibri" w:hAnsi="Calibri" w:cs="Times New Roman"/>
          <w:color w:val="0070C0"/>
          <w:sz w:val="22"/>
          <w:szCs w:val="22"/>
        </w:rPr>
        <w:tab/>
        <w:t>www. customembroiderytogo.com</w:t>
      </w:r>
    </w:p>
    <w:p w:rsidR="00FB5920" w:rsidRPr="00FB5920" w:rsidRDefault="00FB5920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C723A5">
        <w:rPr>
          <w:rFonts w:ascii="Calibri" w:hAnsi="Calibri" w:cs="Times New Roman"/>
          <w:color w:val="0070C0"/>
          <w:sz w:val="22"/>
          <w:szCs w:val="22"/>
        </w:rPr>
        <w:t>Graphic</w:t>
      </w:r>
      <w:r w:rsidR="00D13D6C">
        <w:rPr>
          <w:rFonts w:ascii="Calibri" w:hAnsi="Calibri" w:cs="Times New Roman"/>
          <w:color w:val="0070C0"/>
          <w:sz w:val="22"/>
          <w:szCs w:val="22"/>
        </w:rPr>
        <w:t xml:space="preserve"> </w:t>
      </w:r>
      <w:r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FB5920" w:rsidRPr="00FB5920" w:rsidRDefault="00FB5920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042049" w:rsidRDefault="00042049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042049" w:rsidRDefault="00042049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 xml:space="preserve">Think creatively and </w:t>
      </w:r>
      <w:r w:rsidR="009B0978" w:rsidRPr="009B0978">
        <w:rPr>
          <w:rFonts w:ascii="Calibri" w:hAnsi="Calibri" w:cs="Times New Roman"/>
          <w:color w:val="000000" w:themeColor="text1"/>
        </w:rPr>
        <w:t>produce</w:t>
      </w:r>
      <w:r w:rsidR="009B0978">
        <w:rPr>
          <w:rFonts w:ascii="Calibri" w:hAnsi="Calibri" w:cs="Times New Roman"/>
          <w:color w:val="000000" w:themeColor="text1"/>
        </w:rPr>
        <w:t xml:space="preserve"> new</w:t>
      </w:r>
      <w:r w:rsidRPr="007960F4">
        <w:rPr>
          <w:rFonts w:ascii="Calibri" w:hAnsi="Calibri" w:cs="Times New Roman"/>
          <w:color w:val="000000" w:themeColor="text1"/>
        </w:rPr>
        <w:t xml:space="preserve"> ideas to come up with new concepts and designs presenting the finalized work to the clients</w:t>
      </w:r>
      <w:r>
        <w:rPr>
          <w:rFonts w:ascii="Calibri" w:hAnsi="Calibri" w:cs="Times New Roman"/>
          <w:color w:val="000000" w:themeColor="text1"/>
        </w:rPr>
        <w:t>.</w:t>
      </w:r>
    </w:p>
    <w:p w:rsidR="00977586" w:rsidRDefault="00977586" w:rsidP="00DD26CA">
      <w:pPr>
        <w:pStyle w:val="ListBullet"/>
        <w:numPr>
          <w:ilvl w:val="0"/>
          <w:numId w:val="0"/>
        </w:numPr>
        <w:tabs>
          <w:tab w:val="left" w:pos="0"/>
          <w:tab w:val="num" w:pos="396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E26739" w:rsidRPr="00977586" w:rsidRDefault="002443F9" w:rsidP="00DD26CA">
      <w:pPr>
        <w:pStyle w:val="ListBullet"/>
        <w:numPr>
          <w:ilvl w:val="0"/>
          <w:numId w:val="0"/>
        </w:numPr>
        <w:tabs>
          <w:tab w:val="left" w:pos="0"/>
          <w:tab w:val="num" w:pos="396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977586">
        <w:rPr>
          <w:rFonts w:ascii="Calibri" w:hAnsi="Calibri" w:cs="Times New Roman"/>
          <w:b/>
          <w:color w:val="0070C0"/>
        </w:rPr>
        <w:t xml:space="preserve">DESCRIPTION: </w:t>
      </w:r>
      <w:r w:rsidR="00B748A9" w:rsidRPr="00977586">
        <w:rPr>
          <w:rFonts w:ascii="Calibri" w:hAnsi="Calibri" w:cs="Times New Roman"/>
          <w:color w:val="000000" w:themeColor="text1"/>
        </w:rPr>
        <w:t>A Magento-based e-store, where users can not only buy t-shirts, trousers and other apparels, they can also get them custom embroidered &amp; printed. A prime example of a robust e-commerce website with a visual editor.</w:t>
      </w:r>
    </w:p>
    <w:p w:rsidR="00E26739" w:rsidRDefault="00E26739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E26739" w:rsidRDefault="00E26739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A26CBB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Project: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A26CBB">
        <w:rPr>
          <w:rFonts w:ascii="Calibri" w:hAnsi="Calibri" w:cs="Times New Roman"/>
          <w:color w:val="0070C0"/>
          <w:sz w:val="22"/>
          <w:szCs w:val="22"/>
        </w:rPr>
        <w:t>www.agilistechlabs.com</w:t>
      </w:r>
    </w:p>
    <w:p w:rsidR="00A26CBB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CA2249">
        <w:rPr>
          <w:rFonts w:ascii="Calibri" w:hAnsi="Calibri" w:cs="Times New Roman"/>
          <w:color w:val="0070C0"/>
          <w:sz w:val="22"/>
          <w:szCs w:val="22"/>
        </w:rPr>
        <w:t>UX/ Graphic Designer</w:t>
      </w:r>
    </w:p>
    <w:p w:rsidR="00A26CBB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A26CBB" w:rsidRDefault="00225FAD" w:rsidP="00DD26CA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UI</w:t>
      </w:r>
      <w:r w:rsidR="00CA2249">
        <w:rPr>
          <w:rFonts w:ascii="Calibri" w:hAnsi="Calibri" w:cs="Times New Roman"/>
          <w:color w:val="000000" w:themeColor="text1"/>
        </w:rPr>
        <w:t xml:space="preserve"> Graphic</w:t>
      </w:r>
      <w:r>
        <w:rPr>
          <w:rFonts w:ascii="Calibri" w:hAnsi="Calibri" w:cs="Times New Roman"/>
          <w:color w:val="000000" w:themeColor="text1"/>
        </w:rPr>
        <w:t xml:space="preserve"> Design </w:t>
      </w:r>
      <w:r w:rsidR="00A26CBB" w:rsidRPr="007960F4">
        <w:rPr>
          <w:rFonts w:ascii="Calibri" w:hAnsi="Calibri" w:cs="Times New Roman"/>
          <w:color w:val="000000" w:themeColor="text1"/>
        </w:rPr>
        <w:t xml:space="preserve">for </w:t>
      </w:r>
      <w:r w:rsidR="00042049">
        <w:rPr>
          <w:rFonts w:ascii="Calibri" w:hAnsi="Calibri" w:cs="Times New Roman"/>
          <w:color w:val="000000" w:themeColor="text1"/>
        </w:rPr>
        <w:t>in-house</w:t>
      </w:r>
      <w:r>
        <w:rPr>
          <w:rFonts w:ascii="Calibri" w:hAnsi="Calibri" w:cs="Times New Roman"/>
          <w:color w:val="000000" w:themeColor="text1"/>
        </w:rPr>
        <w:t xml:space="preserve"> </w:t>
      </w:r>
      <w:r w:rsidR="000511DE">
        <w:rPr>
          <w:rFonts w:ascii="Calibri" w:hAnsi="Calibri" w:cs="Times New Roman"/>
          <w:color w:val="000000" w:themeColor="text1"/>
        </w:rPr>
        <w:t>P</w:t>
      </w:r>
      <w:r w:rsidR="00A26CBB" w:rsidRPr="007960F4">
        <w:rPr>
          <w:rFonts w:ascii="Calibri" w:hAnsi="Calibri" w:cs="Times New Roman"/>
          <w:color w:val="000000" w:themeColor="text1"/>
        </w:rPr>
        <w:t>roduct</w:t>
      </w:r>
      <w:r w:rsidR="000511DE">
        <w:rPr>
          <w:rFonts w:ascii="Calibri" w:hAnsi="Calibri" w:cs="Times New Roman"/>
          <w:color w:val="000000" w:themeColor="text1"/>
        </w:rPr>
        <w:t xml:space="preserve"> w</w:t>
      </w:r>
      <w:r>
        <w:rPr>
          <w:rFonts w:ascii="Calibri" w:hAnsi="Calibri" w:cs="Times New Roman"/>
          <w:color w:val="000000" w:themeColor="text1"/>
        </w:rPr>
        <w:t xml:space="preserve">ebsite </w:t>
      </w:r>
      <w:r w:rsidR="000511DE">
        <w:rPr>
          <w:rFonts w:ascii="Calibri" w:hAnsi="Calibri" w:cs="Times New Roman"/>
          <w:color w:val="000000" w:themeColor="text1"/>
        </w:rPr>
        <w:t xml:space="preserve">layout, </w:t>
      </w:r>
      <w:r w:rsidR="000511DE" w:rsidRPr="007960F4">
        <w:rPr>
          <w:rFonts w:ascii="Calibri" w:hAnsi="Calibri" w:cs="Times New Roman"/>
          <w:color w:val="000000" w:themeColor="text1"/>
        </w:rPr>
        <w:t>illustrations</w:t>
      </w:r>
      <w:r w:rsidR="00042049">
        <w:rPr>
          <w:rFonts w:ascii="Calibri" w:hAnsi="Calibri" w:cs="Times New Roman"/>
          <w:color w:val="000000" w:themeColor="text1"/>
        </w:rPr>
        <w:t>, logos, images and text style</w:t>
      </w:r>
      <w:r w:rsidR="00A26CBB" w:rsidRPr="007960F4">
        <w:rPr>
          <w:rFonts w:ascii="Calibri" w:hAnsi="Calibri" w:cs="Times New Roman"/>
          <w:color w:val="000000" w:themeColor="text1"/>
        </w:rPr>
        <w:t xml:space="preserve">. </w:t>
      </w:r>
    </w:p>
    <w:p w:rsidR="00042049" w:rsidRDefault="00042049" w:rsidP="00DD26CA">
      <w:pPr>
        <w:pStyle w:val="ListBullet"/>
        <w:tabs>
          <w:tab w:val="clear" w:pos="21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255897">
        <w:rPr>
          <w:rFonts w:ascii="Calibri" w:hAnsi="Calibri" w:cs="Times New Roman"/>
          <w:color w:val="000000" w:themeColor="text1"/>
        </w:rPr>
        <w:t xml:space="preserve">Think creatively and </w:t>
      </w:r>
      <w:r w:rsidR="009B0978" w:rsidRPr="009B0978">
        <w:rPr>
          <w:rFonts w:ascii="Calibri" w:hAnsi="Calibri" w:cs="Times New Roman"/>
          <w:color w:val="000000" w:themeColor="text1"/>
        </w:rPr>
        <w:t>produce</w:t>
      </w:r>
      <w:r w:rsidRPr="00255897">
        <w:rPr>
          <w:rFonts w:ascii="Calibri" w:hAnsi="Calibri" w:cs="Times New Roman"/>
          <w:color w:val="000000" w:themeColor="text1"/>
        </w:rPr>
        <w:t xml:space="preserve"> innovative ideas to come up with new concepts and designs.</w:t>
      </w:r>
    </w:p>
    <w:p w:rsidR="00042049" w:rsidRPr="00255897" w:rsidRDefault="00042049" w:rsidP="00DD26CA">
      <w:pPr>
        <w:pStyle w:val="ListBullet"/>
        <w:numPr>
          <w:ilvl w:val="0"/>
          <w:numId w:val="0"/>
        </w:numPr>
        <w:tabs>
          <w:tab w:val="left" w:pos="0"/>
          <w:tab w:val="num" w:pos="396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 </w:t>
      </w:r>
    </w:p>
    <w:p w:rsidR="006270A9" w:rsidRPr="007960F4" w:rsidRDefault="00A26CBB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6000A9" w:rsidRPr="006000A9">
        <w:rPr>
          <w:rFonts w:ascii="Calibri" w:hAnsi="Calibri" w:cs="Times New Roman"/>
          <w:color w:val="000000" w:themeColor="text1"/>
        </w:rPr>
        <w:t>Agilis Tech Labs originated as a humble web development company in Austin, Texas. Through expansion into e-commerce and custom app development</w:t>
      </w:r>
      <w:r w:rsidR="0033480B" w:rsidRPr="007960F4">
        <w:rPr>
          <w:rFonts w:ascii="Calibri" w:hAnsi="Calibri" w:cs="Times New Roman"/>
          <w:color w:val="000000" w:themeColor="text1"/>
        </w:rPr>
        <w:t>. it is imperative to align the company with a team that can navigate through development challenges and bring the product to market.</w:t>
      </w:r>
    </w:p>
    <w:p w:rsidR="00F41947" w:rsidRDefault="00F41947" w:rsidP="00DD26CA">
      <w:pPr>
        <w:pStyle w:val="ListBullet"/>
        <w:numPr>
          <w:ilvl w:val="0"/>
          <w:numId w:val="0"/>
        </w:numPr>
        <w:tabs>
          <w:tab w:val="left" w:pos="0"/>
          <w:tab w:val="left" w:pos="18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A26CBB" w:rsidRDefault="00A26CBB" w:rsidP="00DD26CA">
      <w:pPr>
        <w:pStyle w:val="ListBullet"/>
        <w:numPr>
          <w:ilvl w:val="0"/>
          <w:numId w:val="0"/>
        </w:numPr>
        <w:tabs>
          <w:tab w:val="left" w:pos="0"/>
          <w:tab w:val="left" w:pos="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A26CBB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A26CBB">
        <w:rPr>
          <w:rFonts w:ascii="Calibri" w:hAnsi="Calibri" w:cs="Times New Roman"/>
          <w:color w:val="0070C0"/>
          <w:sz w:val="22"/>
          <w:szCs w:val="22"/>
        </w:rPr>
        <w:t>www.electronicsrepairchicago.com</w:t>
      </w:r>
    </w:p>
    <w:p w:rsidR="00A26CBB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C723A5">
        <w:rPr>
          <w:rFonts w:ascii="Calibri" w:hAnsi="Calibri" w:cs="Times New Roman"/>
          <w:color w:val="0070C0"/>
          <w:sz w:val="22"/>
          <w:szCs w:val="22"/>
        </w:rPr>
        <w:t xml:space="preserve">Graphic </w:t>
      </w:r>
      <w:r w:rsidR="00C723A5"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8947FD" w:rsidRPr="00FB5920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FE39C1" w:rsidRDefault="00FE39C1" w:rsidP="00DD26CA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FE39C1">
        <w:rPr>
          <w:rFonts w:ascii="Calibri" w:hAnsi="Calibri" w:cs="Times New Roman"/>
          <w:color w:val="000000" w:themeColor="text1"/>
        </w:rPr>
        <w:t xml:space="preserve">Developing a kick-ass interface by understanding the users </w:t>
      </w:r>
      <w:r>
        <w:rPr>
          <w:rFonts w:ascii="Calibri" w:hAnsi="Calibri" w:cs="Times New Roman"/>
          <w:color w:val="000000" w:themeColor="text1"/>
        </w:rPr>
        <w:t>–</w:t>
      </w:r>
      <w:r w:rsidRPr="00FE39C1">
        <w:rPr>
          <w:rFonts w:ascii="Calibri" w:hAnsi="Calibri" w:cs="Times New Roman"/>
          <w:color w:val="000000" w:themeColor="text1"/>
        </w:rPr>
        <w:t xml:space="preserve"> behavior</w:t>
      </w:r>
    </w:p>
    <w:p w:rsidR="005A3BAF" w:rsidRDefault="00FE39C1" w:rsidP="00DD26CA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FE39C1">
        <w:rPr>
          <w:rFonts w:ascii="Calibri" w:hAnsi="Calibri" w:cs="Times New Roman"/>
          <w:color w:val="000000" w:themeColor="text1"/>
        </w:rPr>
        <w:t xml:space="preserve">Developing professional </w:t>
      </w:r>
      <w:r w:rsidR="006000A9">
        <w:rPr>
          <w:rFonts w:ascii="Calibri" w:hAnsi="Calibri" w:cs="Times New Roman"/>
          <w:color w:val="000000" w:themeColor="text1"/>
        </w:rPr>
        <w:t xml:space="preserve">mockup </w:t>
      </w:r>
      <w:r w:rsidRPr="00FE39C1">
        <w:rPr>
          <w:rFonts w:ascii="Calibri" w:hAnsi="Calibri" w:cs="Times New Roman"/>
          <w:color w:val="000000" w:themeColor="text1"/>
        </w:rPr>
        <w:t>designs &amp; layouts for promotional materials</w:t>
      </w:r>
      <w:r w:rsidR="000511DE">
        <w:rPr>
          <w:rFonts w:ascii="Calibri" w:hAnsi="Calibri" w:cs="Times New Roman"/>
          <w:color w:val="000000" w:themeColor="text1"/>
        </w:rPr>
        <w:t>.</w:t>
      </w:r>
    </w:p>
    <w:p w:rsidR="00A26CBB" w:rsidRPr="00255897" w:rsidRDefault="00A26CBB" w:rsidP="00DD26CA">
      <w:pPr>
        <w:pStyle w:val="ListBullet"/>
        <w:numPr>
          <w:ilvl w:val="0"/>
          <w:numId w:val="0"/>
        </w:numPr>
        <w:tabs>
          <w:tab w:val="left" w:pos="0"/>
          <w:tab w:val="num" w:pos="396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A26CBB" w:rsidRDefault="00A26CBB" w:rsidP="00252035">
      <w:pPr>
        <w:pStyle w:val="ListBullet"/>
        <w:numPr>
          <w:ilvl w:val="0"/>
          <w:numId w:val="0"/>
        </w:numPr>
        <w:tabs>
          <w:tab w:val="left" w:pos="-180"/>
        </w:tabs>
        <w:spacing w:after="0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33480B" w:rsidRPr="007960F4">
        <w:rPr>
          <w:rFonts w:ascii="Calibri" w:hAnsi="Calibri" w:cs="Times New Roman"/>
          <w:color w:val="000000" w:themeColor="text1"/>
        </w:rPr>
        <w:t xml:space="preserve">Martroy Electronics of Chicago, IL has been offering electronics sales, service, trade-ins, rentals, and repairs since 1972. </w:t>
      </w:r>
      <w:r w:rsidR="006000A9">
        <w:rPr>
          <w:rFonts w:ascii="Calibri" w:hAnsi="Calibri" w:cs="Times New Roman"/>
          <w:color w:val="000000" w:themeColor="text1"/>
        </w:rPr>
        <w:t xml:space="preserve">Provide </w:t>
      </w:r>
      <w:r w:rsidR="0033480B" w:rsidRPr="007960F4">
        <w:rPr>
          <w:rFonts w:ascii="Calibri" w:hAnsi="Calibri" w:cs="Times New Roman"/>
          <w:color w:val="000000" w:themeColor="text1"/>
        </w:rPr>
        <w:t xml:space="preserve">quality products, friendly services, and professional workmanship to </w:t>
      </w:r>
      <w:r w:rsidR="006000A9">
        <w:rPr>
          <w:rFonts w:ascii="Calibri" w:hAnsi="Calibri" w:cs="Times New Roman"/>
          <w:color w:val="000000" w:themeColor="text1"/>
        </w:rPr>
        <w:t>their</w:t>
      </w:r>
      <w:r w:rsidR="0033480B" w:rsidRPr="007960F4">
        <w:rPr>
          <w:rFonts w:ascii="Calibri" w:hAnsi="Calibri" w:cs="Times New Roman"/>
          <w:color w:val="000000" w:themeColor="text1"/>
        </w:rPr>
        <w:t xml:space="preserve"> valued customers in Chicagoland area. </w:t>
      </w:r>
    </w:p>
    <w:p w:rsidR="00252035" w:rsidRDefault="00252035" w:rsidP="00252035">
      <w:pPr>
        <w:pStyle w:val="ListBullet"/>
        <w:numPr>
          <w:ilvl w:val="0"/>
          <w:numId w:val="0"/>
        </w:numPr>
        <w:tabs>
          <w:tab w:val="left" w:pos="-180"/>
        </w:tabs>
        <w:spacing w:after="0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b/>
          <w:color w:val="0070C0"/>
        </w:rPr>
        <w:br/>
      </w:r>
    </w:p>
    <w:p w:rsidR="00A26CBB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8947FD" w:rsidRPr="008947FD">
        <w:rPr>
          <w:rFonts w:ascii="Calibri" w:hAnsi="Calibri" w:cs="Times New Roman"/>
          <w:color w:val="0070C0"/>
          <w:sz w:val="22"/>
          <w:szCs w:val="22"/>
        </w:rPr>
        <w:t>www.harwoodcenter.org</w:t>
      </w:r>
    </w:p>
    <w:p w:rsidR="00A26CBB" w:rsidRPr="00FB5920" w:rsidRDefault="00A26CBB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FC526A">
        <w:rPr>
          <w:rFonts w:ascii="Calibri" w:hAnsi="Calibri" w:cs="Times New Roman"/>
          <w:color w:val="0070C0"/>
          <w:sz w:val="22"/>
          <w:szCs w:val="22"/>
        </w:rPr>
        <w:t>UX/Graphic</w:t>
      </w:r>
      <w:r w:rsidR="00C723A5">
        <w:rPr>
          <w:rFonts w:ascii="Calibri" w:hAnsi="Calibri" w:cs="Times New Roman"/>
          <w:color w:val="0070C0"/>
          <w:sz w:val="22"/>
          <w:szCs w:val="22"/>
        </w:rPr>
        <w:t xml:space="preserve"> </w:t>
      </w:r>
      <w:r w:rsidR="00C723A5"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8947FD" w:rsidRPr="00FB5920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FE39C1" w:rsidRDefault="00FE39C1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6808DF" w:rsidRPr="006808DF" w:rsidRDefault="008947FD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 xml:space="preserve">Think creatively and </w:t>
      </w:r>
      <w:r w:rsidR="009B0978" w:rsidRPr="009B0978">
        <w:rPr>
          <w:rFonts w:ascii="Calibri" w:hAnsi="Calibri" w:cs="Times New Roman"/>
          <w:color w:val="000000" w:themeColor="text1"/>
        </w:rPr>
        <w:t>produce</w:t>
      </w:r>
      <w:r w:rsidRPr="007960F4">
        <w:rPr>
          <w:rFonts w:ascii="Calibri" w:hAnsi="Calibri" w:cs="Times New Roman"/>
          <w:color w:val="000000" w:themeColor="text1"/>
        </w:rPr>
        <w:t xml:space="preserve"> innovative ideas to come up with new</w:t>
      </w:r>
      <w:r w:rsidR="003822B4">
        <w:rPr>
          <w:rFonts w:ascii="Calibri" w:hAnsi="Calibri" w:cs="Times New Roman"/>
          <w:color w:val="000000" w:themeColor="text1"/>
        </w:rPr>
        <w:t xml:space="preserve"> concepts and designs with other team member such as UI developer project manager and content writer</w:t>
      </w:r>
      <w:r w:rsidR="00042049">
        <w:rPr>
          <w:rFonts w:ascii="Calibri" w:hAnsi="Calibri" w:cs="Times New Roman"/>
          <w:color w:val="000000" w:themeColor="text1"/>
        </w:rPr>
        <w:t>.</w:t>
      </w:r>
      <w:r w:rsidR="006808DF">
        <w:rPr>
          <w:rFonts w:ascii="Calibri" w:hAnsi="Calibri" w:cs="Times New Roman"/>
          <w:color w:val="000000" w:themeColor="text1"/>
        </w:rPr>
        <w:br/>
      </w:r>
    </w:p>
    <w:p w:rsidR="0033480B" w:rsidRDefault="008947FD" w:rsidP="00DD26CA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33480B" w:rsidRPr="007960F4">
        <w:rPr>
          <w:rFonts w:ascii="Calibri" w:hAnsi="Calibri" w:cs="Times New Roman"/>
          <w:color w:val="000000" w:themeColor="text1"/>
        </w:rPr>
        <w:t xml:space="preserve">Harwood Center strives to enable children with special </w:t>
      </w:r>
      <w:r w:rsidR="00AF44B0" w:rsidRPr="007960F4">
        <w:rPr>
          <w:rFonts w:ascii="Calibri" w:hAnsi="Calibri" w:cs="Times New Roman"/>
          <w:color w:val="000000" w:themeColor="text1"/>
        </w:rPr>
        <w:t>developmental need</w:t>
      </w:r>
      <w:r w:rsidR="0033480B" w:rsidRPr="007960F4">
        <w:rPr>
          <w:rFonts w:ascii="Calibri" w:hAnsi="Calibri" w:cs="Times New Roman"/>
          <w:color w:val="000000" w:themeColor="text1"/>
        </w:rPr>
        <w:t xml:space="preserve"> to reach their full potential by achieving and demonstrating more positive development in cognitive, social language, Motor and self-help skills.</w:t>
      </w:r>
    </w:p>
    <w:p w:rsidR="008947FD" w:rsidRPr="00FB5920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lastRenderedPageBreak/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8947FD">
        <w:rPr>
          <w:rFonts w:ascii="Calibri" w:hAnsi="Calibri" w:cs="Times New Roman"/>
          <w:color w:val="0070C0"/>
          <w:sz w:val="22"/>
          <w:szCs w:val="22"/>
        </w:rPr>
        <w:t>www.kortebros.com</w:t>
      </w:r>
    </w:p>
    <w:p w:rsidR="001B102B" w:rsidRPr="00FB5920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hyperlink r:id="rId8" w:history="1"/>
      <w:r w:rsidR="00C723A5" w:rsidRPr="00C723A5">
        <w:rPr>
          <w:rFonts w:ascii="Calibri" w:hAnsi="Calibri" w:cs="Times New Roman"/>
          <w:color w:val="0070C0"/>
          <w:sz w:val="22"/>
          <w:szCs w:val="22"/>
        </w:rPr>
        <w:t xml:space="preserve"> </w:t>
      </w:r>
      <w:r w:rsidR="00C723A5">
        <w:rPr>
          <w:rFonts w:ascii="Calibri" w:hAnsi="Calibri" w:cs="Times New Roman"/>
          <w:color w:val="0070C0"/>
          <w:sz w:val="22"/>
          <w:szCs w:val="22"/>
        </w:rPr>
        <w:t xml:space="preserve">Graphic </w:t>
      </w:r>
      <w:r w:rsidR="00C723A5"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8947FD" w:rsidRPr="00FB5920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</w:p>
    <w:p w:rsidR="008947FD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 w:val="0"/>
          <w:caps w:val="0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0511DE" w:rsidRPr="003233CD" w:rsidRDefault="003233CD" w:rsidP="00DD26CA">
      <w:pPr>
        <w:pStyle w:val="ListBullet"/>
        <w:tabs>
          <w:tab w:val="clear" w:pos="216"/>
          <w:tab w:val="num" w:pos="39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>
        <w:rPr>
          <w:rFonts w:ascii="Calibri" w:hAnsi="Calibri" w:cs="Times New Roman"/>
          <w:color w:val="000000" w:themeColor="text1"/>
        </w:rPr>
        <w:t>.</w:t>
      </w:r>
    </w:p>
    <w:p w:rsidR="0053138A" w:rsidRPr="0053138A" w:rsidRDefault="0053138A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 xml:space="preserve">Think creatively and </w:t>
      </w:r>
      <w:r w:rsidR="009B0978">
        <w:rPr>
          <w:rFonts w:ascii="Calibri" w:hAnsi="Calibri" w:cs="Times New Roman"/>
          <w:color w:val="000000" w:themeColor="text1"/>
        </w:rPr>
        <w:t>prod</w:t>
      </w:r>
      <w:r w:rsidR="009B0978" w:rsidRPr="007960F4">
        <w:rPr>
          <w:rFonts w:ascii="Calibri" w:hAnsi="Calibri" w:cs="Times New Roman"/>
          <w:color w:val="000000" w:themeColor="text1"/>
        </w:rPr>
        <w:t>uce</w:t>
      </w:r>
      <w:r w:rsidRPr="007960F4">
        <w:rPr>
          <w:rFonts w:ascii="Calibri" w:hAnsi="Calibri" w:cs="Times New Roman"/>
          <w:color w:val="000000" w:themeColor="text1"/>
        </w:rPr>
        <w:t xml:space="preserve"> innovative ideas to come up with new concepts and </w:t>
      </w:r>
      <w:r w:rsidR="00252035">
        <w:rPr>
          <w:rFonts w:ascii="Calibri" w:hAnsi="Calibri" w:cs="Times New Roman"/>
          <w:color w:val="000000" w:themeColor="text1"/>
        </w:rPr>
        <w:t>final designs.</w:t>
      </w:r>
      <w:r w:rsidR="00252035">
        <w:rPr>
          <w:rFonts w:ascii="Calibri" w:hAnsi="Calibri" w:cs="Times New Roman"/>
          <w:color w:val="000000" w:themeColor="text1"/>
        </w:rPr>
        <w:br/>
      </w:r>
    </w:p>
    <w:p w:rsidR="0033480B" w:rsidRDefault="008947FD" w:rsidP="00DD26CA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33480B" w:rsidRPr="007960F4">
        <w:rPr>
          <w:rFonts w:ascii="Calibri" w:hAnsi="Calibri" w:cs="Times New Roman"/>
          <w:color w:val="000000" w:themeColor="text1"/>
        </w:rPr>
        <w:t>KorteBros is an informational website providing sales, repair, installation and replacement service for manufacturing equipments. It is Pleasant looking and user friendly website built on WordPress</w:t>
      </w:r>
      <w:r w:rsidR="0053138A">
        <w:rPr>
          <w:rFonts w:ascii="Calibri" w:hAnsi="Calibri" w:cs="Times New Roman"/>
          <w:color w:val="000000" w:themeColor="text1"/>
        </w:rPr>
        <w:t>.</w:t>
      </w:r>
    </w:p>
    <w:p w:rsidR="00977586" w:rsidRDefault="00977586" w:rsidP="00DD26CA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6808DF" w:rsidRDefault="006808DF" w:rsidP="00DD26CA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8947FD" w:rsidRPr="00FB5920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AC53B0">
        <w:rPr>
          <w:rFonts w:ascii="Calibri" w:hAnsi="Calibri" w:cs="Times New Roman"/>
          <w:color w:val="0070C0"/>
          <w:sz w:val="22"/>
          <w:szCs w:val="22"/>
        </w:rPr>
        <w:t>www.abrams-mfg.com</w:t>
      </w:r>
    </w:p>
    <w:p w:rsidR="008947FD" w:rsidRPr="00FB5920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3912A1">
        <w:rPr>
          <w:rFonts w:ascii="Calibri" w:hAnsi="Calibri" w:cs="Times New Roman"/>
          <w:color w:val="0070C0"/>
          <w:sz w:val="22"/>
          <w:szCs w:val="22"/>
        </w:rPr>
        <w:t xml:space="preserve">Graphic </w:t>
      </w:r>
      <w:r w:rsidR="003912A1"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8947FD" w:rsidRDefault="008947FD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 w:val="0"/>
          <w:caps w:val="0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3233CD" w:rsidRDefault="003233CD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3233CD" w:rsidRPr="00252035" w:rsidRDefault="00252035" w:rsidP="00DD26CA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252035">
        <w:rPr>
          <w:rFonts w:ascii="Calibri" w:hAnsi="Calibri" w:cs="Times New Roman"/>
          <w:color w:val="000000" w:themeColor="text1"/>
        </w:rPr>
        <w:t>Think creatively and produce innovative ideas to come up with new concepts and</w:t>
      </w:r>
      <w:r>
        <w:rPr>
          <w:rFonts w:ascii="Calibri" w:hAnsi="Calibri" w:cs="Times New Roman"/>
          <w:color w:val="000000" w:themeColor="text1"/>
        </w:rPr>
        <w:t xml:space="preserve"> finalized designs.</w:t>
      </w:r>
      <w:r w:rsidRPr="00252035">
        <w:rPr>
          <w:rFonts w:ascii="Calibri" w:hAnsi="Calibri" w:cs="Times New Roman"/>
          <w:color w:val="000000" w:themeColor="text1"/>
        </w:rPr>
        <w:br/>
      </w:r>
    </w:p>
    <w:p w:rsidR="00924195" w:rsidRDefault="008947FD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33480B" w:rsidRPr="007960F4">
        <w:rPr>
          <w:rFonts w:ascii="Calibri" w:hAnsi="Calibri" w:cs="Times New Roman"/>
          <w:color w:val="000000" w:themeColor="text1"/>
        </w:rPr>
        <w:t>Abrams-MFG is one of the largest retailers of automotive lighting in the United States. Quality goods and great customer service put them ahead of their competition. Built on Magento</w:t>
      </w:r>
      <w:r w:rsidR="00252035">
        <w:rPr>
          <w:rFonts w:ascii="Calibri" w:hAnsi="Calibri" w:cs="Times New Roman"/>
          <w:color w:val="000000" w:themeColor="text1"/>
        </w:rPr>
        <w:t>.</w:t>
      </w:r>
    </w:p>
    <w:p w:rsidR="0053138A" w:rsidRPr="007960F4" w:rsidRDefault="0053138A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C977C2" w:rsidRDefault="00C977C2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1B774C" w:rsidRPr="007960F4" w:rsidRDefault="00F214D2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b/>
          <w:color w:val="000000" w:themeColor="text1"/>
          <w:sz w:val="24"/>
          <w:szCs w:val="24"/>
        </w:rPr>
        <w:t>EMPLOYER</w:t>
      </w:r>
      <w:r w:rsidR="001B774C" w:rsidRPr="007960F4">
        <w:rPr>
          <w:rFonts w:ascii="Calibri" w:hAnsi="Calibri" w:cs="Times New Roman"/>
          <w:color w:val="000000" w:themeColor="text1"/>
          <w:szCs w:val="24"/>
        </w:rPr>
        <w:t>:</w:t>
      </w:r>
      <w:r w:rsidR="001B774C" w:rsidRPr="007960F4">
        <w:rPr>
          <w:rFonts w:ascii="Calibri" w:hAnsi="Calibri" w:cs="Times New Roman"/>
          <w:b/>
          <w:color w:val="000000" w:themeColor="text1"/>
          <w:szCs w:val="24"/>
        </w:rPr>
        <w:t xml:space="preserve"> </w:t>
      </w:r>
      <w:r w:rsidR="001B774C" w:rsidRPr="00D12314">
        <w:rPr>
          <w:rFonts w:ascii="Calibri" w:hAnsi="Calibri" w:cs="Times New Roman"/>
          <w:color w:val="000000" w:themeColor="text1"/>
          <w:sz w:val="24"/>
          <w:szCs w:val="24"/>
        </w:rPr>
        <w:t>FINESSE INTERACTIVE</w:t>
      </w:r>
    </w:p>
    <w:p w:rsidR="00056CFC" w:rsidRPr="007960F4" w:rsidRDefault="00056CFC" w:rsidP="00DD26CA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Projects</w:t>
      </w:r>
    </w:p>
    <w:p w:rsidR="00881A94" w:rsidRPr="00177E8A" w:rsidRDefault="00881A94" w:rsidP="00DD26CA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70C0"/>
        </w:rPr>
      </w:pPr>
      <w:r w:rsidRPr="00177E8A">
        <w:rPr>
          <w:rFonts w:ascii="Calibri" w:hAnsi="Calibri" w:cs="Times New Roman"/>
          <w:b/>
          <w:color w:val="0070C0"/>
        </w:rPr>
        <w:t>www.geetanjalisalon.com</w:t>
      </w:r>
    </w:p>
    <w:p w:rsidR="00881A94" w:rsidRPr="00177E8A" w:rsidRDefault="00881A94" w:rsidP="00DD26CA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70C0"/>
        </w:rPr>
      </w:pPr>
      <w:r w:rsidRPr="00177E8A">
        <w:rPr>
          <w:rFonts w:ascii="Calibri" w:hAnsi="Calibri" w:cs="Times New Roman"/>
          <w:b/>
          <w:color w:val="0070C0"/>
        </w:rPr>
        <w:t>www.archiesonline.com</w:t>
      </w:r>
    </w:p>
    <w:p w:rsidR="00881A94" w:rsidRPr="00177E8A" w:rsidRDefault="00B748A9" w:rsidP="00DD26CA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70C0"/>
        </w:rPr>
      </w:pPr>
      <w:r w:rsidRPr="00177E8A">
        <w:rPr>
          <w:rFonts w:ascii="Calibri" w:hAnsi="Calibri" w:cs="Times New Roman"/>
          <w:b/>
          <w:color w:val="0070C0"/>
        </w:rPr>
        <w:t>www.jaypeegreensgolf.com</w:t>
      </w:r>
    </w:p>
    <w:p w:rsidR="00A06F76" w:rsidRPr="00C977C2" w:rsidRDefault="00C273AB" w:rsidP="00DD26CA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70C0"/>
        </w:rPr>
      </w:pPr>
      <w:hyperlink r:id="rId9" w:history="1">
        <w:r w:rsidR="005A3BAF" w:rsidRPr="00D93059">
          <w:rPr>
            <w:rStyle w:val="Hyperlink"/>
            <w:rFonts w:ascii="Calibri" w:hAnsi="Calibri" w:cs="Times New Roman"/>
            <w:b/>
          </w:rPr>
          <w:t>www.metaflexdoors.in</w:t>
        </w:r>
      </w:hyperlink>
    </w:p>
    <w:p w:rsidR="00592760" w:rsidRPr="007960F4" w:rsidRDefault="00592760" w:rsidP="00DD26CA">
      <w:pPr>
        <w:pStyle w:val="Heading1"/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Educational Qualification</w:t>
      </w:r>
    </w:p>
    <w:p w:rsidR="00592760" w:rsidRDefault="00592760" w:rsidP="00DD26CA">
      <w:pPr>
        <w:pStyle w:val="ListBullet"/>
        <w:tabs>
          <w:tab w:val="clear" w:pos="216"/>
          <w:tab w:val="left" w:pos="0"/>
          <w:tab w:val="num" w:pos="48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Secondary from CBSE</w:t>
      </w:r>
    </w:p>
    <w:p w:rsidR="00592760" w:rsidRPr="007960F4" w:rsidRDefault="00592760" w:rsidP="00DD26CA">
      <w:pPr>
        <w:pStyle w:val="ListBullet"/>
        <w:tabs>
          <w:tab w:val="clear" w:pos="216"/>
          <w:tab w:val="num" w:pos="0"/>
          <w:tab w:val="left" w:pos="450"/>
          <w:tab w:val="num" w:pos="48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Senior Secondary from CBSE</w:t>
      </w:r>
    </w:p>
    <w:p w:rsidR="00592760" w:rsidRPr="007960F4" w:rsidRDefault="00592760" w:rsidP="00DD26CA">
      <w:pPr>
        <w:pStyle w:val="ListBullet"/>
        <w:tabs>
          <w:tab w:val="clear" w:pos="216"/>
          <w:tab w:val="num" w:pos="0"/>
          <w:tab w:val="left" w:pos="180"/>
          <w:tab w:val="num" w:pos="48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B.Com from Delhi University, India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6808DF" w:rsidRDefault="006808DF" w:rsidP="00DD26CA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sz w:val="28"/>
          <w:szCs w:val="28"/>
        </w:rPr>
        <w:t>Personal Detail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Father’s Name 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Sh. Gulab Singh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Sex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Male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Marital Status 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Married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Nationality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Indian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Languages Known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Hindi &amp; English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DECLARATION:-</w:t>
      </w:r>
    </w:p>
    <w:p w:rsidR="00E15927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 I hereby declare that the all the above information provided by me is true to the best of my Knowledge.</w:t>
      </w:r>
    </w:p>
    <w:p w:rsidR="00977586" w:rsidRDefault="00977586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977586" w:rsidRDefault="00E15927" w:rsidP="00DD26CA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Date:</w:t>
      </w:r>
    </w:p>
    <w:p w:rsidR="00D035F4" w:rsidRDefault="00E15927" w:rsidP="00C273AB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Place: Delhi 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(Sonu Pal)</w:t>
      </w:r>
    </w:p>
    <w:sectPr w:rsidR="00D035F4" w:rsidSect="00FE39C1">
      <w:footerReference w:type="default" r:id="rId10"/>
      <w:pgSz w:w="12240" w:h="15840"/>
      <w:pgMar w:top="1008" w:right="1080" w:bottom="99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F6" w:rsidRDefault="00D77BF6">
      <w:pPr>
        <w:spacing w:after="0"/>
      </w:pPr>
      <w:r>
        <w:separator/>
      </w:r>
    </w:p>
  </w:endnote>
  <w:endnote w:type="continuationSeparator" w:id="1">
    <w:p w:rsidR="00D77BF6" w:rsidRDefault="00D77B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02" w:rsidRDefault="00135902" w:rsidP="007D3259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F6" w:rsidRDefault="00D77BF6">
      <w:pPr>
        <w:spacing w:after="0"/>
      </w:pPr>
      <w:r>
        <w:separator/>
      </w:r>
    </w:p>
  </w:footnote>
  <w:footnote w:type="continuationSeparator" w:id="1">
    <w:p w:rsidR="00D77BF6" w:rsidRDefault="00D77B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C8E92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B0309C12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9B71CF"/>
    <w:multiLevelType w:val="hybridMultilevel"/>
    <w:tmpl w:val="5A469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B357DC1"/>
    <w:multiLevelType w:val="hybridMultilevel"/>
    <w:tmpl w:val="39D658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21"/>
  </w:num>
  <w:num w:numId="25">
    <w:abstractNumId w:val="16"/>
  </w:num>
  <w:num w:numId="2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96"/>
          </w:tabs>
          <w:ind w:left="396" w:hanging="216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648"/>
          </w:tabs>
          <w:ind w:left="648" w:hanging="216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80"/>
          </w:tabs>
          <w:ind w:left="1080" w:hanging="216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12"/>
          </w:tabs>
          <w:ind w:left="1512" w:hanging="216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944"/>
          </w:tabs>
          <w:ind w:left="1944" w:hanging="216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376"/>
          </w:tabs>
          <w:ind w:left="2376" w:hanging="21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08"/>
          </w:tabs>
          <w:ind w:left="2808" w:hanging="216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240"/>
          </w:tabs>
          <w:ind w:left="3240" w:hanging="216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672"/>
          </w:tabs>
          <w:ind w:left="3672" w:hanging="216"/>
        </w:pPr>
        <w:rPr>
          <w:rFonts w:ascii="Wingdings" w:hAnsi="Wingdings" w:hint="default"/>
        </w:rPr>
      </w:lvl>
    </w:lvlOverride>
  </w:num>
  <w:num w:numId="2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216"/>
          </w:tabs>
          <w:ind w:left="216" w:hanging="216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666"/>
          </w:tabs>
          <w:ind w:left="666" w:hanging="216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80"/>
          </w:tabs>
          <w:ind w:left="1080" w:hanging="216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12"/>
          </w:tabs>
          <w:ind w:left="1512" w:hanging="216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944"/>
          </w:tabs>
          <w:ind w:left="1944" w:hanging="216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376"/>
          </w:tabs>
          <w:ind w:left="2376" w:hanging="21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08"/>
          </w:tabs>
          <w:ind w:left="2808" w:hanging="216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240"/>
          </w:tabs>
          <w:ind w:left="3240" w:hanging="216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672"/>
          </w:tabs>
          <w:ind w:left="3672" w:hanging="216"/>
        </w:pPr>
        <w:rPr>
          <w:rFonts w:ascii="Wingdings" w:hAnsi="Wingdings" w:hint="default"/>
        </w:rPr>
      </w:lvl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135B"/>
    <w:rsid w:val="000006E0"/>
    <w:rsid w:val="00006F67"/>
    <w:rsid w:val="0001009A"/>
    <w:rsid w:val="00014C19"/>
    <w:rsid w:val="00042049"/>
    <w:rsid w:val="000511DE"/>
    <w:rsid w:val="00056CFC"/>
    <w:rsid w:val="00061660"/>
    <w:rsid w:val="00071171"/>
    <w:rsid w:val="00076E2C"/>
    <w:rsid w:val="0008324D"/>
    <w:rsid w:val="00095B7C"/>
    <w:rsid w:val="00097F71"/>
    <w:rsid w:val="000A46E0"/>
    <w:rsid w:val="000A4F59"/>
    <w:rsid w:val="000A70E8"/>
    <w:rsid w:val="000B1E1C"/>
    <w:rsid w:val="000B366D"/>
    <w:rsid w:val="000B65D8"/>
    <w:rsid w:val="000F3247"/>
    <w:rsid w:val="000F6B93"/>
    <w:rsid w:val="00125C05"/>
    <w:rsid w:val="00133405"/>
    <w:rsid w:val="00134F93"/>
    <w:rsid w:val="00135902"/>
    <w:rsid w:val="001400B1"/>
    <w:rsid w:val="00141A4C"/>
    <w:rsid w:val="001457EF"/>
    <w:rsid w:val="00153511"/>
    <w:rsid w:val="0016334C"/>
    <w:rsid w:val="00170D56"/>
    <w:rsid w:val="001715E0"/>
    <w:rsid w:val="0017304C"/>
    <w:rsid w:val="00175287"/>
    <w:rsid w:val="00177E8A"/>
    <w:rsid w:val="00180385"/>
    <w:rsid w:val="00187B2B"/>
    <w:rsid w:val="001A1FEB"/>
    <w:rsid w:val="001A41E0"/>
    <w:rsid w:val="001B0D91"/>
    <w:rsid w:val="001B102B"/>
    <w:rsid w:val="001B29CF"/>
    <w:rsid w:val="001B4F69"/>
    <w:rsid w:val="001B774C"/>
    <w:rsid w:val="001C423A"/>
    <w:rsid w:val="001D0305"/>
    <w:rsid w:val="001D11E1"/>
    <w:rsid w:val="001D3249"/>
    <w:rsid w:val="001F125F"/>
    <w:rsid w:val="001F3513"/>
    <w:rsid w:val="001F3760"/>
    <w:rsid w:val="0020287D"/>
    <w:rsid w:val="0021381E"/>
    <w:rsid w:val="00213B8D"/>
    <w:rsid w:val="00216D7D"/>
    <w:rsid w:val="0022248E"/>
    <w:rsid w:val="00225FAD"/>
    <w:rsid w:val="00237782"/>
    <w:rsid w:val="002443F9"/>
    <w:rsid w:val="00245679"/>
    <w:rsid w:val="0025143C"/>
    <w:rsid w:val="00252035"/>
    <w:rsid w:val="00253009"/>
    <w:rsid w:val="00255897"/>
    <w:rsid w:val="00275849"/>
    <w:rsid w:val="00275906"/>
    <w:rsid w:val="002761E7"/>
    <w:rsid w:val="0028220F"/>
    <w:rsid w:val="00293477"/>
    <w:rsid w:val="00295ED0"/>
    <w:rsid w:val="00295FD7"/>
    <w:rsid w:val="002A3488"/>
    <w:rsid w:val="002A64B8"/>
    <w:rsid w:val="002C2668"/>
    <w:rsid w:val="002D135B"/>
    <w:rsid w:val="002D3B13"/>
    <w:rsid w:val="002D753A"/>
    <w:rsid w:val="002E0E42"/>
    <w:rsid w:val="002E537B"/>
    <w:rsid w:val="002F284D"/>
    <w:rsid w:val="002F737E"/>
    <w:rsid w:val="003045CB"/>
    <w:rsid w:val="00305D3C"/>
    <w:rsid w:val="003105BD"/>
    <w:rsid w:val="00311512"/>
    <w:rsid w:val="00314327"/>
    <w:rsid w:val="003233CD"/>
    <w:rsid w:val="003238B9"/>
    <w:rsid w:val="0032603E"/>
    <w:rsid w:val="00333142"/>
    <w:rsid w:val="0033480B"/>
    <w:rsid w:val="00334B6F"/>
    <w:rsid w:val="00336617"/>
    <w:rsid w:val="00340311"/>
    <w:rsid w:val="00356C14"/>
    <w:rsid w:val="00365EF5"/>
    <w:rsid w:val="00366AC4"/>
    <w:rsid w:val="00373289"/>
    <w:rsid w:val="00376DAA"/>
    <w:rsid w:val="003802A1"/>
    <w:rsid w:val="00380A7F"/>
    <w:rsid w:val="003822B4"/>
    <w:rsid w:val="00382FB9"/>
    <w:rsid w:val="00383CA5"/>
    <w:rsid w:val="00385C04"/>
    <w:rsid w:val="0039016D"/>
    <w:rsid w:val="003912A1"/>
    <w:rsid w:val="003A270A"/>
    <w:rsid w:val="003B1D19"/>
    <w:rsid w:val="003B58EC"/>
    <w:rsid w:val="003D6AB8"/>
    <w:rsid w:val="003F064E"/>
    <w:rsid w:val="003F533B"/>
    <w:rsid w:val="00405171"/>
    <w:rsid w:val="00406FBD"/>
    <w:rsid w:val="00427ED2"/>
    <w:rsid w:val="004345E0"/>
    <w:rsid w:val="00435E5D"/>
    <w:rsid w:val="00440635"/>
    <w:rsid w:val="00440CD5"/>
    <w:rsid w:val="00441B01"/>
    <w:rsid w:val="004440C7"/>
    <w:rsid w:val="004547E3"/>
    <w:rsid w:val="0045726A"/>
    <w:rsid w:val="00465823"/>
    <w:rsid w:val="004731CC"/>
    <w:rsid w:val="0047540F"/>
    <w:rsid w:val="00480B1C"/>
    <w:rsid w:val="0048136F"/>
    <w:rsid w:val="00481662"/>
    <w:rsid w:val="004A0BE9"/>
    <w:rsid w:val="004A7496"/>
    <w:rsid w:val="004B0A3F"/>
    <w:rsid w:val="004B40B7"/>
    <w:rsid w:val="004C4455"/>
    <w:rsid w:val="004C4F11"/>
    <w:rsid w:val="004D4B8D"/>
    <w:rsid w:val="004D6958"/>
    <w:rsid w:val="004E2EED"/>
    <w:rsid w:val="004E4A77"/>
    <w:rsid w:val="004F0742"/>
    <w:rsid w:val="004F126C"/>
    <w:rsid w:val="004F3266"/>
    <w:rsid w:val="00505027"/>
    <w:rsid w:val="00515272"/>
    <w:rsid w:val="00523E40"/>
    <w:rsid w:val="0053092C"/>
    <w:rsid w:val="0053138A"/>
    <w:rsid w:val="00541CDF"/>
    <w:rsid w:val="00543311"/>
    <w:rsid w:val="0055492F"/>
    <w:rsid w:val="00555817"/>
    <w:rsid w:val="0056416D"/>
    <w:rsid w:val="00570534"/>
    <w:rsid w:val="00572453"/>
    <w:rsid w:val="00575D6A"/>
    <w:rsid w:val="00580A33"/>
    <w:rsid w:val="0058695C"/>
    <w:rsid w:val="00592760"/>
    <w:rsid w:val="00592FCD"/>
    <w:rsid w:val="00597AC5"/>
    <w:rsid w:val="005A206C"/>
    <w:rsid w:val="005A3BAF"/>
    <w:rsid w:val="005B5633"/>
    <w:rsid w:val="005C210F"/>
    <w:rsid w:val="005C65F8"/>
    <w:rsid w:val="005D3AAF"/>
    <w:rsid w:val="005E2BC0"/>
    <w:rsid w:val="005E56C7"/>
    <w:rsid w:val="005E6657"/>
    <w:rsid w:val="005F0C10"/>
    <w:rsid w:val="005F2D1C"/>
    <w:rsid w:val="006000A9"/>
    <w:rsid w:val="00605F0F"/>
    <w:rsid w:val="00617B26"/>
    <w:rsid w:val="006270A9"/>
    <w:rsid w:val="00630B12"/>
    <w:rsid w:val="0064423B"/>
    <w:rsid w:val="00653A47"/>
    <w:rsid w:val="00660418"/>
    <w:rsid w:val="006661E8"/>
    <w:rsid w:val="006671AB"/>
    <w:rsid w:val="00671A9A"/>
    <w:rsid w:val="0067512A"/>
    <w:rsid w:val="00675956"/>
    <w:rsid w:val="0067774E"/>
    <w:rsid w:val="006778ED"/>
    <w:rsid w:val="006808DF"/>
    <w:rsid w:val="00681034"/>
    <w:rsid w:val="006826DF"/>
    <w:rsid w:val="0069103A"/>
    <w:rsid w:val="00691D3F"/>
    <w:rsid w:val="0069268C"/>
    <w:rsid w:val="00695595"/>
    <w:rsid w:val="00695AAD"/>
    <w:rsid w:val="0069684C"/>
    <w:rsid w:val="006A563D"/>
    <w:rsid w:val="006C7053"/>
    <w:rsid w:val="006D506A"/>
    <w:rsid w:val="006E0B0D"/>
    <w:rsid w:val="006F1599"/>
    <w:rsid w:val="00700F0D"/>
    <w:rsid w:val="00705265"/>
    <w:rsid w:val="00710553"/>
    <w:rsid w:val="00710C85"/>
    <w:rsid w:val="007277E7"/>
    <w:rsid w:val="007346C5"/>
    <w:rsid w:val="00735D12"/>
    <w:rsid w:val="007422F8"/>
    <w:rsid w:val="0074536E"/>
    <w:rsid w:val="007463E5"/>
    <w:rsid w:val="007873E3"/>
    <w:rsid w:val="00787E57"/>
    <w:rsid w:val="0079198E"/>
    <w:rsid w:val="007960A3"/>
    <w:rsid w:val="007960F4"/>
    <w:rsid w:val="007A2C55"/>
    <w:rsid w:val="007B0D7C"/>
    <w:rsid w:val="007C04D6"/>
    <w:rsid w:val="007D3259"/>
    <w:rsid w:val="007D411D"/>
    <w:rsid w:val="007D7F52"/>
    <w:rsid w:val="007E2B0F"/>
    <w:rsid w:val="007E53F6"/>
    <w:rsid w:val="007E681B"/>
    <w:rsid w:val="007E6CAD"/>
    <w:rsid w:val="007E7AC8"/>
    <w:rsid w:val="007F1B2E"/>
    <w:rsid w:val="007F1C4C"/>
    <w:rsid w:val="008051E6"/>
    <w:rsid w:val="00805ECC"/>
    <w:rsid w:val="00813147"/>
    <w:rsid w:val="00814214"/>
    <w:rsid w:val="00814778"/>
    <w:rsid w:val="00816216"/>
    <w:rsid w:val="00826251"/>
    <w:rsid w:val="0082754D"/>
    <w:rsid w:val="00837A69"/>
    <w:rsid w:val="00840758"/>
    <w:rsid w:val="008441AA"/>
    <w:rsid w:val="008460AB"/>
    <w:rsid w:val="0085226B"/>
    <w:rsid w:val="00854125"/>
    <w:rsid w:val="00856EE3"/>
    <w:rsid w:val="008644EA"/>
    <w:rsid w:val="0087734B"/>
    <w:rsid w:val="00881A94"/>
    <w:rsid w:val="00886F89"/>
    <w:rsid w:val="00887063"/>
    <w:rsid w:val="00887DCE"/>
    <w:rsid w:val="008947FD"/>
    <w:rsid w:val="00897030"/>
    <w:rsid w:val="008C2D53"/>
    <w:rsid w:val="008C3FB4"/>
    <w:rsid w:val="008D03B6"/>
    <w:rsid w:val="008D2290"/>
    <w:rsid w:val="008D50F4"/>
    <w:rsid w:val="008F01E9"/>
    <w:rsid w:val="008F572C"/>
    <w:rsid w:val="00905ADD"/>
    <w:rsid w:val="009073A1"/>
    <w:rsid w:val="00915D13"/>
    <w:rsid w:val="00922975"/>
    <w:rsid w:val="00924195"/>
    <w:rsid w:val="00926C0A"/>
    <w:rsid w:val="009342F0"/>
    <w:rsid w:val="00936887"/>
    <w:rsid w:val="00943551"/>
    <w:rsid w:val="009439AE"/>
    <w:rsid w:val="009533B7"/>
    <w:rsid w:val="0095405F"/>
    <w:rsid w:val="009632E2"/>
    <w:rsid w:val="00977586"/>
    <w:rsid w:val="00977EB4"/>
    <w:rsid w:val="00980501"/>
    <w:rsid w:val="00983DFF"/>
    <w:rsid w:val="00986209"/>
    <w:rsid w:val="009964BC"/>
    <w:rsid w:val="009B0978"/>
    <w:rsid w:val="009B7327"/>
    <w:rsid w:val="009D3FA6"/>
    <w:rsid w:val="009D453B"/>
    <w:rsid w:val="009D5933"/>
    <w:rsid w:val="009E2807"/>
    <w:rsid w:val="009E44A6"/>
    <w:rsid w:val="009E67DE"/>
    <w:rsid w:val="009F4A7B"/>
    <w:rsid w:val="00A02E1E"/>
    <w:rsid w:val="00A06F76"/>
    <w:rsid w:val="00A13528"/>
    <w:rsid w:val="00A238CD"/>
    <w:rsid w:val="00A26CBB"/>
    <w:rsid w:val="00A37A9E"/>
    <w:rsid w:val="00A53460"/>
    <w:rsid w:val="00A626C6"/>
    <w:rsid w:val="00A67F50"/>
    <w:rsid w:val="00A7206F"/>
    <w:rsid w:val="00A806E0"/>
    <w:rsid w:val="00A94C46"/>
    <w:rsid w:val="00AB2820"/>
    <w:rsid w:val="00AC53B0"/>
    <w:rsid w:val="00AD5CBB"/>
    <w:rsid w:val="00AD5E46"/>
    <w:rsid w:val="00AE2567"/>
    <w:rsid w:val="00AE5D95"/>
    <w:rsid w:val="00AF14F5"/>
    <w:rsid w:val="00AF3D44"/>
    <w:rsid w:val="00AF44B0"/>
    <w:rsid w:val="00B01C9E"/>
    <w:rsid w:val="00B04F78"/>
    <w:rsid w:val="00B05320"/>
    <w:rsid w:val="00B2070E"/>
    <w:rsid w:val="00B30902"/>
    <w:rsid w:val="00B335B5"/>
    <w:rsid w:val="00B44B77"/>
    <w:rsid w:val="00B5093B"/>
    <w:rsid w:val="00B514C3"/>
    <w:rsid w:val="00B52FC3"/>
    <w:rsid w:val="00B5641B"/>
    <w:rsid w:val="00B61929"/>
    <w:rsid w:val="00B666AB"/>
    <w:rsid w:val="00B748A9"/>
    <w:rsid w:val="00B7764B"/>
    <w:rsid w:val="00B777E0"/>
    <w:rsid w:val="00B8107A"/>
    <w:rsid w:val="00B86516"/>
    <w:rsid w:val="00B8716B"/>
    <w:rsid w:val="00B9539C"/>
    <w:rsid w:val="00BA37C9"/>
    <w:rsid w:val="00BA67E1"/>
    <w:rsid w:val="00BA7FB2"/>
    <w:rsid w:val="00BB0588"/>
    <w:rsid w:val="00BB5169"/>
    <w:rsid w:val="00BB58BC"/>
    <w:rsid w:val="00BC2E0A"/>
    <w:rsid w:val="00BC432D"/>
    <w:rsid w:val="00BC46F1"/>
    <w:rsid w:val="00BD35A9"/>
    <w:rsid w:val="00BD6BD3"/>
    <w:rsid w:val="00BD768D"/>
    <w:rsid w:val="00BE3D45"/>
    <w:rsid w:val="00BE4936"/>
    <w:rsid w:val="00BF42DF"/>
    <w:rsid w:val="00BF70AB"/>
    <w:rsid w:val="00C0127C"/>
    <w:rsid w:val="00C03BDA"/>
    <w:rsid w:val="00C20B68"/>
    <w:rsid w:val="00C26D0B"/>
    <w:rsid w:val="00C273AB"/>
    <w:rsid w:val="00C319C7"/>
    <w:rsid w:val="00C3275B"/>
    <w:rsid w:val="00C61F8E"/>
    <w:rsid w:val="00C66C58"/>
    <w:rsid w:val="00C723A5"/>
    <w:rsid w:val="00C778F7"/>
    <w:rsid w:val="00C82A4E"/>
    <w:rsid w:val="00C92D94"/>
    <w:rsid w:val="00C96D18"/>
    <w:rsid w:val="00C977C2"/>
    <w:rsid w:val="00CA1EBF"/>
    <w:rsid w:val="00CA2249"/>
    <w:rsid w:val="00CD0524"/>
    <w:rsid w:val="00CD7A74"/>
    <w:rsid w:val="00CF21A8"/>
    <w:rsid w:val="00D02297"/>
    <w:rsid w:val="00D02F37"/>
    <w:rsid w:val="00D035F4"/>
    <w:rsid w:val="00D03B31"/>
    <w:rsid w:val="00D05BEF"/>
    <w:rsid w:val="00D12314"/>
    <w:rsid w:val="00D12D21"/>
    <w:rsid w:val="00D13D6C"/>
    <w:rsid w:val="00D2000C"/>
    <w:rsid w:val="00D30164"/>
    <w:rsid w:val="00D3460F"/>
    <w:rsid w:val="00D42729"/>
    <w:rsid w:val="00D4439E"/>
    <w:rsid w:val="00D45C83"/>
    <w:rsid w:val="00D53FAA"/>
    <w:rsid w:val="00D5415C"/>
    <w:rsid w:val="00D557CE"/>
    <w:rsid w:val="00D5654C"/>
    <w:rsid w:val="00D57907"/>
    <w:rsid w:val="00D7596C"/>
    <w:rsid w:val="00D77BF6"/>
    <w:rsid w:val="00D842F6"/>
    <w:rsid w:val="00D92723"/>
    <w:rsid w:val="00DA6721"/>
    <w:rsid w:val="00DA6D13"/>
    <w:rsid w:val="00DB233F"/>
    <w:rsid w:val="00DB59A8"/>
    <w:rsid w:val="00DB6792"/>
    <w:rsid w:val="00DC5E4D"/>
    <w:rsid w:val="00DC68B7"/>
    <w:rsid w:val="00DD26CA"/>
    <w:rsid w:val="00DD2BBB"/>
    <w:rsid w:val="00DE10AF"/>
    <w:rsid w:val="00DE1D43"/>
    <w:rsid w:val="00DF43F0"/>
    <w:rsid w:val="00E155B1"/>
    <w:rsid w:val="00E15927"/>
    <w:rsid w:val="00E1731D"/>
    <w:rsid w:val="00E2455B"/>
    <w:rsid w:val="00E26739"/>
    <w:rsid w:val="00E301A9"/>
    <w:rsid w:val="00E31C64"/>
    <w:rsid w:val="00E3632D"/>
    <w:rsid w:val="00E36FE2"/>
    <w:rsid w:val="00E376D8"/>
    <w:rsid w:val="00E37DD7"/>
    <w:rsid w:val="00E5250E"/>
    <w:rsid w:val="00E538CD"/>
    <w:rsid w:val="00E62A33"/>
    <w:rsid w:val="00E7103A"/>
    <w:rsid w:val="00E730A6"/>
    <w:rsid w:val="00E74380"/>
    <w:rsid w:val="00E746A3"/>
    <w:rsid w:val="00E775D9"/>
    <w:rsid w:val="00E83E4B"/>
    <w:rsid w:val="00E842E8"/>
    <w:rsid w:val="00EA3FE4"/>
    <w:rsid w:val="00EC7E7E"/>
    <w:rsid w:val="00F00517"/>
    <w:rsid w:val="00F03B18"/>
    <w:rsid w:val="00F1025A"/>
    <w:rsid w:val="00F12025"/>
    <w:rsid w:val="00F16983"/>
    <w:rsid w:val="00F214D2"/>
    <w:rsid w:val="00F22175"/>
    <w:rsid w:val="00F3243C"/>
    <w:rsid w:val="00F4122B"/>
    <w:rsid w:val="00F41947"/>
    <w:rsid w:val="00F47AD4"/>
    <w:rsid w:val="00F51038"/>
    <w:rsid w:val="00F6086A"/>
    <w:rsid w:val="00F6221C"/>
    <w:rsid w:val="00F645B5"/>
    <w:rsid w:val="00F64638"/>
    <w:rsid w:val="00F650BC"/>
    <w:rsid w:val="00F7318C"/>
    <w:rsid w:val="00F75688"/>
    <w:rsid w:val="00F769A1"/>
    <w:rsid w:val="00F848C5"/>
    <w:rsid w:val="00F86FDE"/>
    <w:rsid w:val="00F86FF6"/>
    <w:rsid w:val="00F911E4"/>
    <w:rsid w:val="00F967E6"/>
    <w:rsid w:val="00F96BE2"/>
    <w:rsid w:val="00F97050"/>
    <w:rsid w:val="00F9746E"/>
    <w:rsid w:val="00FA0F17"/>
    <w:rsid w:val="00FA7FBC"/>
    <w:rsid w:val="00FB0737"/>
    <w:rsid w:val="00FB4331"/>
    <w:rsid w:val="00FB5920"/>
    <w:rsid w:val="00FC0152"/>
    <w:rsid w:val="00FC366D"/>
    <w:rsid w:val="00FC526A"/>
    <w:rsid w:val="00FC7300"/>
    <w:rsid w:val="00FC79F0"/>
    <w:rsid w:val="00FD1A28"/>
    <w:rsid w:val="00FD4685"/>
    <w:rsid w:val="00FD5FA3"/>
    <w:rsid w:val="00FE071C"/>
    <w:rsid w:val="00FE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B0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1B01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B01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441B01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41B01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41B01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1B01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row-malays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taflexdoors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u\Desktop\Resume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D433-134F-4403-A292-18D2D9C3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Resume0.dotx</Template>
  <TotalTime>1844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sonu</dc:creator>
  <cp:lastModifiedBy>sonu</cp:lastModifiedBy>
  <cp:revision>291</cp:revision>
  <dcterms:created xsi:type="dcterms:W3CDTF">2018-03-27T17:47:00Z</dcterms:created>
  <dcterms:modified xsi:type="dcterms:W3CDTF">2019-09-17T10:09:00Z</dcterms:modified>
  <cp:version/>
</cp:coreProperties>
</file>