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1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800"/>
        <w:gridCol w:w="6733"/>
      </w:tblGrid>
      <w:tr w:rsidR="002C2CDD" w:rsidRPr="00906BEE" w:rsidTr="00D44019">
        <w:tc>
          <w:tcPr>
            <w:tcW w:w="3800" w:type="dxa"/>
            <w:tcMar>
              <w:top w:w="504" w:type="dxa"/>
              <w:right w:w="720" w:type="dxa"/>
            </w:tcMar>
          </w:tcPr>
          <w:p w:rsidR="00523479" w:rsidRPr="0052488A" w:rsidRDefault="00E629AF" w:rsidP="0052488A">
            <w:pPr>
              <w:pStyle w:val="Initials"/>
              <w:rPr>
                <w:sz w:val="48"/>
                <w:szCs w:val="12"/>
              </w:rPr>
            </w:pPr>
            <w:r>
              <w:rPr>
                <w:rFonts w:eastAsiaTheme="majorEastAsia" w:cs="Times New Roman"/>
                <w:noProof/>
                <w:color w:val="000000" w:themeColor="text1"/>
                <w:sz w:val="40"/>
                <w:szCs w:val="20"/>
                <w:lang w:bidi="hi-IN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587375</wp:posOffset>
                  </wp:positionV>
                  <wp:extent cx="1394460" cy="1775460"/>
                  <wp:effectExtent l="19050" t="0" r="0" b="0"/>
                  <wp:wrapTight wrapText="bothSides">
                    <wp:wrapPolygon edited="0">
                      <wp:start x="-295" y="0"/>
                      <wp:lineTo x="-295" y="21322"/>
                      <wp:lineTo x="21541" y="21322"/>
                      <wp:lineTo x="21541" y="0"/>
                      <wp:lineTo x="-295" y="0"/>
                    </wp:wrapPolygon>
                  </wp:wrapTight>
                  <wp:docPr id="108" name="Picture 108" descr="C:\Users\THIRD\Desktop\20190423104526_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C:\Users\THIRD\Desktop\20190423104526_0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1775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sdt>
              <w:sdtPr>
                <w:rPr>
                  <w:rFonts w:eastAsiaTheme="majorEastAsia" w:cs="Times New Roman"/>
                  <w:color w:val="000000" w:themeColor="text1"/>
                  <w:sz w:val="40"/>
                  <w:szCs w:val="20"/>
                </w:rPr>
                <w:alias w:val="Enter initials:"/>
                <w:tag w:val="Enter initials:"/>
                <w:id w:val="-606576828"/>
                <w:placeholder>
                  <w:docPart w:val="3A54DA6E6DCA46318CAEA59BF46170CB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Content>
                <w:r w:rsidR="00667C25" w:rsidRPr="00667C25">
                  <w:rPr>
                    <w:rFonts w:eastAsiaTheme="majorEastAsia" w:cs="Times New Roman"/>
                    <w:color w:val="000000" w:themeColor="text1"/>
                    <w:sz w:val="40"/>
                    <w:szCs w:val="20"/>
                  </w:rPr>
                  <w:t>M.JEGAN RAJ</w:t>
                </w:r>
                <w:r w:rsidR="0052488A" w:rsidRPr="00667C25">
                  <w:rPr>
                    <w:rFonts w:eastAsiaTheme="majorEastAsia" w:cs="Times New Roman"/>
                    <w:color w:val="000000" w:themeColor="text1"/>
                    <w:sz w:val="40"/>
                    <w:szCs w:val="20"/>
                  </w:rPr>
                  <w:t xml:space="preserve">                                                         </w:t>
                </w:r>
                <w:r w:rsidR="00667C25">
                  <w:rPr>
                    <w:rFonts w:eastAsiaTheme="majorEastAsia" w:cs="Times New Roman"/>
                    <w:color w:val="000000" w:themeColor="text1"/>
                    <w:sz w:val="40"/>
                    <w:szCs w:val="20"/>
                  </w:rPr>
                  <w:t>m.b.a</w:t>
                </w:r>
                <w:r w:rsidR="0052488A" w:rsidRPr="00667C25">
                  <w:rPr>
                    <w:rFonts w:eastAsiaTheme="majorEastAsia" w:cs="Times New Roman"/>
                    <w:color w:val="000000" w:themeColor="text1"/>
                    <w:sz w:val="40"/>
                    <w:szCs w:val="20"/>
                  </w:rPr>
                  <w:t>.</w:t>
                </w:r>
                <w:r w:rsidR="00667C25">
                  <w:rPr>
                    <w:rFonts w:eastAsiaTheme="majorEastAsia" w:cs="Times New Roman"/>
                    <w:color w:val="000000" w:themeColor="text1"/>
                    <w:sz w:val="40"/>
                    <w:szCs w:val="20"/>
                  </w:rPr>
                  <w:t>(HR),</w:t>
                </w:r>
              </w:sdtContent>
            </w:sdt>
          </w:p>
          <w:p w:rsidR="0052488A" w:rsidRPr="00906BEE" w:rsidRDefault="0052488A" w:rsidP="007569C1">
            <w:pPr>
              <w:pStyle w:val="Heading3"/>
            </w:pPr>
            <w:r>
              <w:t>OBJECTIVE</w:t>
            </w:r>
          </w:p>
          <w:p w:rsidR="002C2CDD" w:rsidRPr="00906BEE" w:rsidRDefault="00D44019" w:rsidP="00537D79">
            <w:pPr>
              <w:jc w:val="both"/>
            </w:pPr>
            <w:r>
              <w:t>To work and get trained in a challenging and dynamic environment and to keep adding value to the organization that I represent and serve, and to myself, while upgrading my skills and knowledge.</w:t>
            </w:r>
          </w:p>
          <w:p w:rsidR="002C2CDD" w:rsidRPr="00906BEE" w:rsidRDefault="00945AC3" w:rsidP="00537D79">
            <w:pPr>
              <w:pStyle w:val="Heading3"/>
              <w:jc w:val="both"/>
            </w:pPr>
            <w:sdt>
              <w:sdtPr>
                <w:alias w:val="Skills:"/>
                <w:tag w:val="Skills:"/>
                <w:id w:val="1490835561"/>
                <w:placeholder>
                  <w:docPart w:val="0179D697519D4F8390D7D5DDC9E0D463"/>
                </w:placeholder>
                <w:temporary/>
                <w:showingPlcHdr/>
              </w:sdtPr>
              <w:sdtContent>
                <w:r w:rsidR="002C2CDD" w:rsidRPr="00906BEE">
                  <w:t>Skills</w:t>
                </w:r>
              </w:sdtContent>
            </w:sdt>
          </w:p>
          <w:p w:rsidR="009D6F36" w:rsidRDefault="008E5675" w:rsidP="00B226F1">
            <w:pPr>
              <w:pStyle w:val="ListParagraph"/>
              <w:numPr>
                <w:ilvl w:val="0"/>
                <w:numId w:val="13"/>
              </w:numPr>
            </w:pPr>
            <w:r>
              <w:t>Communication</w:t>
            </w:r>
          </w:p>
          <w:p w:rsidR="008E5675" w:rsidRDefault="008E5675" w:rsidP="00B226F1">
            <w:pPr>
              <w:pStyle w:val="ListParagraph"/>
              <w:numPr>
                <w:ilvl w:val="0"/>
                <w:numId w:val="13"/>
              </w:numPr>
            </w:pPr>
            <w:r>
              <w:t>Team Work</w:t>
            </w:r>
          </w:p>
          <w:p w:rsidR="008E5675" w:rsidRDefault="008E5675" w:rsidP="00B226F1">
            <w:pPr>
              <w:pStyle w:val="ListParagraph"/>
              <w:numPr>
                <w:ilvl w:val="0"/>
                <w:numId w:val="13"/>
              </w:numPr>
            </w:pPr>
            <w:r>
              <w:t>Training and Development</w:t>
            </w:r>
          </w:p>
          <w:p w:rsidR="008E5675" w:rsidRDefault="008E5675" w:rsidP="00B226F1">
            <w:pPr>
              <w:pStyle w:val="ListParagraph"/>
              <w:numPr>
                <w:ilvl w:val="0"/>
                <w:numId w:val="13"/>
              </w:numPr>
            </w:pPr>
            <w:r>
              <w:t>Good Decision</w:t>
            </w:r>
          </w:p>
          <w:p w:rsidR="00D44019" w:rsidRDefault="00D44019" w:rsidP="00B226F1">
            <w:pPr>
              <w:pStyle w:val="ListParagraph"/>
              <w:numPr>
                <w:ilvl w:val="0"/>
                <w:numId w:val="13"/>
              </w:numPr>
            </w:pPr>
            <w:r>
              <w:t xml:space="preserve">Flexibility </w:t>
            </w:r>
          </w:p>
          <w:p w:rsidR="00D44019" w:rsidRDefault="00D44019" w:rsidP="00B226F1">
            <w:pPr>
              <w:pStyle w:val="ListParagraph"/>
              <w:numPr>
                <w:ilvl w:val="0"/>
                <w:numId w:val="13"/>
              </w:numPr>
            </w:pPr>
            <w:r>
              <w:t>Adaptability</w:t>
            </w:r>
          </w:p>
          <w:p w:rsidR="00D44019" w:rsidRDefault="00D44019" w:rsidP="00B226F1">
            <w:pPr>
              <w:pStyle w:val="ListParagraph"/>
              <w:numPr>
                <w:ilvl w:val="0"/>
                <w:numId w:val="13"/>
              </w:numPr>
            </w:pPr>
            <w:r>
              <w:t>Positive Attitude towards work.</w:t>
            </w:r>
          </w:p>
          <w:p w:rsidR="008E5675" w:rsidRDefault="008E5675" w:rsidP="00B226F1">
            <w:pPr>
              <w:pStyle w:val="ListParagraph"/>
              <w:numPr>
                <w:ilvl w:val="0"/>
                <w:numId w:val="13"/>
              </w:numPr>
            </w:pPr>
            <w:r>
              <w:t>Typewriting</w:t>
            </w:r>
          </w:p>
          <w:p w:rsidR="00E629AF" w:rsidRPr="00906BEE" w:rsidRDefault="00E629AF" w:rsidP="00E629AF">
            <w:pPr>
              <w:pStyle w:val="Heading3"/>
            </w:pPr>
            <w:r>
              <w:lastRenderedPageBreak/>
              <w:t>FIELD OF INTEREST</w:t>
            </w:r>
          </w:p>
          <w:p w:rsidR="00E629AF" w:rsidRDefault="00E629AF" w:rsidP="00E629AF">
            <w:pPr>
              <w:pStyle w:val="ListParagraph"/>
              <w:numPr>
                <w:ilvl w:val="0"/>
                <w:numId w:val="19"/>
              </w:numPr>
            </w:pPr>
            <w:r>
              <w:t>Welfare</w:t>
            </w:r>
          </w:p>
          <w:p w:rsidR="00E629AF" w:rsidRDefault="00E629AF" w:rsidP="00E629AF">
            <w:pPr>
              <w:pStyle w:val="ListParagraph"/>
              <w:numPr>
                <w:ilvl w:val="0"/>
                <w:numId w:val="19"/>
              </w:numPr>
            </w:pPr>
            <w:r>
              <w:t>Recruitment</w:t>
            </w:r>
          </w:p>
          <w:p w:rsidR="00E629AF" w:rsidRPr="00906BEE" w:rsidRDefault="00E629AF" w:rsidP="00E629AF">
            <w:pPr>
              <w:pStyle w:val="Heading3"/>
            </w:pPr>
            <w:r w:rsidRPr="00B1362B">
              <w:t>PERSONAL DETAILS</w:t>
            </w:r>
          </w:p>
          <w:p w:rsidR="00E629AF" w:rsidRDefault="00E629AF" w:rsidP="00E629AF">
            <w:r>
              <w:t>•Date of birth</w:t>
            </w:r>
            <w:r>
              <w:tab/>
              <w:t>: 15-10-1996</w:t>
            </w:r>
          </w:p>
          <w:p w:rsidR="00E629AF" w:rsidRDefault="00E629AF" w:rsidP="00E629AF">
            <w:r>
              <w:t xml:space="preserve">•Father’s name: </w:t>
            </w:r>
          </w:p>
          <w:p w:rsidR="00E629AF" w:rsidRDefault="00E629AF" w:rsidP="00E629AF">
            <w:r>
              <w:t xml:space="preserve">                 Mr. J.Micheal Raj</w:t>
            </w:r>
          </w:p>
          <w:p w:rsidR="00E629AF" w:rsidRDefault="00E629AF" w:rsidP="00E629AF">
            <w:r>
              <w:t>•Mother’s name</w:t>
            </w:r>
          </w:p>
          <w:p w:rsidR="00E629AF" w:rsidRDefault="00E629AF" w:rsidP="00E629AF">
            <w:r>
              <w:t xml:space="preserve"> : Mrs. M.Jenitha Mary</w:t>
            </w:r>
          </w:p>
          <w:p w:rsidR="00E629AF" w:rsidRDefault="00E629AF" w:rsidP="00E629AF">
            <w:r>
              <w:t>•Linguistic ability</w:t>
            </w:r>
            <w:r>
              <w:tab/>
              <w:t>: Tamil, English (Read and write)</w:t>
            </w:r>
          </w:p>
          <w:p w:rsidR="00BB74EC" w:rsidRDefault="00945AC3" w:rsidP="00BB74EC">
            <w:pPr>
              <w:pStyle w:val="Heading3"/>
              <w:pBdr>
                <w:bottom w:val="none" w:sz="0" w:space="0" w:color="auto"/>
              </w:pBdr>
            </w:pPr>
            <w:r>
              <w:rPr>
                <w:noProof/>
                <w:lang w:bidi="hi-IN"/>
              </w:rPr>
              <w:pict>
                <v:rect id="_x0000_s1041" style="position:absolute;margin-left:-.7pt;margin-top:46.7pt;width:118.2pt;height:5.75pt;z-index:251667456" fillcolor="#ea4e4e [3204]" strokecolor="red"/>
              </w:pict>
            </w:r>
            <w:r w:rsidR="00E629AF">
              <w:t xml:space="preserve">co-curricular </w:t>
            </w:r>
          </w:p>
          <w:p w:rsidR="00BB74EC" w:rsidRPr="00BB74EC" w:rsidRDefault="00BB74EC" w:rsidP="00BB74EC">
            <w:pPr>
              <w:pStyle w:val="Heading3"/>
              <w:pBdr>
                <w:bottom w:val="none" w:sz="0" w:space="0" w:color="auto"/>
              </w:pBdr>
              <w:rPr>
                <w:sz w:val="14"/>
                <w:szCs w:val="6"/>
              </w:rPr>
            </w:pPr>
          </w:p>
          <w:p w:rsidR="00E629AF" w:rsidRPr="00906BEE" w:rsidRDefault="00945AC3" w:rsidP="00BB74EC">
            <w:pPr>
              <w:pStyle w:val="Heading3"/>
              <w:pBdr>
                <w:bottom w:val="none" w:sz="0" w:space="0" w:color="auto"/>
              </w:pBdr>
            </w:pPr>
            <w:r w:rsidRPr="00945AC3">
              <w:rPr>
                <w:rFonts w:cs="Times New Roman"/>
                <w:noProof/>
                <w:color w:val="000000" w:themeColor="text1"/>
                <w:sz w:val="40"/>
                <w:szCs w:val="20"/>
                <w:lang w:bidi="hi-IN"/>
              </w:rPr>
              <w:pict>
                <v:rect id="_x0000_s1042" style="position:absolute;margin-left:-.7pt;margin-top:16.2pt;width:79.05pt;height:5.75pt;z-index:251668480" fillcolor="#ea4e4e [3204]" strokecolor="red"/>
              </w:pict>
            </w:r>
            <w:r w:rsidR="00E629AF">
              <w:t>activities</w:t>
            </w:r>
          </w:p>
          <w:p w:rsidR="00E629AF" w:rsidRDefault="00D44019" w:rsidP="00D44019">
            <w:pPr>
              <w:pStyle w:val="ListParagraph"/>
              <w:numPr>
                <w:ilvl w:val="0"/>
                <w:numId w:val="20"/>
              </w:numPr>
            </w:pPr>
            <w:r>
              <w:t>Took part in NATION SERVICE SCHEME.</w:t>
            </w:r>
          </w:p>
          <w:p w:rsidR="00D44019" w:rsidRPr="00906BEE" w:rsidRDefault="00D44019" w:rsidP="00D44019">
            <w:pPr>
              <w:pStyle w:val="ListParagraph"/>
              <w:numPr>
                <w:ilvl w:val="0"/>
                <w:numId w:val="20"/>
              </w:numPr>
            </w:pPr>
            <w:r>
              <w:t>Took part in Donate Blood Camp</w:t>
            </w:r>
          </w:p>
        </w:tc>
        <w:tc>
          <w:tcPr>
            <w:tcW w:w="6733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078"/>
              <w:gridCol w:w="655"/>
            </w:tblGrid>
            <w:tr w:rsidR="0052488A" w:rsidRPr="009D0878" w:rsidTr="0052488A">
              <w:tc>
                <w:tcPr>
                  <w:tcW w:w="6077" w:type="dxa"/>
                  <w:tcMar>
                    <w:top w:w="0" w:type="dxa"/>
                    <w:left w:w="720" w:type="dxa"/>
                    <w:right w:w="29" w:type="dxa"/>
                  </w:tcMar>
                </w:tcPr>
                <w:p w:rsidR="0052488A" w:rsidRPr="009D0878" w:rsidRDefault="00945AC3" w:rsidP="00667C25">
                  <w:pPr>
                    <w:pStyle w:val="ContactInfo"/>
                  </w:pPr>
                  <w:sdt>
                    <w:sdtPr>
                      <w:alias w:val="Enter address:"/>
                      <w:tag w:val="Enter address:"/>
                      <w:id w:val="966779368"/>
                      <w:placeholder>
                        <w:docPart w:val="8B3C311CE5604DBB8A5F605D2BC35888"/>
                      </w:placeholder>
                      <w:dataBinding w:prefixMappings="xmlns:ns0='http://schemas.microsoft.com/office/2006/coverPageProps' " w:xpath="/ns0:CoverPageProperties[1]/ns0:CompanyAddress[1]" w:storeItemID="{55AF091B-3C7A-41E3-B477-F2FDAA23CFDA}"/>
                      <w:text w:multiLine="1"/>
                    </w:sdtPr>
                    <w:sdtContent>
                      <w:r w:rsidR="00667C25">
                        <w:t xml:space="preserve">23, Gandhiji Colony, Near Ellis Nagar, </w:t>
                      </w:r>
                      <w:r w:rsidR="00667C25">
                        <w:br/>
                        <w:t>Madurai-625016.</w:t>
                      </w:r>
                    </w:sdtContent>
                  </w:sdt>
                </w:p>
              </w:tc>
              <w:tc>
                <w:tcPr>
                  <w:tcW w:w="65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52488A" w:rsidRPr="009D0878" w:rsidRDefault="00945AC3" w:rsidP="0052488A">
                  <w:pPr>
                    <w:pStyle w:val="Icons"/>
                  </w:pPr>
                  <w:r w:rsidRPr="00945AC3">
                    <w:rPr>
                      <w:noProof/>
                      <w:lang w:val="en-IN" w:eastAsia="en-IN" w:bidi="ta-IN"/>
                    </w:rPr>
                  </w:r>
                  <w:r w:rsidRPr="00945AC3">
                    <w:rPr>
                      <w:noProof/>
                      <w:lang w:val="en-IN" w:eastAsia="en-IN" w:bidi="ta-IN"/>
                    </w:rPr>
                    <w:pict>
                      <v:shape id="Address icon" o:spid="_x0000_s104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ea4e4e [3204]" stroked="f" strokeweight="0">
  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  <w10:wrap type="none"/>
                        <w10:anchorlock/>
                      </v:shape>
                    </w:pict>
                  </w:r>
                </w:p>
              </w:tc>
            </w:tr>
            <w:tr w:rsidR="0052488A" w:rsidRPr="009D0878" w:rsidTr="00833F76">
              <w:sdt>
                <w:sdtPr>
                  <w:alias w:val="Enter phone:"/>
                  <w:tag w:val="Enter phone:"/>
                  <w:id w:val="-1849400302"/>
                  <w:placeholder>
                    <w:docPart w:val="F4FF71862ECA4024BD763A5E2337DACE"/>
                  </w:placeholder>
                  <w:dataBinding w:prefixMappings="xmlns:ns0='http://schemas.microsoft.com/office/2006/coverPageProps' " w:xpath="/ns0:CoverPageProperties[1]/ns0:CompanyPhone[1]" w:storeItemID="{55AF091B-3C7A-41E3-B477-F2FDAA23CFDA}"/>
                  <w:text w:multiLine="1"/>
                </w:sdtPr>
                <w:sdtContent>
                  <w:tc>
                    <w:tcPr>
                      <w:tcW w:w="3899" w:type="dxa"/>
                      <w:tcMar>
                        <w:left w:w="720" w:type="dxa"/>
                        <w:right w:w="29" w:type="dxa"/>
                      </w:tcMar>
                    </w:tcPr>
                    <w:p w:rsidR="0052488A" w:rsidRPr="009D0878" w:rsidRDefault="00B1362B" w:rsidP="00667C25">
                      <w:pPr>
                        <w:pStyle w:val="ContactInfo"/>
                      </w:pPr>
                      <w:r>
                        <w:rPr>
                          <w:lang w:val="en-IN"/>
                        </w:rPr>
                        <w:t xml:space="preserve">+91 </w:t>
                      </w:r>
                      <w:r w:rsidR="00667C25">
                        <w:rPr>
                          <w:lang w:val="en-IN"/>
                        </w:rPr>
                        <w:t>9080689982</w:t>
                      </w:r>
                      <w:r>
                        <w:rPr>
                          <w:lang w:val="en-IN"/>
                        </w:rPr>
                        <w:br/>
                        <w:t xml:space="preserve">+91 </w:t>
                      </w:r>
                      <w:r w:rsidR="00667C25">
                        <w:rPr>
                          <w:lang w:val="en-IN"/>
                        </w:rPr>
                        <w:t>9788750606</w:t>
                      </w:r>
                    </w:p>
                  </w:tc>
                </w:sdtContent>
              </w:sdt>
              <w:tc>
                <w:tcPr>
                  <w:tcW w:w="420" w:type="dxa"/>
                  <w:tcMar>
                    <w:left w:w="0" w:type="dxa"/>
                    <w:right w:w="0" w:type="dxa"/>
                  </w:tcMar>
                </w:tcPr>
                <w:p w:rsidR="0052488A" w:rsidRPr="009D0878" w:rsidRDefault="00945AC3" w:rsidP="0052488A">
                  <w:pPr>
                    <w:pStyle w:val="Icons"/>
                  </w:pPr>
                  <w:r w:rsidRPr="00945AC3">
                    <w:rPr>
                      <w:noProof/>
                      <w:lang w:val="en-IN" w:eastAsia="en-IN" w:bidi="ta-IN"/>
                    </w:rPr>
                  </w:r>
                  <w:r w:rsidRPr="00945AC3">
                    <w:rPr>
                      <w:noProof/>
                      <w:lang w:val="en-IN" w:eastAsia="en-IN" w:bidi="ta-IN"/>
                    </w:rPr>
                    <w:pict>
                      <v:shape id="Telephone icon" o:spid="_x0000_s1045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ea4e4e [3204]" stroked="f" strokeweight="0">
  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  <w10:wrap type="none"/>
                        <w10:anchorlock/>
                      </v:shape>
                    </w:pict>
                  </w:r>
                </w:p>
              </w:tc>
            </w:tr>
            <w:tr w:rsidR="0052488A" w:rsidRPr="009D0878" w:rsidTr="00833F76">
              <w:sdt>
                <w:sdtPr>
                  <w:alias w:val="Enter email:"/>
                  <w:tag w:val="Enter email:"/>
                  <w:id w:val="-675184368"/>
                  <w:placeholder>
                    <w:docPart w:val="67F8F1C179C44010B3660F38AD61E043"/>
                  </w:placeholder>
                  <w:dataBinding w:prefixMappings="xmlns:ns0='http://schemas.microsoft.com/office/2006/coverPageProps' " w:xpath="/ns0:CoverPageProperties[1]/ns0:CompanyEmail[1]" w:storeItemID="{55AF091B-3C7A-41E3-B477-F2FDAA23CFDA}"/>
                  <w:text w:multiLine="1"/>
                </w:sdtPr>
                <w:sdtContent>
                  <w:tc>
                    <w:tcPr>
                      <w:tcW w:w="3899" w:type="dxa"/>
                      <w:tcMar>
                        <w:left w:w="720" w:type="dxa"/>
                        <w:right w:w="29" w:type="dxa"/>
                      </w:tcMar>
                    </w:tcPr>
                    <w:p w:rsidR="0052488A" w:rsidRPr="009D0878" w:rsidRDefault="00667C25" w:rsidP="00667C25">
                      <w:pPr>
                        <w:pStyle w:val="ContactInfo"/>
                      </w:pPr>
                      <w:r>
                        <w:t>Jagajj141523</w:t>
                      </w:r>
                      <w:r w:rsidR="0052488A">
                        <w:t>@gmail.com</w:t>
                      </w:r>
                    </w:p>
                  </w:tc>
                </w:sdtContent>
              </w:sdt>
              <w:tc>
                <w:tcPr>
                  <w:tcW w:w="420" w:type="dxa"/>
                  <w:tcMar>
                    <w:left w:w="0" w:type="dxa"/>
                    <w:right w:w="0" w:type="dxa"/>
                  </w:tcMar>
                </w:tcPr>
                <w:p w:rsidR="0052488A" w:rsidRPr="009D0878" w:rsidRDefault="00945AC3" w:rsidP="0052488A">
                  <w:pPr>
                    <w:pStyle w:val="Icons"/>
                  </w:pPr>
                  <w:r w:rsidRPr="00945AC3">
                    <w:rPr>
                      <w:noProof/>
                      <w:lang w:val="en-IN" w:eastAsia="en-IN" w:bidi="ta-IN"/>
                    </w:rPr>
                  </w:r>
                  <w:r w:rsidRPr="00945AC3">
                    <w:rPr>
                      <w:noProof/>
                      <w:lang w:val="en-IN" w:eastAsia="en-IN" w:bidi="ta-IN"/>
                    </w:rPr>
                    <w:pict>
                      <v:shape id="Freeform 5" o:spid="_x0000_s1044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" path="m108,21r,l60,58,12,21v-1,-1,-1,-2,,-3c13,16,14,16,16,17l60,51,104,17v1,-1,3,-1,4,1c109,19,109,20,108,21r,xm114,r,l6,c3,,,3,,6l,74v,3,3,6,6,6l114,80v3,,6,-3,6,-6l120,6c120,3,117,,114,xe" fillcolor="#ea4e4e [3204]" stroked="f" strokeweight="0">
  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  <o:lock v:ext="edit" aspectratio="t" verticies="t"/>
                        <w10:wrap type="none"/>
                        <w10:anchorlock/>
                      </v:shape>
                    </w:pict>
                  </w:r>
                </w:p>
              </w:tc>
            </w:tr>
            <w:tr w:rsidR="0052488A" w:rsidRPr="009D0878" w:rsidTr="00833F76">
              <w:sdt>
                <w:sdtPr>
                  <w:alias w:val="Enter LinkedIn profile:"/>
                  <w:tag w:val="Enter LinkedIn profile:"/>
                  <w:id w:val="1102843699"/>
                  <w:placeholder>
                    <w:docPart w:val="A6DDBE8E25D940BD8336241D3F544385"/>
                  </w:placeholder>
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<w:text w:multiLine="1"/>
                </w:sdtPr>
                <w:sdtContent>
                  <w:tc>
                    <w:tcPr>
                      <w:tcW w:w="3899" w:type="dxa"/>
                      <w:tcMar>
                        <w:left w:w="720" w:type="dxa"/>
                        <w:right w:w="29" w:type="dxa"/>
                      </w:tcMar>
                    </w:tcPr>
                    <w:p w:rsidR="0052488A" w:rsidRPr="009D0878" w:rsidRDefault="00667C25" w:rsidP="00667C25">
                      <w:pPr>
                        <w:pStyle w:val="ContactInfo"/>
                      </w:pPr>
                      <w:r>
                        <w:t>Jegan Raj</w:t>
                      </w:r>
                    </w:p>
                  </w:tc>
                </w:sdtContent>
              </w:sdt>
              <w:tc>
                <w:tcPr>
                  <w:tcW w:w="420" w:type="dxa"/>
                  <w:tcMar>
                    <w:left w:w="0" w:type="dxa"/>
                    <w:right w:w="0" w:type="dxa"/>
                  </w:tcMar>
                </w:tcPr>
                <w:p w:rsidR="0052488A" w:rsidRPr="009D0878" w:rsidRDefault="00945AC3" w:rsidP="0052488A">
                  <w:pPr>
                    <w:pStyle w:val="Icons"/>
                  </w:pPr>
                  <w:r w:rsidRPr="00945AC3">
                    <w:rPr>
                      <w:noProof/>
                      <w:lang w:val="en-IN" w:eastAsia="en-IN" w:bidi="ta-IN"/>
                    </w:rPr>
                  </w:r>
                  <w:r w:rsidRPr="00945AC3">
                    <w:rPr>
                      <w:noProof/>
                      <w:lang w:val="en-IN" w:eastAsia="en-IN" w:bidi="ta-IN"/>
                    </w:rPr>
                    <w:pict>
                      <v:shape id="LinkedIn icon" o:spid="_x0000_s1043" alt="LinkedIn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16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" path="m419,978r-15,l394,981r-4,4l388,995r-1,15l387,1600r,596l388,2210r1,9l394,2223r8,2l415,2225r334,l761,2225r8,-2l773,2219r2,-8l775,2197r,-1191l775,993r-2,-8l769,979r-8,-1l747,978r-328,xm1785,947r-65,2l1677,955r-42,9l1595,977r-37,17l1523,1013r-33,24l1459,1065r-28,32l1405,1133r-4,5l1396,1144r-4,-2l1392,1122r-1,-118l1391,992r-1,-7l1386,981r-8,-3l1365,978r-317,l1033,978r-8,1l1020,985r-1,8l1019,1007r,1188l1019,2210r1,9l1025,2223r8,2l1048,2225r329,l1391,2225r9,-2l1404,2219r2,-9l1406,2195r,-569l1407,1580r2,-47l1415,1487r10,-45l1435,1413r12,-26l1462,1363r18,-20l1501,1326r24,-15l1552,1301r29,-7l1614,1290r33,l1679,1292r29,5l1735,1307r23,15l1778,1341r17,22l1809,1390r12,28l1828,1448r5,43l1838,1534r1,44l1840,1889r,309l1840,2208r2,7l1845,2221r7,3l1862,2225r345,l2217,2224r7,-4l2227,2213r1,-10l2227,1829r-1,-374l2223,1392r-7,-61l2203,1269r-17,-60l2169,1166r-21,-38l2125,1094r-26,-32l2069,1035r-34,-24l1998,992r-40,-17l1914,963r-64,-12l1785,947xm582,359r-36,3l511,370r-33,13l449,401r-26,22l401,450r-18,29l368,511r-8,35l357,582r2,36l367,654r15,32l399,715r22,26l447,765r29,18l508,797r34,8l578,808r38,-3l651,797r32,-13l714,766r26,-24l763,717r18,-30l795,655r8,-35l806,583r-3,-35l795,513,781,481,763,452,741,426,715,402,685,384,653,370r-34,-8l582,359xm163,l2451,r6,2l2463,4r35,11l2527,30r26,19l2575,72r17,27l2605,128r8,32l2616,195r,2219l2616,2425r-4,33l2602,2490r-15,28l2568,2545r-22,22l2520,2585r-29,14l2458,2607r-33,3l189,2610r-29,-2l132,2602r-26,-11l82,2577,59,2558,41,2540,27,2519,15,2498,7,2475,,2452,,158,7,133,17,109,30,85,47,64,67,45,88,29,111,17,136,7,163,xe" fillcolor="#ea4e4e [3204]" stroked="f" strokeweight="0">
                        <v:path arrowok="t" o:connecttype="custom" o:connectlocs="16359,41411;16233,92323;16862,93542;32256,93458;32507,42294;31920,41116;72145,39897;65350,41789;60023,46119;58387,48011;58303,41411;43958,41116;42742,41747;42784,93290;57758,93542;58975,92911;59100,64449;60694,58311;63966,55116;69083,54233;73739,55579;76382,59615;77137,66341;77263,93122;92573,93542;93453,92617;92950,55957;90098,47423;85358,42504;77598,39981;21434,15555;16820,18919;14974,24468;16736,30060;21308,33507;27306,33507;32004,30144;33808,24510;32004,19003;27390,15555;102807,0;105995,1261;109267,5381;109728,101950;107715,106995;103101,109602;5537,109392;1720,106785;0,103085;1258,3574;4656,715" o:connectangles="0,0,0,0,0,0,0,0,0,0,0,0,0,0,0,0,0,0,0,0,0,0,0,0,0,0,0,0,0,0,0,0,0,0,0,0,0,0,0,0,0,0,0,0,0,0,0,0,0,0,0"/>
                        <o:lock v:ext="edit" verticies="t"/>
                        <w10:wrap type="none"/>
                        <w10:anchorlock/>
                      </v:shape>
                    </w:pict>
                  </w:r>
                </w:p>
              </w:tc>
            </w:tr>
          </w:tbl>
          <w:p w:rsidR="002C2CDD" w:rsidRPr="00906BEE" w:rsidRDefault="00945AC3" w:rsidP="007569C1">
            <w:pPr>
              <w:pStyle w:val="Heading3"/>
            </w:pPr>
            <w:sdt>
              <w:sdtPr>
                <w:alias w:val="Education:"/>
                <w:tag w:val="Education:"/>
                <w:id w:val="1349516922"/>
                <w:placeholder>
                  <w:docPart w:val="C837CB9866154887B1CBC611C1892E6E"/>
                </w:placeholder>
                <w:temporary/>
                <w:showingPlcHdr/>
              </w:sdtPr>
              <w:sdtContent>
                <w:r w:rsidR="002C2CDD" w:rsidRPr="00906BEE">
                  <w:t>Education</w:t>
                </w:r>
              </w:sdtContent>
            </w:sdt>
          </w:p>
          <w:p w:rsidR="002C2CDD" w:rsidRPr="0066112C" w:rsidRDefault="00537D79" w:rsidP="00537D79">
            <w:pPr>
              <w:pStyle w:val="Heading4"/>
              <w:jc w:val="both"/>
              <w:rPr>
                <w:b/>
                <w:bCs/>
              </w:rPr>
            </w:pPr>
            <w:r w:rsidRPr="00537D79">
              <w:t>B.S</w:t>
            </w:r>
            <w:r w:rsidRPr="00537D79">
              <w:rPr>
                <w:caps w:val="0"/>
              </w:rPr>
              <w:t>c</w:t>
            </w:r>
            <w:r w:rsidRPr="00537D79">
              <w:t xml:space="preserve">. </w:t>
            </w:r>
            <w:r w:rsidR="00667C25">
              <w:t>(Electronics &amp; communication)</w:t>
            </w:r>
            <w:r w:rsidR="002C2CDD" w:rsidRPr="0066112C">
              <w:rPr>
                <w:b/>
                <w:bCs/>
              </w:rPr>
              <w:t xml:space="preserve">• </w:t>
            </w:r>
            <w:r w:rsidRPr="0066112C">
              <w:rPr>
                <w:b/>
                <w:bCs/>
              </w:rPr>
              <w:t>201</w:t>
            </w:r>
            <w:r w:rsidR="00667C25">
              <w:rPr>
                <w:b/>
                <w:bCs/>
              </w:rPr>
              <w:t>7</w:t>
            </w:r>
            <w:r w:rsidR="002C2CDD" w:rsidRPr="0066112C">
              <w:rPr>
                <w:b/>
                <w:bCs/>
              </w:rPr>
              <w:t xml:space="preserve"> • </w:t>
            </w:r>
            <w:r w:rsidR="00667C25">
              <w:rPr>
                <w:b/>
                <w:bCs/>
              </w:rPr>
              <w:t>Mannar Thirumalai Naicker College</w:t>
            </w:r>
            <w:r w:rsidRPr="0066112C">
              <w:rPr>
                <w:b/>
                <w:bCs/>
              </w:rPr>
              <w:t xml:space="preserve"> (</w:t>
            </w:r>
            <w:r w:rsidRPr="0066112C">
              <w:rPr>
                <w:b/>
                <w:bCs/>
                <w:caps w:val="0"/>
              </w:rPr>
              <w:t xml:space="preserve">Affiliated to </w:t>
            </w:r>
            <w:r w:rsidR="00667C25">
              <w:rPr>
                <w:b/>
                <w:bCs/>
              </w:rPr>
              <w:t>Madurai kamaraj</w:t>
            </w:r>
            <w:r w:rsidRPr="0066112C">
              <w:rPr>
                <w:b/>
                <w:bCs/>
              </w:rPr>
              <w:t xml:space="preserve"> University)</w:t>
            </w:r>
          </w:p>
          <w:p w:rsidR="002C2CDD" w:rsidRPr="00906BEE" w:rsidRDefault="00667C25" w:rsidP="007569C1">
            <w:r>
              <w:t>52</w:t>
            </w:r>
            <w:r w:rsidR="00537D79">
              <w:t xml:space="preserve">% </w:t>
            </w:r>
            <w:r>
              <w:t>Second Class</w:t>
            </w:r>
          </w:p>
          <w:p w:rsidR="002C2CDD" w:rsidRPr="00906BEE" w:rsidRDefault="00667C25" w:rsidP="00537D79">
            <w:pPr>
              <w:pStyle w:val="Heading4"/>
              <w:jc w:val="both"/>
            </w:pPr>
            <w:r>
              <w:t>M.b.a., (Hr)</w:t>
            </w:r>
            <w:r w:rsidR="002C2CDD" w:rsidRPr="00906BEE">
              <w:t xml:space="preserve"> • </w:t>
            </w:r>
            <w:r w:rsidR="00537D79">
              <w:t>201</w:t>
            </w:r>
            <w:r>
              <w:t>9</w:t>
            </w:r>
            <w:r w:rsidR="002C2CDD" w:rsidRPr="00906BEE">
              <w:t xml:space="preserve"> • </w:t>
            </w:r>
            <w:r>
              <w:t>madurai kamaraj university</w:t>
            </w:r>
          </w:p>
          <w:p w:rsidR="002C2CDD" w:rsidRDefault="00A0662A" w:rsidP="00537D79">
            <w:pPr>
              <w:jc w:val="both"/>
            </w:pPr>
            <w:r>
              <w:t>78</w:t>
            </w:r>
            <w:r w:rsidR="00537D79">
              <w:t xml:space="preserve">% </w:t>
            </w:r>
          </w:p>
          <w:p w:rsidR="002C2CDD" w:rsidRPr="00906BEE" w:rsidRDefault="004E031E" w:rsidP="007569C1">
            <w:pPr>
              <w:pStyle w:val="Heading3"/>
            </w:pPr>
            <w:r w:rsidRPr="004E031E">
              <w:t>EXTRA QUALIFICATION</w:t>
            </w:r>
          </w:p>
          <w:p w:rsidR="004E031E" w:rsidRDefault="00A0662A" w:rsidP="00B226F1">
            <w:pPr>
              <w:pStyle w:val="ListParagraph"/>
              <w:numPr>
                <w:ilvl w:val="0"/>
                <w:numId w:val="12"/>
              </w:numPr>
            </w:pPr>
            <w:r>
              <w:t>MS Office</w:t>
            </w:r>
          </w:p>
          <w:p w:rsidR="004E031E" w:rsidRDefault="004E031E" w:rsidP="00B226F1">
            <w:pPr>
              <w:pStyle w:val="ListParagraph"/>
              <w:numPr>
                <w:ilvl w:val="0"/>
                <w:numId w:val="12"/>
              </w:numPr>
            </w:pPr>
            <w:r>
              <w:t xml:space="preserve">Certificate programme in </w:t>
            </w:r>
            <w:r w:rsidR="00667C25">
              <w:t>Apollo Hospital Management</w:t>
            </w:r>
          </w:p>
          <w:p w:rsidR="00E629AF" w:rsidRDefault="00E629AF" w:rsidP="00B226F1">
            <w:pPr>
              <w:pStyle w:val="ListParagraph"/>
              <w:numPr>
                <w:ilvl w:val="0"/>
                <w:numId w:val="12"/>
              </w:numPr>
            </w:pPr>
            <w:r>
              <w:t>Basic Computer, Internet Knowledge</w:t>
            </w:r>
          </w:p>
          <w:p w:rsidR="009D6F36" w:rsidRPr="00906BEE" w:rsidRDefault="00945AC3" w:rsidP="00BB74EC">
            <w:pPr>
              <w:pStyle w:val="Heading3"/>
              <w:pBdr>
                <w:bottom w:val="none" w:sz="0" w:space="0" w:color="auto"/>
              </w:pBdr>
            </w:pPr>
            <w:r>
              <w:rPr>
                <w:noProof/>
                <w:lang w:bidi="hi-IN"/>
              </w:rPr>
              <w:pict>
                <v:rect id="_x0000_s1037" style="position:absolute;margin-left:1.15pt;margin-top:47.75pt;width:332.35pt;height:5.75pt;z-index:251663360" fillcolor="#ea4e4e [3204]" strokecolor="red"/>
              </w:pict>
            </w:r>
            <w:r w:rsidR="00B226F1">
              <w:t>ACHIEVEMENTS</w:t>
            </w:r>
          </w:p>
          <w:p w:rsidR="00EE5528" w:rsidRDefault="00667C25" w:rsidP="00BB74EC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t>HR Training at Apollo Hospital</w:t>
            </w:r>
          </w:p>
          <w:p w:rsidR="00B226F1" w:rsidRDefault="00667C25" w:rsidP="00BB74EC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t>H</w:t>
            </w:r>
            <w:r w:rsidR="00E629AF">
              <w:t>a</w:t>
            </w:r>
            <w:r>
              <w:t>ts</w:t>
            </w:r>
            <w:r w:rsidR="00E629AF">
              <w:t>u</w:t>
            </w:r>
            <w:r>
              <w:t>n Ag</w:t>
            </w:r>
            <w:r w:rsidR="00E629AF">
              <w:t>r</w:t>
            </w:r>
            <w:r>
              <w:t>o Products Ltd HR Training</w:t>
            </w:r>
          </w:p>
          <w:p w:rsidR="00E629AF" w:rsidRDefault="00E629AF" w:rsidP="00BB74EC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t>Had undergone training at</w:t>
            </w:r>
          </w:p>
          <w:p w:rsidR="00E629AF" w:rsidRDefault="00E629AF" w:rsidP="00BB74EC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t xml:space="preserve">Internship training at Apollo Hospital for </w:t>
            </w:r>
            <w:r w:rsidR="00A0662A">
              <w:t xml:space="preserve">30 </w:t>
            </w:r>
            <w:r>
              <w:t>days and Hatsun Pvt Ltd.,</w:t>
            </w:r>
          </w:p>
          <w:p w:rsidR="00E629AF" w:rsidRDefault="00E629AF" w:rsidP="009C7EA8">
            <w:pPr>
              <w:pStyle w:val="Heading3"/>
            </w:pPr>
          </w:p>
          <w:p w:rsidR="00E629AF" w:rsidRDefault="00E629AF" w:rsidP="009C7EA8">
            <w:pPr>
              <w:pStyle w:val="Heading3"/>
            </w:pPr>
          </w:p>
          <w:p w:rsidR="00BB74EC" w:rsidRDefault="00BB74EC" w:rsidP="009C7EA8">
            <w:pPr>
              <w:pStyle w:val="Heading3"/>
            </w:pPr>
          </w:p>
          <w:p w:rsidR="009C7EA8" w:rsidRPr="00906BEE" w:rsidRDefault="009C7EA8" w:rsidP="009C7EA8">
            <w:pPr>
              <w:pStyle w:val="Heading3"/>
            </w:pPr>
            <w:r w:rsidRPr="00EE5528">
              <w:lastRenderedPageBreak/>
              <w:t>PROJECTS</w:t>
            </w:r>
          </w:p>
          <w:p w:rsidR="009C7EA8" w:rsidRDefault="009C7EA8" w:rsidP="009C7EA8">
            <w:pPr>
              <w:shd w:val="clear" w:color="auto" w:fill="FFFFFF"/>
              <w:spacing w:line="240" w:lineRule="auto"/>
              <w:ind w:left="2880" w:hanging="2880"/>
              <w:contextualSpacing/>
              <w:jc w:val="both"/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U</w:t>
            </w:r>
            <w:r w:rsidRPr="00EE5528">
              <w:rPr>
                <w:rFonts w:asciiTheme="majorHAnsi" w:hAnsiTheme="majorHAnsi"/>
                <w:b/>
                <w:sz w:val="24"/>
                <w:szCs w:val="24"/>
              </w:rPr>
              <w:t xml:space="preserve">G PROJECT </w:t>
            </w:r>
            <w:r w:rsidRPr="00EE5528">
              <w:rPr>
                <w:rFonts w:asciiTheme="majorHAnsi" w:hAnsiTheme="majorHAnsi"/>
                <w:b/>
                <w:noProof/>
                <w:sz w:val="24"/>
                <w:szCs w:val="24"/>
              </w:rPr>
              <w:t>TITLE</w:t>
            </w:r>
            <w:r w:rsidRPr="00EE5528">
              <w:rPr>
                <w:rFonts w:asciiTheme="majorHAnsi" w:hAnsiTheme="majorHAnsi"/>
                <w:b/>
                <w:noProof/>
                <w:sz w:val="24"/>
                <w:szCs w:val="24"/>
              </w:rPr>
              <w:tab/>
              <w:t>:</w:t>
            </w:r>
            <w:r>
              <w:t>Analysis of Employees Welfare in Apollo Hospital</w:t>
            </w:r>
          </w:p>
          <w:p w:rsidR="009C7EA8" w:rsidRPr="00EE5528" w:rsidRDefault="009C7EA8" w:rsidP="009C7EA8">
            <w:pPr>
              <w:shd w:val="clear" w:color="auto" w:fill="FFFFFF"/>
              <w:spacing w:line="240" w:lineRule="auto"/>
              <w:ind w:left="2880" w:hanging="2880"/>
              <w:contextualSpacing/>
              <w:jc w:val="both"/>
              <w:rPr>
                <w:rFonts w:asciiTheme="majorHAnsi" w:hAnsiTheme="majorHAnsi"/>
              </w:rPr>
            </w:pPr>
            <w:r w:rsidRPr="00B226F1">
              <w:t>.</w:t>
            </w:r>
          </w:p>
          <w:p w:rsidR="009C7EA8" w:rsidRPr="00B226F1" w:rsidRDefault="009C7EA8" w:rsidP="009C7EA8">
            <w:pPr>
              <w:shd w:val="clear" w:color="auto" w:fill="FFFFFF"/>
              <w:spacing w:line="240" w:lineRule="auto"/>
              <w:ind w:left="2880" w:hanging="2880"/>
              <w:contextualSpacing/>
              <w:jc w:val="both"/>
            </w:pPr>
            <w:r w:rsidRPr="00EE5528">
              <w:rPr>
                <w:rFonts w:asciiTheme="majorHAnsi" w:hAnsiTheme="majorHAnsi"/>
                <w:b/>
                <w:noProof/>
                <w:sz w:val="24"/>
                <w:szCs w:val="24"/>
              </w:rPr>
              <w:t>FIELD</w:t>
            </w:r>
            <w:r w:rsidRPr="00EE5528">
              <w:rPr>
                <w:rFonts w:asciiTheme="majorHAnsi" w:hAnsiTheme="majorHAnsi"/>
                <w:b/>
                <w:noProof/>
                <w:sz w:val="24"/>
                <w:szCs w:val="24"/>
              </w:rPr>
              <w:tab/>
              <w:t>:</w:t>
            </w:r>
            <w:r>
              <w:t>Human Resource Management</w:t>
            </w:r>
          </w:p>
          <w:p w:rsidR="009C7EA8" w:rsidRDefault="009C7EA8" w:rsidP="009C7EA8">
            <w:pPr>
              <w:shd w:val="clear" w:color="auto" w:fill="FFFFFF"/>
              <w:spacing w:line="240" w:lineRule="auto"/>
              <w:ind w:left="2160" w:hanging="2160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9C7EA8" w:rsidRDefault="009C7EA8" w:rsidP="009C7EA8">
            <w:pPr>
              <w:shd w:val="clear" w:color="auto" w:fill="FFFFFF"/>
              <w:spacing w:line="240" w:lineRule="auto"/>
              <w:ind w:left="2880" w:hanging="2880"/>
              <w:contextualSpacing/>
              <w:jc w:val="both"/>
            </w:pPr>
            <w:r w:rsidRPr="00EE5528">
              <w:rPr>
                <w:rFonts w:asciiTheme="majorHAnsi" w:hAnsiTheme="majorHAnsi"/>
                <w:b/>
                <w:sz w:val="24"/>
                <w:szCs w:val="24"/>
              </w:rPr>
              <w:t xml:space="preserve">PG PROJECT </w:t>
            </w:r>
            <w:r w:rsidRPr="00EE5528">
              <w:rPr>
                <w:rFonts w:asciiTheme="majorHAnsi" w:hAnsiTheme="majorHAnsi"/>
                <w:b/>
                <w:noProof/>
                <w:sz w:val="24"/>
                <w:szCs w:val="24"/>
              </w:rPr>
              <w:t>TITLE</w:t>
            </w:r>
            <w:r w:rsidRPr="00EE5528">
              <w:rPr>
                <w:rFonts w:asciiTheme="majorHAnsi" w:hAnsiTheme="majorHAnsi"/>
                <w:b/>
                <w:noProof/>
                <w:sz w:val="24"/>
                <w:szCs w:val="24"/>
              </w:rPr>
              <w:tab/>
              <w:t>:</w:t>
            </w:r>
            <w:r>
              <w:t xml:space="preserve"> A study on satisfaction level</w:t>
            </w:r>
            <w:r w:rsidR="00E629AF">
              <w:t xml:space="preserve"> of Employees towards faci</w:t>
            </w:r>
            <w:r>
              <w:t xml:space="preserve">lities provide by HAP Ltd </w:t>
            </w:r>
          </w:p>
          <w:p w:rsidR="00E629AF" w:rsidRPr="00EE5528" w:rsidRDefault="00E629AF" w:rsidP="009C7EA8">
            <w:pPr>
              <w:shd w:val="clear" w:color="auto" w:fill="FFFFFF"/>
              <w:spacing w:line="240" w:lineRule="auto"/>
              <w:ind w:left="2880" w:hanging="2880"/>
              <w:contextualSpacing/>
              <w:jc w:val="both"/>
              <w:rPr>
                <w:rFonts w:asciiTheme="majorHAnsi" w:hAnsiTheme="majorHAnsi"/>
              </w:rPr>
            </w:pPr>
          </w:p>
          <w:p w:rsidR="009C7EA8" w:rsidRDefault="009C7EA8" w:rsidP="009C7EA8">
            <w:pPr>
              <w:shd w:val="clear" w:color="auto" w:fill="FFFFFF"/>
              <w:spacing w:line="240" w:lineRule="auto"/>
              <w:ind w:left="2880" w:hanging="2880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E5528">
              <w:rPr>
                <w:rFonts w:asciiTheme="majorHAnsi" w:hAnsiTheme="majorHAnsi"/>
                <w:b/>
                <w:noProof/>
                <w:sz w:val="24"/>
                <w:szCs w:val="24"/>
              </w:rPr>
              <w:t>FIELD</w:t>
            </w:r>
            <w:r w:rsidRPr="00EE5528">
              <w:rPr>
                <w:rFonts w:asciiTheme="majorHAnsi" w:hAnsiTheme="majorHAnsi"/>
                <w:b/>
                <w:noProof/>
                <w:sz w:val="24"/>
                <w:szCs w:val="24"/>
              </w:rPr>
              <w:tab/>
              <w:t>:</w:t>
            </w:r>
            <w:r w:rsidR="00E629AF">
              <w:t>Human Resource Management</w:t>
            </w:r>
          </w:p>
          <w:p w:rsidR="009C7EA8" w:rsidRDefault="009C7EA8" w:rsidP="009C7EA8">
            <w:pPr>
              <w:shd w:val="clear" w:color="auto" w:fill="FFFFFF"/>
              <w:spacing w:line="240" w:lineRule="auto"/>
              <w:ind w:left="2880" w:hanging="2880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E629AF" w:rsidRPr="00906BEE" w:rsidRDefault="00945AC3" w:rsidP="00BB74EC">
            <w:pPr>
              <w:pStyle w:val="Heading3"/>
              <w:pBdr>
                <w:bottom w:val="none" w:sz="0" w:space="0" w:color="auto"/>
              </w:pBdr>
            </w:pPr>
            <w:r w:rsidRPr="00945AC3">
              <w:rPr>
                <w:noProof/>
                <w:sz w:val="24"/>
                <w:lang w:bidi="hi-IN"/>
              </w:rPr>
              <w:pict>
                <v:rect id="_x0000_s1030" style="position:absolute;margin-left:4.05pt;margin-top:45.85pt;width:332.35pt;height:5.75pt;z-index:251659264" fillcolor="#ea4e4e [3204]" strokecolor="red"/>
              </w:pict>
            </w:r>
            <w:r w:rsidR="00E629AF">
              <w:rPr>
                <w:sz w:val="24"/>
              </w:rPr>
              <w:t xml:space="preserve"> </w:t>
            </w:r>
            <w:r w:rsidR="00E629AF">
              <w:t>vivA TITLE</w:t>
            </w:r>
          </w:p>
          <w:p w:rsidR="00E629AF" w:rsidRDefault="00E629AF" w:rsidP="00BB74EC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t>Employee towards Welfare Facilities</w:t>
            </w:r>
          </w:p>
          <w:p w:rsidR="009C7EA8" w:rsidRPr="00D44019" w:rsidRDefault="009C7EA8" w:rsidP="00BB74EC">
            <w:pPr>
              <w:shd w:val="clear" w:color="auto" w:fill="FFFFFF"/>
              <w:spacing w:line="240" w:lineRule="auto"/>
              <w:ind w:left="2880" w:hanging="2880"/>
              <w:contextualSpacing/>
              <w:jc w:val="both"/>
              <w:rPr>
                <w:rFonts w:asciiTheme="majorHAnsi" w:hAnsiTheme="majorHAnsi"/>
                <w:sz w:val="2"/>
                <w:szCs w:val="2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8E5675" w:rsidRPr="00906BEE" w:rsidRDefault="00945AC3" w:rsidP="00BB74EC">
            <w:pPr>
              <w:pStyle w:val="Heading3"/>
              <w:pBdr>
                <w:bottom w:val="none" w:sz="0" w:space="0" w:color="auto"/>
              </w:pBdr>
            </w:pPr>
            <w:r>
              <w:rPr>
                <w:noProof/>
                <w:lang w:bidi="hi-IN"/>
              </w:rPr>
              <w:pict>
                <v:rect id="_x0000_s1038" style="position:absolute;margin-left:1.05pt;margin-top:47.2pt;width:332.35pt;height:5.75pt;z-index:251664384" fillcolor="#ea4e4e [3204]" strokecolor="red"/>
              </w:pict>
            </w:r>
            <w:r w:rsidR="008E5675">
              <w:t>seminars</w:t>
            </w:r>
          </w:p>
          <w:p w:rsidR="008E5675" w:rsidRDefault="008E5675" w:rsidP="00BB74EC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t>Employees Welfare, Satisfaction of Employees, Fenner Industry, SEBI, Employees Training and Development, Procedure of Recruitment, Level of Employee toward Welfare Facitilities.</w:t>
            </w:r>
          </w:p>
          <w:p w:rsidR="00E629AF" w:rsidRPr="00906BEE" w:rsidRDefault="00945AC3" w:rsidP="00BB74EC">
            <w:pPr>
              <w:pStyle w:val="Heading3"/>
              <w:pBdr>
                <w:bottom w:val="none" w:sz="0" w:space="0" w:color="auto"/>
              </w:pBdr>
            </w:pPr>
            <w:r w:rsidRPr="00945AC3">
              <w:rPr>
                <w:rFonts w:cs="Times New Roman"/>
                <w:noProof/>
                <w:color w:val="000000" w:themeColor="text1"/>
                <w:sz w:val="40"/>
                <w:szCs w:val="20"/>
                <w:lang w:bidi="hi-IN"/>
              </w:rPr>
              <w:pict>
                <v:rect id="_x0000_s1039" style="position:absolute;margin-left:1.05pt;margin-top:46.55pt;width:332.35pt;height:5.75pt;z-index:251665408" fillcolor="#ea4e4e [3204]" strokecolor="red"/>
              </w:pict>
            </w:r>
            <w:r w:rsidR="00E629AF">
              <w:t>workshop attended</w:t>
            </w:r>
          </w:p>
          <w:p w:rsidR="00E629AF" w:rsidRDefault="00E629AF" w:rsidP="00BB74EC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t>Aavin Milk Industry</w:t>
            </w:r>
          </w:p>
          <w:p w:rsidR="008E5675" w:rsidRPr="00E629AF" w:rsidRDefault="008E5675" w:rsidP="00E629AF"/>
        </w:tc>
      </w:tr>
    </w:tbl>
    <w:p w:rsidR="00E629AF" w:rsidRPr="00D44019" w:rsidRDefault="00D44019" w:rsidP="00E629AF">
      <w:pPr>
        <w:rPr>
          <w:b/>
          <w:bCs/>
        </w:rPr>
      </w:pPr>
      <w:r w:rsidRPr="00D44019">
        <w:rPr>
          <w:b/>
          <w:bCs/>
        </w:rPr>
        <w:lastRenderedPageBreak/>
        <w:t>DECLARATION</w:t>
      </w:r>
    </w:p>
    <w:p w:rsidR="00D44019" w:rsidRPr="00D44019" w:rsidRDefault="00945AC3" w:rsidP="00E629AF">
      <w:pPr>
        <w:rPr>
          <w:b/>
          <w:bCs/>
        </w:rPr>
      </w:pPr>
      <w:r w:rsidRPr="00945AC3">
        <w:rPr>
          <w:noProof/>
          <w:lang w:bidi="hi-IN"/>
        </w:rPr>
        <w:pict>
          <v:rect id="_x0000_s1040" style="position:absolute;margin-left:-.7pt;margin-top:.65pt;width:84.5pt;height:5.75pt;z-index:251666432" fillcolor="#ea4e4e [3204]" strokecolor="red"/>
        </w:pict>
      </w:r>
    </w:p>
    <w:p w:rsidR="00D44019" w:rsidRDefault="00D44019" w:rsidP="00E629AF">
      <w:r>
        <w:tab/>
        <w:t>I Hereby declare that all the details furnished above are true to the best of my knowledge and belief. I bear the responsibility for the correctness of the above mentioned particulars.</w:t>
      </w:r>
    </w:p>
    <w:p w:rsidR="00D44019" w:rsidRDefault="00D44019" w:rsidP="00E629AF">
      <w: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Your’s Truly</w:t>
      </w:r>
    </w:p>
    <w:p w:rsidR="00BB74EC" w:rsidRDefault="00D44019" w:rsidP="00E629AF">
      <w:r>
        <w:t>Place:</w:t>
      </w:r>
      <w:r>
        <w:tab/>
      </w:r>
      <w:r>
        <w:tab/>
      </w:r>
    </w:p>
    <w:p w:rsidR="00BB74EC" w:rsidRDefault="00BB74EC" w:rsidP="00E629AF"/>
    <w:p w:rsidR="00BB74EC" w:rsidRDefault="00BB74EC" w:rsidP="00E629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( JEGAN RAJ .M )</w:t>
      </w:r>
    </w:p>
    <w:p w:rsidR="00D44019" w:rsidRPr="00E629AF" w:rsidRDefault="00D44019" w:rsidP="00E629AF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44019" w:rsidRPr="00E629AF" w:rsidSect="00EF7CC9">
      <w:footerReference w:type="default" r:id="rId10"/>
      <w:footerReference w:type="first" r:id="rId11"/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E35" w:rsidRDefault="00680E35" w:rsidP="00713050">
      <w:pPr>
        <w:spacing w:line="240" w:lineRule="auto"/>
      </w:pPr>
      <w:r>
        <w:separator/>
      </w:r>
    </w:p>
  </w:endnote>
  <w:endnote w:type="continuationSeparator" w:id="1">
    <w:p w:rsidR="00680E35" w:rsidRDefault="00680E35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Look w:val="04A0"/>
    </w:tblPr>
    <w:tblGrid>
      <w:gridCol w:w="2685"/>
      <w:gridCol w:w="2685"/>
      <w:gridCol w:w="2686"/>
      <w:gridCol w:w="2686"/>
    </w:tblGrid>
    <w:tr w:rsidR="00C2098A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945AC3" w:rsidP="00684488">
          <w:pPr>
            <w:pStyle w:val="Footer"/>
          </w:pPr>
          <w:r w:rsidRPr="00945AC3">
            <w:rPr>
              <w:noProof/>
              <w:lang w:val="en-IN" w:eastAsia="en-IN" w:bidi="ta-IN"/>
            </w:rPr>
          </w:r>
          <w:r w:rsidRPr="00945AC3">
            <w:rPr>
              <w:noProof/>
              <w:lang w:val="en-IN" w:eastAsia="en-IN" w:bidi="ta-IN"/>
            </w:rPr>
            <w:pict>
              <v:group id="_x0000_s4117" alt="Title: Email icon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">
                <o:lock v:ext="edit" aspectratio="t"/>
                <v:oval id="Oval 17" o:spid="_x0000_s4123" style="position:absolute;width:7345;height:734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" fillcolor="#ea4e4e [3204]" stroked="f" strokeweight="1pt">
                  <v:stroke joinstyle="miter"/>
                </v:oval>
                <v:group id="Group 18" o:spid="_x0000_s411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9" o:spid="_x0000_s4122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" path="m287158,209029l392549,138910r107960,70119l785097,,,,287158,209029xe" fillcolor="black [3213]" stroked="f" strokeweight="1pt">
                    <v:stroke joinstyle="miter"/>
                    <v:path arrowok="t" o:connecttype="custom" o:connectlocs="266223,209029;363931,138910;464020,209029;727861,0;0,0;266223,209029" o:connectangles="0,0,0,0,0,0"/>
                  </v:shape>
                  <v:shape id="Isosceles Triangle 90" o:spid="_x0000_s4121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" path="m,243343l179100,,372486,243343,,243343xe" fillcolor="black [3213]" stroked="f" strokeweight="1pt">
                    <v:stroke joinstyle="miter"/>
                    <v:path arrowok="t" o:connecttype="custom" o:connectlocs="0,243343;179100,0;372486,243343;0,243343" o:connectangles="0,0,0,0"/>
                  </v:shape>
                  <v:shape id="Isosceles Triangle 90" o:spid="_x0000_s4120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" path="m,243343l179100,,372486,243343,,243343xe" fillcolor="black [3213]" stroked="f" strokeweight="1pt">
                    <v:stroke joinstyle="miter"/>
                    <v:path arrowok="t" o:connecttype="custom" o:connectlocs="0,243343;179100,0;372486,243343;0,243343" o:connectangles="0,0,0,0"/>
                  </v:shape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Isosceles Triangle 22" o:spid="_x0000_s4119" type="#_x0000_t5" style="position:absolute;left:1687;top:2458;width:7231;height:2648;flip:y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" fillcolor="black [3213]" stroked="f" strokeweight="1pt"/>
                </v:group>
                <w10:wrap type="none"/>
                <w10:anchorlock/>
              </v:group>
            </w:pic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66112C" w:rsidP="00684488">
          <w:pPr>
            <w:pStyle w:val="Footer"/>
          </w:pPr>
          <w:r>
            <w:rPr>
              <w:noProof/>
              <w:lang w:bidi="hi-IN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585470</wp:posOffset>
                </wp:positionH>
                <wp:positionV relativeFrom="paragraph">
                  <wp:posOffset>0</wp:posOffset>
                </wp:positionV>
                <wp:extent cx="323850" cy="323850"/>
                <wp:effectExtent l="0" t="0" r="0" b="0"/>
                <wp:wrapSquare wrapText="bothSides"/>
                <wp:docPr id="52" name="Picture 52" descr="Image result for red logo for addre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mage result for red logo for addres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945AC3" w:rsidP="00684488">
          <w:pPr>
            <w:pStyle w:val="Footer"/>
          </w:pPr>
          <w:r w:rsidRPr="00945AC3">
            <w:rPr>
              <w:noProof/>
              <w:lang w:val="en-IN" w:eastAsia="en-IN" w:bidi="ta-IN"/>
            </w:rPr>
          </w:r>
          <w:r w:rsidRPr="00945AC3">
            <w:rPr>
              <w:noProof/>
              <w:lang w:val="en-IN" w:eastAsia="en-IN" w:bidi="ta-IN"/>
            </w:rPr>
            <w:pict>
              <v:group id="_x0000_s4114" alt="Title: Telephone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">
                <o:lock v:ext="edit" aspectratio="t"/>
                <v:shape id="Circle around telephone symbol" o:spid="_x0000_s4116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</v:shape>
                <v:shape id="Telephone symbol" o:spid="_x0000_s4115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</v:shape>
                <w10:wrap type="none"/>
                <w10:anchorlock/>
              </v:group>
            </w:pic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Footer"/>
          </w:pPr>
        </w:p>
      </w:tc>
    </w:tr>
    <w:tr w:rsidR="00684488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mail:"/>
            <w:tag w:val="Email:"/>
            <w:id w:val="-627010856"/>
            <w:dataBinding w:prefixMappings="xmlns:ns0='http://schemas.microsoft.com/office/2006/coverPageProps' " w:xpath="/ns0:CoverPageProperties[1]/ns0:CompanyEmail[1]" w:storeItemID="{55AF091B-3C7A-41E3-B477-F2FDAA23CFDA}"/>
            <w:text w:multiLine="1"/>
          </w:sdtPr>
          <w:sdtContent>
            <w:p w:rsidR="00684488" w:rsidRPr="00CA3DF1" w:rsidRDefault="00667C25" w:rsidP="00811117">
              <w:pPr>
                <w:pStyle w:val="Footer"/>
              </w:pPr>
              <w:r>
                <w:t>Jagajj141523@gmail.com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witter handle:"/>
            <w:tag w:val="Twitter handle:"/>
            <w:id w:val="-642033892"/>
            <w:dataBinding w:prefixMappings="xmlns:ns0='http://schemas.microsoft.com/office/2006/coverPageProps' " w:xpath="/ns0:CoverPageProperties[1]/ns0:CompanyAddress[1]" w:storeItemID="{55AF091B-3C7A-41E3-B477-F2FDAA23CFDA}"/>
            <w:text w:multiLine="1"/>
          </w:sdtPr>
          <w:sdtContent>
            <w:p w:rsidR="00684488" w:rsidRPr="00C2098A" w:rsidRDefault="00667C25" w:rsidP="00811117">
              <w:pPr>
                <w:pStyle w:val="Footer"/>
              </w:pPr>
              <w:r>
                <w:t xml:space="preserve">23, Gandhiji Colony, Near Ellis Nagar, </w:t>
              </w:r>
              <w:r>
                <w:br/>
                <w:t>Madurai-625016.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phone:"/>
            <w:tag w:val="Telephone:"/>
            <w:id w:val="617408819"/>
            <w:dataBinding w:prefixMappings="xmlns:ns0='http://schemas.microsoft.com/office/2006/coverPageProps' " w:xpath="/ns0:CoverPageProperties[1]/ns0:CompanyPhone[1]" w:storeItemID="{55AF091B-3C7A-41E3-B477-F2FDAA23CFDA}"/>
            <w:text w:multiLine="1"/>
          </w:sdtPr>
          <w:sdtContent>
            <w:p w:rsidR="00684488" w:rsidRPr="00C2098A" w:rsidRDefault="00667C25" w:rsidP="00811117">
              <w:pPr>
                <w:pStyle w:val="Footer"/>
              </w:pPr>
              <w:r>
                <w:t>+91 9080689982</w:t>
              </w:r>
              <w:r>
                <w:br/>
                <w:t>+91 9788750606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LinkedIn URL:"/>
            <w:tag w:val="LinkedIn URL:"/>
            <w:id w:val="-1413995599"/>
            <w:showingPlcHdr/>
            <w:dataBinding w:prefixMappings="xmlns:ns0='http://schemas.microsoft.com/office/2006/coverPageProps' " w:xpath="/ns0:CoverPageProperties[1]/ns0:CompanyFax[1]" w:storeItemID="{55AF091B-3C7A-41E3-B477-F2FDAA23CFDA}"/>
            <w:text w:multiLine="1"/>
          </w:sdtPr>
          <w:sdtContent>
            <w:p w:rsidR="00684488" w:rsidRPr="00C2098A" w:rsidRDefault="00D44019" w:rsidP="00D44019">
              <w:pPr>
                <w:pStyle w:val="Footer"/>
              </w:pPr>
              <w:r>
                <w:t xml:space="preserve">     </w:t>
              </w:r>
            </w:p>
          </w:sdtContent>
        </w:sdt>
      </w:tc>
    </w:tr>
  </w:tbl>
  <w:p w:rsidR="00C2098A" w:rsidRDefault="00C2098A" w:rsidP="00217980">
    <w:pPr>
      <w:pStyle w:val="Footer"/>
      <w:rPr>
        <w:noProof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Look w:val="04A0"/>
    </w:tblPr>
    <w:tblGrid>
      <w:gridCol w:w="2685"/>
      <w:gridCol w:w="2685"/>
      <w:gridCol w:w="2686"/>
      <w:gridCol w:w="2686"/>
    </w:tblGrid>
    <w:tr w:rsidR="00217980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945AC3" w:rsidP="00217980">
          <w:pPr>
            <w:pStyle w:val="Footer"/>
          </w:pPr>
          <w:r w:rsidRPr="00945AC3">
            <w:rPr>
              <w:noProof/>
              <w:lang w:val="en-IN" w:eastAsia="en-IN" w:bidi="ta-IN"/>
            </w:rPr>
          </w:r>
          <w:r w:rsidRPr="00945AC3">
            <w:rPr>
              <w:noProof/>
              <w:lang w:val="en-IN" w:eastAsia="en-IN" w:bidi="ta-IN"/>
            </w:rPr>
            <w:pict>
              <v:group id="Group 102" o:spid="_x0000_s4104" alt="Title: Email icon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">
                <o:lock v:ext="edit" aspectratio="t"/>
                <v:oval id="Oval 28" o:spid="_x0000_s4110" style="position:absolute;width:7345;height:734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" fillcolor="#ea4e4e [3204]" stroked="f" strokeweight="1pt">
                  <v:stroke joinstyle="miter"/>
                </v:oval>
                <v:group id="Group 29" o:spid="_x0000_s4105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0" o:spid="_x0000_s410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" path="m287158,209029l392549,138910r107960,70119l785097,,,,287158,209029xe" fillcolor="black [3213]" stroked="f" strokeweight="1pt">
                    <v:stroke joinstyle="miter"/>
                    <v:path arrowok="t" o:connecttype="custom" o:connectlocs="266223,209029;363931,138910;464020,209029;727861,0;0,0;266223,209029" o:connectangles="0,0,0,0,0,0"/>
                  </v:shape>
                  <v:shape id="Isosceles Triangle 90" o:spid="_x0000_s4108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" path="m,243343l179100,,372486,243343,,243343xe" fillcolor="black [3213]" stroked="f" strokeweight="1pt">
                    <v:stroke joinstyle="miter"/>
                    <v:path arrowok="t" o:connecttype="custom" o:connectlocs="0,243343;179100,0;372486,243343;0,243343" o:connectangles="0,0,0,0"/>
                  </v:shape>
                  <v:shape id="Isosceles Triangle 90" o:spid="_x0000_s4107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" path="m,243343l179100,,372486,243343,,243343xe" fillcolor="black [3213]" stroked="f" strokeweight="1pt">
                    <v:stroke joinstyle="miter"/>
                    <v:path arrowok="t" o:connecttype="custom" o:connectlocs="0,243343;179100,0;372486,243343;0,243343" o:connectangles="0,0,0,0"/>
                  </v:shape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Isosceles Triangle 33" o:spid="_x0000_s4106" type="#_x0000_t5" style="position:absolute;left:1687;top:2458;width:7231;height:2648;flip:y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" fillcolor="black [3213]" stroked="f" strokeweight="1pt"/>
                </v:group>
                <w10:wrap type="none"/>
                <w10:anchorlock/>
              </v:group>
            </w:pic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B226F1" w:rsidP="00217980">
          <w:pPr>
            <w:pStyle w:val="Footer"/>
          </w:pPr>
          <w:r>
            <w:rPr>
              <w:noProof/>
              <w:lang w:bidi="hi-IN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573405</wp:posOffset>
                </wp:positionH>
                <wp:positionV relativeFrom="paragraph">
                  <wp:posOffset>5080</wp:posOffset>
                </wp:positionV>
                <wp:extent cx="323850" cy="323850"/>
                <wp:effectExtent l="0" t="0" r="0" b="0"/>
                <wp:wrapSquare wrapText="bothSides"/>
                <wp:docPr id="50" name="Picture 50" descr="Image result for red logo for addre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mage result for red logo for addres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945AC3" w:rsidRPr="00945AC3">
            <w:rPr>
              <w:noProof/>
              <w:lang w:val="en-IN" w:eastAsia="en-IN" w:bidi="ta-IN"/>
            </w:rPr>
          </w:r>
          <w:r w:rsidR="00945AC3" w:rsidRPr="00945AC3">
            <w:rPr>
              <w:noProof/>
              <w:lang w:val="en-IN" w:eastAsia="en-IN" w:bidi="ta-IN"/>
            </w:rPr>
            <w:pict>
              <v:rect id="Rectangle 49" o:spid="_x0000_s4124" alt="Image result for red logo for address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wMtDo84CAADnBQAADgAAAAAAAAAAAAAAAAAuAgAAZHJzL2Uyb0RvYy54bWxQSwEC&#10;LQAUAAYACAAAACEATKDpLNgAAAADAQAADwAAAAAAAAAAAAAAAAAoBQAAZHJzL2Rvd25yZXYueG1s&#10;UEsFBgAAAAAEAAQA8wAAAC0GAAAAAA==&#10;" filled="f" stroked="f">
                <o:lock v:ext="edit" aspectratio="t"/>
                <w10:wrap type="none"/>
                <w10:anchorlock/>
              </v:rect>
            </w:pic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945AC3" w:rsidP="00217980">
          <w:pPr>
            <w:pStyle w:val="Footer"/>
          </w:pPr>
          <w:r w:rsidRPr="00945AC3">
            <w:rPr>
              <w:noProof/>
              <w:lang w:val="en-IN" w:eastAsia="en-IN" w:bidi="ta-IN"/>
            </w:rPr>
          </w:r>
          <w:r w:rsidRPr="00945AC3">
            <w:rPr>
              <w:noProof/>
              <w:lang w:val="en-IN" w:eastAsia="en-IN" w:bidi="ta-IN"/>
            </w:rPr>
            <w:pict>
              <v:group id="Group 10" o:spid="_x0000_s4100" alt="Title: Telephone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">
                <o:lock v:ext="edit" aspectratio="t"/>
                <v:shape id="Circle around telephone symbol" o:spid="_x0000_s4102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</v:shape>
                <v:shape id="Telephone symbol" o:spid="_x0000_s4101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</v:shape>
                <w10:wrap type="none"/>
                <w10:anchorlock/>
              </v:group>
            </w:pic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Footer"/>
          </w:pPr>
        </w:p>
      </w:tc>
    </w:tr>
    <w:tr w:rsidR="00217980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811117" w:rsidRPr="00CA3DF1" w:rsidRDefault="00945AC3" w:rsidP="003C5528">
          <w:pPr>
            <w:pStyle w:val="Footer"/>
          </w:pPr>
          <w:sdt>
            <w:sdtPr>
              <w:alias w:val="Enter email:"/>
              <w:tag w:val="Enter email:"/>
              <w:id w:val="-1689822732"/>
              <w:dataBinding w:prefixMappings="xmlns:ns0='http://schemas.microsoft.com/office/2006/coverPageProps' " w:xpath="/ns0:CoverPageProperties[1]/ns0:CompanyEmail[1]" w:storeItemID="{55AF091B-3C7A-41E3-B477-F2FDAA23CFDA}"/>
              <w:text w:multiLine="1"/>
            </w:sdtPr>
            <w:sdtContent>
              <w:r w:rsidR="00667C25">
                <w:t>Jagajj141523@gmail.com</w:t>
              </w:r>
            </w:sdtContent>
          </w:sdt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nter twitter handle:"/>
            <w:tag w:val="Enter twitter handle:"/>
            <w:id w:val="1081720897"/>
            <w:dataBinding w:prefixMappings="xmlns:ns0='http://schemas.microsoft.com/office/2006/coverPageProps' " w:xpath="/ns0:CoverPageProperties[1]/ns0:CompanyAddress[1]" w:storeItemID="{55AF091B-3C7A-41E3-B477-F2FDAA23CFDA}"/>
            <w:text w:multiLine="1"/>
          </w:sdtPr>
          <w:sdtContent>
            <w:p w:rsidR="00811117" w:rsidRPr="00C2098A" w:rsidRDefault="00667C25" w:rsidP="00217980">
              <w:pPr>
                <w:pStyle w:val="Footer"/>
              </w:pPr>
              <w:r>
                <w:t xml:space="preserve">23, Gandhiji Colony, Near Ellis Nagar, </w:t>
              </w:r>
              <w:r>
                <w:br/>
                <w:t>Madurai-625016.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nter telephone:"/>
            <w:tag w:val="Enter telephone:"/>
            <w:id w:val="-389655527"/>
            <w:dataBinding w:prefixMappings="xmlns:ns0='http://schemas.microsoft.com/office/2006/coverPageProps' " w:xpath="/ns0:CoverPageProperties[1]/ns0:CompanyPhone[1]" w:storeItemID="{55AF091B-3C7A-41E3-B477-F2FDAA23CFDA}"/>
            <w:text w:multiLine="1"/>
          </w:sdtPr>
          <w:sdtContent>
            <w:p w:rsidR="00811117" w:rsidRPr="00C2098A" w:rsidRDefault="00667C25" w:rsidP="00217980">
              <w:pPr>
                <w:pStyle w:val="Footer"/>
              </w:pPr>
              <w:r>
                <w:t>+91 9080689982</w:t>
              </w:r>
              <w:r>
                <w:br/>
                <w:t>+91 9788750606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nter linkedIn url:"/>
            <w:tag w:val="Enter linkedIn url:"/>
            <w:id w:val="-1529023829"/>
            <w:showingPlcHdr/>
            <w:dataBinding w:prefixMappings="xmlns:ns0='http://schemas.microsoft.com/office/2006/coverPageProps' " w:xpath="/ns0:CoverPageProperties[1]/ns0:CompanyFax[1]" w:storeItemID="{55AF091B-3C7A-41E3-B477-F2FDAA23CFDA}"/>
            <w:text w:multiLine="1"/>
          </w:sdtPr>
          <w:sdtContent>
            <w:p w:rsidR="00811117" w:rsidRPr="00C2098A" w:rsidRDefault="00D44019" w:rsidP="00217980">
              <w:pPr>
                <w:pStyle w:val="Footer"/>
              </w:pPr>
              <w:r>
                <w:t xml:space="preserve">     </w:t>
              </w:r>
            </w:p>
          </w:sdtContent>
        </w:sdt>
      </w:tc>
    </w:tr>
  </w:tbl>
  <w:p w:rsidR="00217980" w:rsidRDefault="002179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E35" w:rsidRDefault="00680E35" w:rsidP="00713050">
      <w:pPr>
        <w:spacing w:line="240" w:lineRule="auto"/>
      </w:pPr>
      <w:r>
        <w:separator/>
      </w:r>
    </w:p>
  </w:footnote>
  <w:footnote w:type="continuationSeparator" w:id="1">
    <w:p w:rsidR="00680E35" w:rsidRDefault="00680E35" w:rsidP="007130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C3AAD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81401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E960FC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58669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4062A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AEB0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6AFE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5411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34E04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236C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13A05"/>
    <w:multiLevelType w:val="hybridMultilevel"/>
    <w:tmpl w:val="31F601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992239"/>
    <w:multiLevelType w:val="hybridMultilevel"/>
    <w:tmpl w:val="1A8A7C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89679E"/>
    <w:multiLevelType w:val="hybridMultilevel"/>
    <w:tmpl w:val="C7349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782EB8"/>
    <w:multiLevelType w:val="hybridMultilevel"/>
    <w:tmpl w:val="3280E650"/>
    <w:lvl w:ilvl="0" w:tplc="4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>
    <w:nsid w:val="382812E3"/>
    <w:multiLevelType w:val="hybridMultilevel"/>
    <w:tmpl w:val="49C0D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95FC6"/>
    <w:multiLevelType w:val="hybridMultilevel"/>
    <w:tmpl w:val="D62E19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1838E4"/>
    <w:multiLevelType w:val="hybridMultilevel"/>
    <w:tmpl w:val="1804913A"/>
    <w:lvl w:ilvl="0" w:tplc="04EE846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>
    <w:nsid w:val="525C4A8E"/>
    <w:multiLevelType w:val="hybridMultilevel"/>
    <w:tmpl w:val="CC3A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011359"/>
    <w:multiLevelType w:val="hybridMultilevel"/>
    <w:tmpl w:val="F2705C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A86065"/>
    <w:multiLevelType w:val="hybridMultilevel"/>
    <w:tmpl w:val="A56A64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1"/>
  </w:num>
  <w:num w:numId="14">
    <w:abstractNumId w:val="14"/>
  </w:num>
  <w:num w:numId="15">
    <w:abstractNumId w:val="10"/>
  </w:num>
  <w:num w:numId="16">
    <w:abstractNumId w:val="16"/>
  </w:num>
  <w:num w:numId="17">
    <w:abstractNumId w:val="13"/>
  </w:num>
  <w:num w:numId="18">
    <w:abstractNumId w:val="19"/>
  </w:num>
  <w:num w:numId="19">
    <w:abstractNumId w:val="12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20"/>
  <w:characterSpacingControl w:val="doNotCompress"/>
  <w:hdrShapeDefaults>
    <o:shapedefaults v:ext="edit" spidmax="7170">
      <o:colormenu v:ext="edit" fillcolor="none [3204]" strokecolor="red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szQ3MjUxNzUwtDQxMDdW0lEKTi0uzszPAykwqgUA8atJqCwAAAA="/>
  </w:docVars>
  <w:rsids>
    <w:rsidRoot w:val="006C635A"/>
    <w:rsid w:val="00091382"/>
    <w:rsid w:val="000A07DA"/>
    <w:rsid w:val="000A2BFA"/>
    <w:rsid w:val="000A6E43"/>
    <w:rsid w:val="000B0619"/>
    <w:rsid w:val="000B61CA"/>
    <w:rsid w:val="000F7610"/>
    <w:rsid w:val="00114ED7"/>
    <w:rsid w:val="00140B0E"/>
    <w:rsid w:val="001A5CA9"/>
    <w:rsid w:val="001B2AC1"/>
    <w:rsid w:val="001B403A"/>
    <w:rsid w:val="001F4583"/>
    <w:rsid w:val="00217980"/>
    <w:rsid w:val="00271662"/>
    <w:rsid w:val="0027404F"/>
    <w:rsid w:val="00290AAA"/>
    <w:rsid w:val="00293B83"/>
    <w:rsid w:val="002B091C"/>
    <w:rsid w:val="002C2CDD"/>
    <w:rsid w:val="002D45C6"/>
    <w:rsid w:val="002F03FA"/>
    <w:rsid w:val="00313E86"/>
    <w:rsid w:val="00333CD3"/>
    <w:rsid w:val="00340365"/>
    <w:rsid w:val="00342B64"/>
    <w:rsid w:val="00364079"/>
    <w:rsid w:val="003C5528"/>
    <w:rsid w:val="003D03E5"/>
    <w:rsid w:val="004077FB"/>
    <w:rsid w:val="004244FF"/>
    <w:rsid w:val="00424DD9"/>
    <w:rsid w:val="0046104A"/>
    <w:rsid w:val="004717C5"/>
    <w:rsid w:val="004A24CC"/>
    <w:rsid w:val="004A4E62"/>
    <w:rsid w:val="004B58E7"/>
    <w:rsid w:val="004B7897"/>
    <w:rsid w:val="004D6377"/>
    <w:rsid w:val="004E031E"/>
    <w:rsid w:val="00523479"/>
    <w:rsid w:val="0052488A"/>
    <w:rsid w:val="00537D79"/>
    <w:rsid w:val="00543DB7"/>
    <w:rsid w:val="005729B0"/>
    <w:rsid w:val="00641630"/>
    <w:rsid w:val="0066112C"/>
    <w:rsid w:val="00667C25"/>
    <w:rsid w:val="00680E35"/>
    <w:rsid w:val="00684488"/>
    <w:rsid w:val="006A3CE7"/>
    <w:rsid w:val="006A7746"/>
    <w:rsid w:val="006C4C50"/>
    <w:rsid w:val="006C635A"/>
    <w:rsid w:val="006D76B1"/>
    <w:rsid w:val="00713050"/>
    <w:rsid w:val="00741125"/>
    <w:rsid w:val="00746F7F"/>
    <w:rsid w:val="007569C1"/>
    <w:rsid w:val="00763832"/>
    <w:rsid w:val="007D2696"/>
    <w:rsid w:val="007D2FD2"/>
    <w:rsid w:val="00811117"/>
    <w:rsid w:val="00823C54"/>
    <w:rsid w:val="00841146"/>
    <w:rsid w:val="0088504C"/>
    <w:rsid w:val="0089382B"/>
    <w:rsid w:val="008A0796"/>
    <w:rsid w:val="008A1907"/>
    <w:rsid w:val="008C6BCA"/>
    <w:rsid w:val="008C7B50"/>
    <w:rsid w:val="008E4B30"/>
    <w:rsid w:val="008E5675"/>
    <w:rsid w:val="00906BEE"/>
    <w:rsid w:val="0091490B"/>
    <w:rsid w:val="009243E7"/>
    <w:rsid w:val="00933DFB"/>
    <w:rsid w:val="00945AC3"/>
    <w:rsid w:val="00985D58"/>
    <w:rsid w:val="009B3C40"/>
    <w:rsid w:val="009C7EA8"/>
    <w:rsid w:val="009D6F36"/>
    <w:rsid w:val="00A0662A"/>
    <w:rsid w:val="00A42540"/>
    <w:rsid w:val="00A50939"/>
    <w:rsid w:val="00A83413"/>
    <w:rsid w:val="00AA6A40"/>
    <w:rsid w:val="00AA75F6"/>
    <w:rsid w:val="00AD00FD"/>
    <w:rsid w:val="00AF0A8E"/>
    <w:rsid w:val="00B1362B"/>
    <w:rsid w:val="00B226F1"/>
    <w:rsid w:val="00B5664D"/>
    <w:rsid w:val="00B93A3F"/>
    <w:rsid w:val="00BA5B40"/>
    <w:rsid w:val="00BB74EC"/>
    <w:rsid w:val="00BD0206"/>
    <w:rsid w:val="00C2098A"/>
    <w:rsid w:val="00C5444A"/>
    <w:rsid w:val="00C612DA"/>
    <w:rsid w:val="00C7741E"/>
    <w:rsid w:val="00C875AB"/>
    <w:rsid w:val="00CA3DF1"/>
    <w:rsid w:val="00CA4581"/>
    <w:rsid w:val="00CE18D5"/>
    <w:rsid w:val="00D04109"/>
    <w:rsid w:val="00D44019"/>
    <w:rsid w:val="00D6798D"/>
    <w:rsid w:val="00D97A41"/>
    <w:rsid w:val="00DB5F08"/>
    <w:rsid w:val="00DD3CF6"/>
    <w:rsid w:val="00DD6416"/>
    <w:rsid w:val="00DF4E0A"/>
    <w:rsid w:val="00E02DCD"/>
    <w:rsid w:val="00E12C60"/>
    <w:rsid w:val="00E22E87"/>
    <w:rsid w:val="00E57630"/>
    <w:rsid w:val="00E629AF"/>
    <w:rsid w:val="00E86C2B"/>
    <w:rsid w:val="00EB2D52"/>
    <w:rsid w:val="00EE5528"/>
    <w:rsid w:val="00EF7CC9"/>
    <w:rsid w:val="00F207C0"/>
    <w:rsid w:val="00F20AE5"/>
    <w:rsid w:val="00F47E97"/>
    <w:rsid w:val="00F645C7"/>
    <w:rsid w:val="00FF4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04]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1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9AF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06BEE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3D03E5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5F6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A75F6"/>
  </w:style>
  <w:style w:type="paragraph" w:styleId="BlockText">
    <w:name w:val="Block Text"/>
    <w:basedOn w:val="Normal"/>
    <w:uiPriority w:val="99"/>
    <w:semiHidden/>
    <w:unhideWhenUsed/>
    <w:rsid w:val="003D03E5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AA75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75F6"/>
  </w:style>
  <w:style w:type="paragraph" w:styleId="BodyText2">
    <w:name w:val="Body Text 2"/>
    <w:basedOn w:val="Normal"/>
    <w:link w:val="BodyText2Char"/>
    <w:uiPriority w:val="99"/>
    <w:semiHidden/>
    <w:unhideWhenUsed/>
    <w:rsid w:val="00AA75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75F6"/>
  </w:style>
  <w:style w:type="paragraph" w:styleId="BodyText3">
    <w:name w:val="Body Text 3"/>
    <w:basedOn w:val="Normal"/>
    <w:link w:val="BodyText3Char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75F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75F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75F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75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75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75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75F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5F6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A75F6"/>
  </w:style>
  <w:style w:type="table" w:customStyle="1" w:styleId="ColorfulGrid1">
    <w:name w:val="Colorful Grid1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75F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5F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5F6"/>
    <w:rPr>
      <w:b/>
      <w:bCs/>
      <w:szCs w:val="20"/>
    </w:rPr>
  </w:style>
  <w:style w:type="table" w:customStyle="1" w:styleId="DarkList1">
    <w:name w:val="Dark List1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A75F6"/>
  </w:style>
  <w:style w:type="character" w:customStyle="1" w:styleId="DateChar">
    <w:name w:val="Date Char"/>
    <w:basedOn w:val="DefaultParagraphFont"/>
    <w:link w:val="Date"/>
    <w:uiPriority w:val="99"/>
    <w:semiHidden/>
    <w:rsid w:val="00AA75F6"/>
  </w:style>
  <w:style w:type="paragraph" w:styleId="DocumentMap">
    <w:name w:val="Document Map"/>
    <w:basedOn w:val="Normal"/>
    <w:link w:val="DocumentMap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75F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75F6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75F6"/>
  </w:style>
  <w:style w:type="character" w:styleId="Emphasis">
    <w:name w:val="Emphasis"/>
    <w:basedOn w:val="DefaultParagraphFont"/>
    <w:uiPriority w:val="10"/>
    <w:semiHidden/>
    <w:unhideWhenUsed/>
    <w:rsid w:val="00AA75F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5F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A75F6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5F6"/>
    <w:rPr>
      <w:szCs w:val="20"/>
    </w:rPr>
  </w:style>
  <w:style w:type="table" w:customStyle="1" w:styleId="GridTable1Light">
    <w:name w:val="Grid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Ind w:w="0" w:type="dxa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Ind w:w="0" w:type="dxa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A75F6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5F6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5F6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AA75F6"/>
  </w:style>
  <w:style w:type="paragraph" w:styleId="HTMLAddress">
    <w:name w:val="HTML Address"/>
    <w:basedOn w:val="Normal"/>
    <w:link w:val="HTMLAddressChar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75F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A75F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A75F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75F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A75F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A75F6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D03E5"/>
    <w:rPr>
      <w:i/>
      <w:iCs/>
      <w:color w:val="D0181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D03E5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D03E5"/>
    <w:rPr>
      <w:i/>
      <w:iCs/>
      <w:color w:val="D0181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D03E5"/>
    <w:rPr>
      <w:b/>
      <w:bCs/>
      <w:caps w:val="0"/>
      <w:smallCaps/>
      <w:color w:val="D01818" w:themeColor="accent1" w:themeShade="BF"/>
      <w:spacing w:val="5"/>
    </w:rPr>
  </w:style>
  <w:style w:type="table" w:customStyle="1" w:styleId="LightGrid1">
    <w:name w:val="Light Grid1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Ind w:w="0" w:type="dxa"/>
      <w:tblBorders>
        <w:top w:val="single" w:sz="8" w:space="0" w:color="EA4E4E" w:themeColor="accent1"/>
        <w:bottom w:val="single" w:sz="8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A75F6"/>
  </w:style>
  <w:style w:type="paragraph" w:styleId="List">
    <w:name w:val="List"/>
    <w:basedOn w:val="Normal"/>
    <w:uiPriority w:val="99"/>
    <w:semiHidden/>
    <w:unhideWhenUsed/>
    <w:rsid w:val="00AA75F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75F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75F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75F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75F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A75F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75F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AA75F6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Ind w:w="0" w:type="dxa"/>
      <w:tblBorders>
        <w:top w:val="single" w:sz="4" w:space="0" w:color="EA4E4E" w:themeColor="accent1"/>
        <w:bottom w:val="single" w:sz="4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75F6"/>
    <w:rPr>
      <w:rFonts w:ascii="Consolas" w:hAnsi="Consolas"/>
      <w:szCs w:val="20"/>
    </w:rPr>
  </w:style>
  <w:style w:type="table" w:customStyle="1" w:styleId="MediumGrid11">
    <w:name w:val="Medium Grid 1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A4E4E" w:themeColor="accent1"/>
        <w:bottom w:val="single" w:sz="8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A75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75F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75F6"/>
  </w:style>
  <w:style w:type="character" w:styleId="PageNumber">
    <w:name w:val="page number"/>
    <w:basedOn w:val="DefaultParagraphFont"/>
    <w:uiPriority w:val="99"/>
    <w:semiHidden/>
    <w:unhideWhenUsed/>
    <w:rsid w:val="00AA75F6"/>
  </w:style>
  <w:style w:type="table" w:customStyle="1" w:styleId="PlainTable1">
    <w:name w:val="Plain Table 1"/>
    <w:basedOn w:val="TableNormal"/>
    <w:uiPriority w:val="41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75F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A75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75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75F6"/>
  </w:style>
  <w:style w:type="paragraph" w:styleId="Signature">
    <w:name w:val="Signature"/>
    <w:basedOn w:val="Normal"/>
    <w:link w:val="Signature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A75F6"/>
  </w:style>
  <w:style w:type="character" w:styleId="Strong">
    <w:name w:val="Strong"/>
    <w:basedOn w:val="DefaultParagraphFont"/>
    <w:uiPriority w:val="22"/>
    <w:semiHidden/>
    <w:unhideWhenUsed/>
    <w:qFormat/>
    <w:rsid w:val="00AA75F6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A75F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A75F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A75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A75F6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A75F6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A75F6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A75F6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A75F6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A75F6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A75F6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A75F6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A75F6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A75F6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A75F6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A75F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A75F6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A75F6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A75F6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A75F6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A75F6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AA75F6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AA75F6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A75F6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A75F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A75F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A75F6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A75F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75F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75F6"/>
  </w:style>
  <w:style w:type="table" w:styleId="TableProfessional">
    <w:name w:val="Table Professional"/>
    <w:basedOn w:val="TableNormal"/>
    <w:uiPriority w:val="99"/>
    <w:semiHidden/>
    <w:unhideWhenUsed/>
    <w:rsid w:val="00AA75F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A75F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A75F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A75F6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A75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AA75F6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A75F6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A75F6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75F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A75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75F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75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75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75F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75F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75F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75F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  <w:style w:type="paragraph" w:customStyle="1" w:styleId="ContactInfo">
    <w:name w:val="Contact Info"/>
    <w:basedOn w:val="Normal"/>
    <w:uiPriority w:val="3"/>
    <w:qFormat/>
    <w:rsid w:val="0052488A"/>
    <w:pPr>
      <w:spacing w:before="40" w:line="240" w:lineRule="auto"/>
      <w:jc w:val="right"/>
    </w:pPr>
    <w:rPr>
      <w:color w:val="657C9C" w:themeColor="text2" w:themeTint="BF"/>
    </w:rPr>
  </w:style>
  <w:style w:type="paragraph" w:customStyle="1" w:styleId="Icons">
    <w:name w:val="Icons"/>
    <w:basedOn w:val="Normal"/>
    <w:uiPriority w:val="4"/>
    <w:qFormat/>
    <w:rsid w:val="0052488A"/>
    <w:pPr>
      <w:spacing w:after="20" w:line="240" w:lineRule="auto"/>
      <w:jc w:val="center"/>
    </w:pPr>
    <w:rPr>
      <w:color w:val="657C9C" w:themeColor="text2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weet\AppData\Roaming\Microsoft\Templates\Polished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A54DA6E6DCA46318CAEA59BF4617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41F1C-ABFD-4BA7-A626-732AB29E3E8D}"/>
      </w:docPartPr>
      <w:docPartBody>
        <w:p w:rsidR="00CB18D0" w:rsidRDefault="00CB18D0">
          <w:pPr>
            <w:pStyle w:val="3A54DA6E6DCA46318CAEA59BF46170CB"/>
          </w:pPr>
          <w:r w:rsidRPr="00906BEE">
            <w:t>YN</w:t>
          </w:r>
        </w:p>
      </w:docPartBody>
    </w:docPart>
    <w:docPart>
      <w:docPartPr>
        <w:name w:val="0179D697519D4F8390D7D5DDC9E0D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E522F-139E-41FD-8FD3-D008D226E3DD}"/>
      </w:docPartPr>
      <w:docPartBody>
        <w:p w:rsidR="00CB18D0" w:rsidRDefault="00CB18D0">
          <w:pPr>
            <w:pStyle w:val="0179D697519D4F8390D7D5DDC9E0D463"/>
          </w:pPr>
          <w:r w:rsidRPr="00906BEE">
            <w:t>Skills</w:t>
          </w:r>
        </w:p>
      </w:docPartBody>
    </w:docPart>
    <w:docPart>
      <w:docPartPr>
        <w:name w:val="C837CB9866154887B1CBC611C1892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734E7-AA1A-443D-8C6B-07AA977EFC47}"/>
      </w:docPartPr>
      <w:docPartBody>
        <w:p w:rsidR="00CB18D0" w:rsidRDefault="00CB18D0">
          <w:pPr>
            <w:pStyle w:val="C837CB9866154887B1CBC611C1892E6E"/>
          </w:pPr>
          <w:r w:rsidRPr="00906BEE">
            <w:t>Education</w:t>
          </w:r>
        </w:p>
      </w:docPartBody>
    </w:docPart>
    <w:docPart>
      <w:docPartPr>
        <w:name w:val="8B3C311CE5604DBB8A5F605D2BC35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AB6B1-404D-4204-BA7A-F809AC0A0B97}"/>
      </w:docPartPr>
      <w:docPartBody>
        <w:p w:rsidR="00263426" w:rsidRDefault="00CB18D0" w:rsidP="00CB18D0">
          <w:pPr>
            <w:pStyle w:val="8B3C311CE5604DBB8A5F605D2BC35888"/>
          </w:pPr>
          <w:r w:rsidRPr="009D0878">
            <w:t>Address</w:t>
          </w:r>
        </w:p>
      </w:docPartBody>
    </w:docPart>
    <w:docPart>
      <w:docPartPr>
        <w:name w:val="F4FF71862ECA4024BD763A5E2337D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500F7-17EB-486F-BD3A-CF2B0428731D}"/>
      </w:docPartPr>
      <w:docPartBody>
        <w:p w:rsidR="00263426" w:rsidRDefault="00CB18D0" w:rsidP="00CB18D0">
          <w:pPr>
            <w:pStyle w:val="F4FF71862ECA4024BD763A5E2337DACE"/>
          </w:pPr>
          <w:r w:rsidRPr="009D0878">
            <w:t>Phone</w:t>
          </w:r>
        </w:p>
      </w:docPartBody>
    </w:docPart>
    <w:docPart>
      <w:docPartPr>
        <w:name w:val="67F8F1C179C44010B3660F38AD61E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A49CA-2C83-4B8B-B134-228C493DB635}"/>
      </w:docPartPr>
      <w:docPartBody>
        <w:p w:rsidR="00263426" w:rsidRDefault="00CB18D0" w:rsidP="00CB18D0">
          <w:pPr>
            <w:pStyle w:val="67F8F1C179C44010B3660F38AD61E043"/>
          </w:pPr>
          <w:r w:rsidRPr="009D0878">
            <w:t>Email</w:t>
          </w:r>
        </w:p>
      </w:docPartBody>
    </w:docPart>
    <w:docPart>
      <w:docPartPr>
        <w:name w:val="A6DDBE8E25D940BD8336241D3F544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1693B-4182-4C72-A5DB-F0B9795F878F}"/>
      </w:docPartPr>
      <w:docPartBody>
        <w:p w:rsidR="00263426" w:rsidRDefault="00CB18D0" w:rsidP="00CB18D0">
          <w:pPr>
            <w:pStyle w:val="A6DDBE8E25D940BD8336241D3F544385"/>
          </w:pPr>
          <w:r w:rsidRPr="009D0878">
            <w:t>LinkedIn Profile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B18D0"/>
    <w:rsid w:val="00263426"/>
    <w:rsid w:val="00350DA9"/>
    <w:rsid w:val="00453001"/>
    <w:rsid w:val="00CB18D0"/>
    <w:rsid w:val="00CB3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8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54DA6E6DCA46318CAEA59BF46170CB">
    <w:name w:val="3A54DA6E6DCA46318CAEA59BF46170CB"/>
    <w:rsid w:val="00CB3857"/>
  </w:style>
  <w:style w:type="paragraph" w:customStyle="1" w:styleId="37A934CE258243A49B1CF4F2BC7E5E3B">
    <w:name w:val="37A934CE258243A49B1CF4F2BC7E5E3B"/>
    <w:rsid w:val="00CB3857"/>
  </w:style>
  <w:style w:type="paragraph" w:customStyle="1" w:styleId="75B710C3DE7B421B855EADC4068114BC">
    <w:name w:val="75B710C3DE7B421B855EADC4068114BC"/>
    <w:rsid w:val="00CB3857"/>
  </w:style>
  <w:style w:type="paragraph" w:customStyle="1" w:styleId="0179D697519D4F8390D7D5DDC9E0D463">
    <w:name w:val="0179D697519D4F8390D7D5DDC9E0D463"/>
    <w:rsid w:val="00CB3857"/>
  </w:style>
  <w:style w:type="paragraph" w:customStyle="1" w:styleId="F191D483E1CD4994A0A262877DD64834">
    <w:name w:val="F191D483E1CD4994A0A262877DD64834"/>
    <w:rsid w:val="00CB3857"/>
  </w:style>
  <w:style w:type="paragraph" w:customStyle="1" w:styleId="7911A473DE454E60A683E7BA54091A6F">
    <w:name w:val="7911A473DE454E60A683E7BA54091A6F"/>
    <w:rsid w:val="00CB3857"/>
  </w:style>
  <w:style w:type="paragraph" w:customStyle="1" w:styleId="EDA69CC602314E54B93C77925705106D">
    <w:name w:val="EDA69CC602314E54B93C77925705106D"/>
    <w:rsid w:val="00CB3857"/>
  </w:style>
  <w:style w:type="paragraph" w:customStyle="1" w:styleId="CC7265A54F9444C59307F62C4236414A">
    <w:name w:val="CC7265A54F9444C59307F62C4236414A"/>
    <w:rsid w:val="00CB3857"/>
  </w:style>
  <w:style w:type="paragraph" w:customStyle="1" w:styleId="AE84E2BDCEF642749A35E375A314E6C5">
    <w:name w:val="AE84E2BDCEF642749A35E375A314E6C5"/>
    <w:rsid w:val="00CB3857"/>
  </w:style>
  <w:style w:type="paragraph" w:customStyle="1" w:styleId="563147D118714E2D97432DFB893F8EA9">
    <w:name w:val="563147D118714E2D97432DFB893F8EA9"/>
    <w:rsid w:val="00CB3857"/>
  </w:style>
  <w:style w:type="paragraph" w:customStyle="1" w:styleId="939B3CF94F624BE396ED1EA578ACBE41">
    <w:name w:val="939B3CF94F624BE396ED1EA578ACBE41"/>
    <w:rsid w:val="00CB3857"/>
  </w:style>
  <w:style w:type="paragraph" w:customStyle="1" w:styleId="D7434789851544A09A9D5D5B73134543">
    <w:name w:val="D7434789851544A09A9D5D5B73134543"/>
    <w:rsid w:val="00CB3857"/>
  </w:style>
  <w:style w:type="paragraph" w:customStyle="1" w:styleId="1CF3718D34594EEB803607D9B73F198E">
    <w:name w:val="1CF3718D34594EEB803607D9B73F198E"/>
    <w:rsid w:val="00CB3857"/>
  </w:style>
  <w:style w:type="paragraph" w:customStyle="1" w:styleId="41AB3567AE4E4BACAA1E090AE5672E5D">
    <w:name w:val="41AB3567AE4E4BACAA1E090AE5672E5D"/>
    <w:rsid w:val="00CB3857"/>
  </w:style>
  <w:style w:type="paragraph" w:customStyle="1" w:styleId="0DD2B22CD06A4EFA95590004CFB3C8FF">
    <w:name w:val="0DD2B22CD06A4EFA95590004CFB3C8FF"/>
    <w:rsid w:val="00CB3857"/>
  </w:style>
  <w:style w:type="paragraph" w:customStyle="1" w:styleId="431507ECCA454164AEE08E95AD7CADE1">
    <w:name w:val="431507ECCA454164AEE08E95AD7CADE1"/>
    <w:rsid w:val="00CB3857"/>
  </w:style>
  <w:style w:type="paragraph" w:customStyle="1" w:styleId="240C9C8F39DE46F0BF4C42DD1487D5D3">
    <w:name w:val="240C9C8F39DE46F0BF4C42DD1487D5D3"/>
    <w:rsid w:val="00CB3857"/>
  </w:style>
  <w:style w:type="paragraph" w:customStyle="1" w:styleId="180E2F03541E4D3E900BC5F8D2BE94F8">
    <w:name w:val="180E2F03541E4D3E900BC5F8D2BE94F8"/>
    <w:rsid w:val="00CB3857"/>
  </w:style>
  <w:style w:type="paragraph" w:customStyle="1" w:styleId="07B337D615CC45CEABCC090D1B464A74">
    <w:name w:val="07B337D615CC45CEABCC090D1B464A74"/>
    <w:rsid w:val="00CB3857"/>
  </w:style>
  <w:style w:type="paragraph" w:customStyle="1" w:styleId="C837CB9866154887B1CBC611C1892E6E">
    <w:name w:val="C837CB9866154887B1CBC611C1892E6E"/>
    <w:rsid w:val="00CB3857"/>
  </w:style>
  <w:style w:type="paragraph" w:customStyle="1" w:styleId="C727190A5F924777B04CF3D66308A7FD">
    <w:name w:val="C727190A5F924777B04CF3D66308A7FD"/>
    <w:rsid w:val="00CB3857"/>
  </w:style>
  <w:style w:type="paragraph" w:customStyle="1" w:styleId="38DA86861D4B47128F6C543D5FDA6A9D">
    <w:name w:val="38DA86861D4B47128F6C543D5FDA6A9D"/>
    <w:rsid w:val="00CB3857"/>
  </w:style>
  <w:style w:type="paragraph" w:customStyle="1" w:styleId="01349D1F19994473A97431203F5591E0">
    <w:name w:val="01349D1F19994473A97431203F5591E0"/>
    <w:rsid w:val="00CB3857"/>
  </w:style>
  <w:style w:type="paragraph" w:customStyle="1" w:styleId="00BB9C613CF44BEDB7E5C0A968772A99">
    <w:name w:val="00BB9C613CF44BEDB7E5C0A968772A99"/>
    <w:rsid w:val="00CB3857"/>
  </w:style>
  <w:style w:type="paragraph" w:customStyle="1" w:styleId="06B2FDF7876C4493823E0053B3F174E2">
    <w:name w:val="06B2FDF7876C4493823E0053B3F174E2"/>
    <w:rsid w:val="00CB3857"/>
  </w:style>
  <w:style w:type="paragraph" w:customStyle="1" w:styleId="69B4E08E18474C06801C56951543067E">
    <w:name w:val="69B4E08E18474C06801C56951543067E"/>
    <w:rsid w:val="00CB3857"/>
  </w:style>
  <w:style w:type="paragraph" w:customStyle="1" w:styleId="8323500CFCB74AD6817FCEE31A415B56">
    <w:name w:val="8323500CFCB74AD6817FCEE31A415B56"/>
    <w:rsid w:val="00CB3857"/>
  </w:style>
  <w:style w:type="paragraph" w:customStyle="1" w:styleId="DB0E9D287B7F498A8414280A4F3827A9">
    <w:name w:val="DB0E9D287B7F498A8414280A4F3827A9"/>
    <w:rsid w:val="00CB3857"/>
  </w:style>
  <w:style w:type="paragraph" w:customStyle="1" w:styleId="578FA042AA764A6895C31E932E247C7E">
    <w:name w:val="578FA042AA764A6895C31E932E247C7E"/>
    <w:rsid w:val="00CB3857"/>
  </w:style>
  <w:style w:type="paragraph" w:customStyle="1" w:styleId="9AFDE0D3974A4DF4B1843956D344DFE9">
    <w:name w:val="9AFDE0D3974A4DF4B1843956D344DFE9"/>
    <w:rsid w:val="00CB3857"/>
  </w:style>
  <w:style w:type="paragraph" w:customStyle="1" w:styleId="93FDB818B3F64CD1BB215F445EB8FB5C">
    <w:name w:val="93FDB818B3F64CD1BB215F445EB8FB5C"/>
    <w:rsid w:val="00CB18D0"/>
  </w:style>
  <w:style w:type="paragraph" w:customStyle="1" w:styleId="88DEC5E147B54AB48DFE4D7A2A4A2468">
    <w:name w:val="88DEC5E147B54AB48DFE4D7A2A4A2468"/>
    <w:rsid w:val="00CB18D0"/>
  </w:style>
  <w:style w:type="paragraph" w:customStyle="1" w:styleId="15F3CB9FAB4441B7B76852CC59D238A4">
    <w:name w:val="15F3CB9FAB4441B7B76852CC59D238A4"/>
    <w:rsid w:val="00CB18D0"/>
  </w:style>
  <w:style w:type="paragraph" w:customStyle="1" w:styleId="8F837CDBD70A41EAAE49EB63EF1CFD94">
    <w:name w:val="8F837CDBD70A41EAAE49EB63EF1CFD94"/>
    <w:rsid w:val="00CB18D0"/>
  </w:style>
  <w:style w:type="paragraph" w:customStyle="1" w:styleId="A54EC08055054683AAD2AC222EC970DF">
    <w:name w:val="A54EC08055054683AAD2AC222EC970DF"/>
    <w:rsid w:val="00CB18D0"/>
  </w:style>
  <w:style w:type="paragraph" w:customStyle="1" w:styleId="2D50A531D93E44ADB9DF6B0808BBDA59">
    <w:name w:val="2D50A531D93E44ADB9DF6B0808BBDA59"/>
    <w:rsid w:val="00CB18D0"/>
  </w:style>
  <w:style w:type="paragraph" w:customStyle="1" w:styleId="BDE53994ABC34A45A92C4D9DC7965559">
    <w:name w:val="BDE53994ABC34A45A92C4D9DC7965559"/>
    <w:rsid w:val="00CB18D0"/>
  </w:style>
  <w:style w:type="paragraph" w:customStyle="1" w:styleId="43B8E737D25D465C95F6CA0B233991FC">
    <w:name w:val="43B8E737D25D465C95F6CA0B233991FC"/>
    <w:rsid w:val="00CB18D0"/>
  </w:style>
  <w:style w:type="paragraph" w:customStyle="1" w:styleId="02ACDEE005CB4CCE883A44BA97A01CAE">
    <w:name w:val="02ACDEE005CB4CCE883A44BA97A01CAE"/>
    <w:rsid w:val="00CB18D0"/>
  </w:style>
  <w:style w:type="paragraph" w:customStyle="1" w:styleId="7C94530BBDB84B278EC8650C024D54BD">
    <w:name w:val="7C94530BBDB84B278EC8650C024D54BD"/>
    <w:rsid w:val="00CB18D0"/>
  </w:style>
  <w:style w:type="paragraph" w:customStyle="1" w:styleId="40225CA064074CD481FB1BFA619D36D1">
    <w:name w:val="40225CA064074CD481FB1BFA619D36D1"/>
    <w:rsid w:val="00CB18D0"/>
  </w:style>
  <w:style w:type="paragraph" w:customStyle="1" w:styleId="C717F37415B743D3918ED6602ECE2B76">
    <w:name w:val="C717F37415B743D3918ED6602ECE2B76"/>
    <w:rsid w:val="00CB18D0"/>
  </w:style>
  <w:style w:type="paragraph" w:customStyle="1" w:styleId="7C3E5D8F6A6F49D09C0D31E152DE9FBF">
    <w:name w:val="7C3E5D8F6A6F49D09C0D31E152DE9FBF"/>
    <w:rsid w:val="00CB18D0"/>
  </w:style>
  <w:style w:type="paragraph" w:customStyle="1" w:styleId="6D79E3741C2B4006982541990AE8AC86">
    <w:name w:val="6D79E3741C2B4006982541990AE8AC86"/>
    <w:rsid w:val="00CB18D0"/>
  </w:style>
  <w:style w:type="paragraph" w:customStyle="1" w:styleId="D4289E4C81B24A4BA2428D568867067D">
    <w:name w:val="D4289E4C81B24A4BA2428D568867067D"/>
    <w:rsid w:val="00CB18D0"/>
  </w:style>
  <w:style w:type="paragraph" w:customStyle="1" w:styleId="B9767F9ADDF24D168A85D948F4103543">
    <w:name w:val="B9767F9ADDF24D168A85D948F4103543"/>
    <w:rsid w:val="00CB18D0"/>
  </w:style>
  <w:style w:type="paragraph" w:customStyle="1" w:styleId="287D64B3DA22481EBDA8C92150D599CE">
    <w:name w:val="287D64B3DA22481EBDA8C92150D599CE"/>
    <w:rsid w:val="00CB18D0"/>
  </w:style>
  <w:style w:type="paragraph" w:customStyle="1" w:styleId="6F61C831A3C549088F2B4C68C3222FB2">
    <w:name w:val="6F61C831A3C549088F2B4C68C3222FB2"/>
    <w:rsid w:val="00CB18D0"/>
  </w:style>
  <w:style w:type="paragraph" w:customStyle="1" w:styleId="44C101F643DB4C16806F4E862DC8037C">
    <w:name w:val="44C101F643DB4C16806F4E862DC8037C"/>
    <w:rsid w:val="00CB18D0"/>
  </w:style>
  <w:style w:type="paragraph" w:customStyle="1" w:styleId="46766A5F2DCE40EDBC0BE6CD88F9DD63">
    <w:name w:val="46766A5F2DCE40EDBC0BE6CD88F9DD63"/>
    <w:rsid w:val="00CB18D0"/>
  </w:style>
  <w:style w:type="paragraph" w:customStyle="1" w:styleId="D60FB5D0EBA54853BEFDDFE102D9D23C">
    <w:name w:val="D60FB5D0EBA54853BEFDDFE102D9D23C"/>
    <w:rsid w:val="00CB18D0"/>
  </w:style>
  <w:style w:type="paragraph" w:customStyle="1" w:styleId="E70694494267493FAF816585DB6AF81F">
    <w:name w:val="E70694494267493FAF816585DB6AF81F"/>
    <w:rsid w:val="00CB18D0"/>
  </w:style>
  <w:style w:type="paragraph" w:customStyle="1" w:styleId="1C064547ED03477181AFD79EAC597E15">
    <w:name w:val="1C064547ED03477181AFD79EAC597E15"/>
    <w:rsid w:val="00CB18D0"/>
  </w:style>
  <w:style w:type="paragraph" w:customStyle="1" w:styleId="23D9EDF6D4544F24B96CAB92BD3EDF83">
    <w:name w:val="23D9EDF6D4544F24B96CAB92BD3EDF83"/>
    <w:rsid w:val="00CB18D0"/>
  </w:style>
  <w:style w:type="paragraph" w:customStyle="1" w:styleId="E49442CABA1843B2AE9EE2D7E799ACA6">
    <w:name w:val="E49442CABA1843B2AE9EE2D7E799ACA6"/>
    <w:rsid w:val="00CB18D0"/>
  </w:style>
  <w:style w:type="paragraph" w:customStyle="1" w:styleId="B09B5504B1324B6F8FABC0887D019E11">
    <w:name w:val="B09B5504B1324B6F8FABC0887D019E11"/>
    <w:rsid w:val="00CB18D0"/>
  </w:style>
  <w:style w:type="paragraph" w:customStyle="1" w:styleId="A0928A0CBC4A4719BF2D557F275CC86D">
    <w:name w:val="A0928A0CBC4A4719BF2D557F275CC86D"/>
    <w:rsid w:val="00CB18D0"/>
  </w:style>
  <w:style w:type="paragraph" w:customStyle="1" w:styleId="E82C4CA3A69149B8BE6D6ACD4E240101">
    <w:name w:val="E82C4CA3A69149B8BE6D6ACD4E240101"/>
    <w:rsid w:val="00CB18D0"/>
  </w:style>
  <w:style w:type="paragraph" w:customStyle="1" w:styleId="5A59EC559CB348F1B2D363920A2C8675">
    <w:name w:val="5A59EC559CB348F1B2D363920A2C8675"/>
    <w:rsid w:val="00CB18D0"/>
  </w:style>
  <w:style w:type="paragraph" w:customStyle="1" w:styleId="99973BA219BD4318ACC7DCF913686274">
    <w:name w:val="99973BA219BD4318ACC7DCF913686274"/>
    <w:rsid w:val="00CB18D0"/>
  </w:style>
  <w:style w:type="paragraph" w:customStyle="1" w:styleId="0AFD9B7649224B00AF059FD71206CD9D">
    <w:name w:val="0AFD9B7649224B00AF059FD71206CD9D"/>
    <w:rsid w:val="00CB18D0"/>
  </w:style>
  <w:style w:type="paragraph" w:customStyle="1" w:styleId="9B912894C0DC40D9A4825D24C311341A">
    <w:name w:val="9B912894C0DC40D9A4825D24C311341A"/>
    <w:rsid w:val="00CB18D0"/>
  </w:style>
  <w:style w:type="paragraph" w:customStyle="1" w:styleId="495FC6E6AA774C7D819F2292F8178062">
    <w:name w:val="495FC6E6AA774C7D819F2292F8178062"/>
    <w:rsid w:val="00CB18D0"/>
  </w:style>
  <w:style w:type="paragraph" w:customStyle="1" w:styleId="A0CF6599BC854497BA49DC0A0D44C90E">
    <w:name w:val="A0CF6599BC854497BA49DC0A0D44C90E"/>
    <w:rsid w:val="00CB18D0"/>
  </w:style>
  <w:style w:type="paragraph" w:customStyle="1" w:styleId="D770A8B6B3D5404293726FA8B49EB3CD">
    <w:name w:val="D770A8B6B3D5404293726FA8B49EB3CD"/>
    <w:rsid w:val="00CB18D0"/>
  </w:style>
  <w:style w:type="paragraph" w:customStyle="1" w:styleId="F497D43EFC5543139FC53C1FC2B0B7A7">
    <w:name w:val="F497D43EFC5543139FC53C1FC2B0B7A7"/>
    <w:rsid w:val="00CB18D0"/>
  </w:style>
  <w:style w:type="paragraph" w:customStyle="1" w:styleId="B8B1BC6376C34FC7B24D848C176E38A5">
    <w:name w:val="B8B1BC6376C34FC7B24D848C176E38A5"/>
    <w:rsid w:val="00CB18D0"/>
  </w:style>
  <w:style w:type="paragraph" w:customStyle="1" w:styleId="CE0A1CCF124A4793A8DE4B28101A615A">
    <w:name w:val="CE0A1CCF124A4793A8DE4B28101A615A"/>
    <w:rsid w:val="00CB18D0"/>
  </w:style>
  <w:style w:type="paragraph" w:customStyle="1" w:styleId="57942013FFAF413594AFF51AAB01CFFF">
    <w:name w:val="57942013FFAF413594AFF51AAB01CFFF"/>
    <w:rsid w:val="00CB18D0"/>
  </w:style>
  <w:style w:type="paragraph" w:customStyle="1" w:styleId="6EBCFF864DF343608EC50D043E379F44">
    <w:name w:val="6EBCFF864DF343608EC50D043E379F44"/>
    <w:rsid w:val="00CB18D0"/>
  </w:style>
  <w:style w:type="paragraph" w:customStyle="1" w:styleId="012ED2023B8A40F690B5CCF6480C8BCF">
    <w:name w:val="012ED2023B8A40F690B5CCF6480C8BCF"/>
    <w:rsid w:val="00CB18D0"/>
  </w:style>
  <w:style w:type="paragraph" w:customStyle="1" w:styleId="89121CA77B80419FB60D23B3035ED56F">
    <w:name w:val="89121CA77B80419FB60D23B3035ED56F"/>
    <w:rsid w:val="00CB18D0"/>
  </w:style>
  <w:style w:type="paragraph" w:customStyle="1" w:styleId="9893EABFD2984D3FA7E1EEAC694CDC18">
    <w:name w:val="9893EABFD2984D3FA7E1EEAC694CDC18"/>
    <w:rsid w:val="00CB18D0"/>
  </w:style>
  <w:style w:type="paragraph" w:customStyle="1" w:styleId="31F82E5CD917418DA6D5F27A6BFE3A48">
    <w:name w:val="31F82E5CD917418DA6D5F27A6BFE3A48"/>
    <w:rsid w:val="00CB18D0"/>
  </w:style>
  <w:style w:type="paragraph" w:customStyle="1" w:styleId="36C97196CE2B4CFEBF878F9B5D185C9E">
    <w:name w:val="36C97196CE2B4CFEBF878F9B5D185C9E"/>
    <w:rsid w:val="00CB18D0"/>
  </w:style>
  <w:style w:type="paragraph" w:customStyle="1" w:styleId="AD9A41BA2E964C62A41DA862620FA35A">
    <w:name w:val="AD9A41BA2E964C62A41DA862620FA35A"/>
    <w:rsid w:val="00CB18D0"/>
  </w:style>
  <w:style w:type="paragraph" w:customStyle="1" w:styleId="178D55A9109D4F66A7E667712B0AD7A6">
    <w:name w:val="178D55A9109D4F66A7E667712B0AD7A6"/>
    <w:rsid w:val="00CB18D0"/>
  </w:style>
  <w:style w:type="paragraph" w:customStyle="1" w:styleId="E848423F973443BC89FA69E1360D02D9">
    <w:name w:val="E848423F973443BC89FA69E1360D02D9"/>
    <w:rsid w:val="00CB18D0"/>
  </w:style>
  <w:style w:type="paragraph" w:customStyle="1" w:styleId="B6927B9A15CE4F399D673E8719DDB3B6">
    <w:name w:val="B6927B9A15CE4F399D673E8719DDB3B6"/>
    <w:rsid w:val="00CB18D0"/>
  </w:style>
  <w:style w:type="paragraph" w:customStyle="1" w:styleId="726FF20BF04443FD9A826C7E2D63756E">
    <w:name w:val="726FF20BF04443FD9A826C7E2D63756E"/>
    <w:rsid w:val="00CB18D0"/>
  </w:style>
  <w:style w:type="paragraph" w:customStyle="1" w:styleId="F0DC97B3F2DD45E59F754BED34AABBA5">
    <w:name w:val="F0DC97B3F2DD45E59F754BED34AABBA5"/>
    <w:rsid w:val="00CB18D0"/>
  </w:style>
  <w:style w:type="paragraph" w:customStyle="1" w:styleId="D20A82C6A620449BB8403EFB1837AF2E">
    <w:name w:val="D20A82C6A620449BB8403EFB1837AF2E"/>
    <w:rsid w:val="00CB18D0"/>
  </w:style>
  <w:style w:type="paragraph" w:customStyle="1" w:styleId="9C064D4768D2406FB5CFF37335A3A58A">
    <w:name w:val="9C064D4768D2406FB5CFF37335A3A58A"/>
    <w:rsid w:val="00CB18D0"/>
  </w:style>
  <w:style w:type="paragraph" w:customStyle="1" w:styleId="B8477A54A20649A4BD45F1AB1ED3999F">
    <w:name w:val="B8477A54A20649A4BD45F1AB1ED3999F"/>
    <w:rsid w:val="00CB18D0"/>
  </w:style>
  <w:style w:type="paragraph" w:customStyle="1" w:styleId="D34CF4D31B6C4484819F70BE9425135A">
    <w:name w:val="D34CF4D31B6C4484819F70BE9425135A"/>
    <w:rsid w:val="00CB18D0"/>
  </w:style>
  <w:style w:type="paragraph" w:customStyle="1" w:styleId="CEA4045FDCDA4991B32AFDD5DBB10F0A">
    <w:name w:val="CEA4045FDCDA4991B32AFDD5DBB10F0A"/>
    <w:rsid w:val="00CB18D0"/>
  </w:style>
  <w:style w:type="paragraph" w:customStyle="1" w:styleId="1CFC6A820D2D4E45AD8C3289514B1946">
    <w:name w:val="1CFC6A820D2D4E45AD8C3289514B1946"/>
    <w:rsid w:val="00CB18D0"/>
  </w:style>
  <w:style w:type="paragraph" w:customStyle="1" w:styleId="664391915ECE420CBACDE23885957216">
    <w:name w:val="664391915ECE420CBACDE23885957216"/>
    <w:rsid w:val="00CB18D0"/>
  </w:style>
  <w:style w:type="paragraph" w:customStyle="1" w:styleId="55245D2F0AF248AF9BE1AD2BB8B4CDF3">
    <w:name w:val="55245D2F0AF248AF9BE1AD2BB8B4CDF3"/>
    <w:rsid w:val="00CB18D0"/>
  </w:style>
  <w:style w:type="paragraph" w:customStyle="1" w:styleId="6CCC532B30AE413E9CE9C51347967D0E">
    <w:name w:val="6CCC532B30AE413E9CE9C51347967D0E"/>
    <w:rsid w:val="00CB18D0"/>
  </w:style>
  <w:style w:type="paragraph" w:customStyle="1" w:styleId="8238ADDC0D2947789CAD40B9BECF8C87">
    <w:name w:val="8238ADDC0D2947789CAD40B9BECF8C87"/>
    <w:rsid w:val="00CB18D0"/>
  </w:style>
  <w:style w:type="paragraph" w:customStyle="1" w:styleId="E8D1CE8BC6D045E6881571CED1362391">
    <w:name w:val="E8D1CE8BC6D045E6881571CED1362391"/>
    <w:rsid w:val="00CB18D0"/>
  </w:style>
  <w:style w:type="paragraph" w:customStyle="1" w:styleId="3A73EB4EEF77485EADC74FCE277F302D">
    <w:name w:val="3A73EB4EEF77485EADC74FCE277F302D"/>
    <w:rsid w:val="00CB18D0"/>
  </w:style>
  <w:style w:type="paragraph" w:customStyle="1" w:styleId="671D0E254426452BB79E1CFB2A3ADAF6">
    <w:name w:val="671D0E254426452BB79E1CFB2A3ADAF6"/>
    <w:rsid w:val="00CB18D0"/>
  </w:style>
  <w:style w:type="paragraph" w:customStyle="1" w:styleId="3B6E18206D3A47079252884AD083077B">
    <w:name w:val="3B6E18206D3A47079252884AD083077B"/>
    <w:rsid w:val="00CB18D0"/>
  </w:style>
  <w:style w:type="paragraph" w:customStyle="1" w:styleId="1AA22ED3A0394EF7878112ED534A8C65">
    <w:name w:val="1AA22ED3A0394EF7878112ED534A8C65"/>
    <w:rsid w:val="00CB18D0"/>
  </w:style>
  <w:style w:type="paragraph" w:customStyle="1" w:styleId="A754ECAB7C5A47FF9F3F0437D2227EA6">
    <w:name w:val="A754ECAB7C5A47FF9F3F0437D2227EA6"/>
    <w:rsid w:val="00CB18D0"/>
  </w:style>
  <w:style w:type="paragraph" w:customStyle="1" w:styleId="88F541D3E89E4C81AA83C19831F0FD75">
    <w:name w:val="88F541D3E89E4C81AA83C19831F0FD75"/>
    <w:rsid w:val="00CB18D0"/>
  </w:style>
  <w:style w:type="paragraph" w:customStyle="1" w:styleId="686976C342524F10B2822686960F9C8A">
    <w:name w:val="686976C342524F10B2822686960F9C8A"/>
    <w:rsid w:val="00CB18D0"/>
  </w:style>
  <w:style w:type="paragraph" w:customStyle="1" w:styleId="4380F7C911C5447AAD6DBA65B014FDF3">
    <w:name w:val="4380F7C911C5447AAD6DBA65B014FDF3"/>
    <w:rsid w:val="00CB18D0"/>
  </w:style>
  <w:style w:type="paragraph" w:customStyle="1" w:styleId="811A0C9D1264499DADFD7DC9C9BEA66D">
    <w:name w:val="811A0C9D1264499DADFD7DC9C9BEA66D"/>
    <w:rsid w:val="00CB18D0"/>
  </w:style>
  <w:style w:type="paragraph" w:customStyle="1" w:styleId="6162116196EC4250B4411061AD97F5DA">
    <w:name w:val="6162116196EC4250B4411061AD97F5DA"/>
    <w:rsid w:val="00CB18D0"/>
  </w:style>
  <w:style w:type="paragraph" w:customStyle="1" w:styleId="8FBC5ABFDF6D4AE8994DAF92265B3F30">
    <w:name w:val="8FBC5ABFDF6D4AE8994DAF92265B3F30"/>
    <w:rsid w:val="00CB18D0"/>
  </w:style>
  <w:style w:type="paragraph" w:customStyle="1" w:styleId="368C696104D647619519DDE75BD01F36">
    <w:name w:val="368C696104D647619519DDE75BD01F36"/>
    <w:rsid w:val="00CB18D0"/>
  </w:style>
  <w:style w:type="paragraph" w:customStyle="1" w:styleId="BB86EC148CF04D4BAC61C94F908736AA">
    <w:name w:val="BB86EC148CF04D4BAC61C94F908736AA"/>
    <w:rsid w:val="00CB18D0"/>
  </w:style>
  <w:style w:type="paragraph" w:customStyle="1" w:styleId="E27F83A1B19A489694102DA9C8F12635">
    <w:name w:val="E27F83A1B19A489694102DA9C8F12635"/>
    <w:rsid w:val="00CB18D0"/>
  </w:style>
  <w:style w:type="paragraph" w:customStyle="1" w:styleId="33D470325398422D9F44844CD91094A4">
    <w:name w:val="33D470325398422D9F44844CD91094A4"/>
    <w:rsid w:val="00CB18D0"/>
  </w:style>
  <w:style w:type="paragraph" w:customStyle="1" w:styleId="FFEDE47A6F5345F58C05FA66019372A3">
    <w:name w:val="FFEDE47A6F5345F58C05FA66019372A3"/>
    <w:rsid w:val="00CB18D0"/>
  </w:style>
  <w:style w:type="paragraph" w:customStyle="1" w:styleId="C204734A8E104978B8789ADDF75445D0">
    <w:name w:val="C204734A8E104978B8789ADDF75445D0"/>
    <w:rsid w:val="00CB18D0"/>
  </w:style>
  <w:style w:type="paragraph" w:customStyle="1" w:styleId="2C0FB5FDDC9C4A868726F0841A3293EE">
    <w:name w:val="2C0FB5FDDC9C4A868726F0841A3293EE"/>
    <w:rsid w:val="00CB18D0"/>
  </w:style>
  <w:style w:type="paragraph" w:customStyle="1" w:styleId="36AD04DC99654B5CB6D6229A63DF7286">
    <w:name w:val="36AD04DC99654B5CB6D6229A63DF7286"/>
    <w:rsid w:val="00CB18D0"/>
  </w:style>
  <w:style w:type="paragraph" w:customStyle="1" w:styleId="8B3C311CE5604DBB8A5F605D2BC35888">
    <w:name w:val="8B3C311CE5604DBB8A5F605D2BC35888"/>
    <w:rsid w:val="00CB18D0"/>
  </w:style>
  <w:style w:type="paragraph" w:customStyle="1" w:styleId="F4FF71862ECA4024BD763A5E2337DACE">
    <w:name w:val="F4FF71862ECA4024BD763A5E2337DACE"/>
    <w:rsid w:val="00CB18D0"/>
  </w:style>
  <w:style w:type="paragraph" w:customStyle="1" w:styleId="67F8F1C179C44010B3660F38AD61E043">
    <w:name w:val="67F8F1C179C44010B3660F38AD61E043"/>
    <w:rsid w:val="00CB18D0"/>
  </w:style>
  <w:style w:type="paragraph" w:customStyle="1" w:styleId="A6DDBE8E25D940BD8336241D3F544385">
    <w:name w:val="A6DDBE8E25D940BD8336241D3F544385"/>
    <w:rsid w:val="00CB18D0"/>
  </w:style>
  <w:style w:type="paragraph" w:customStyle="1" w:styleId="E051DF30070740ABBD4DF2D11BE08F97">
    <w:name w:val="E051DF30070740ABBD4DF2D11BE08F97"/>
    <w:rsid w:val="00CB18D0"/>
  </w:style>
  <w:style w:type="paragraph" w:customStyle="1" w:styleId="DCF17EA6C8FA4189A720DCEC6B0AE6BC">
    <w:name w:val="DCF17EA6C8FA4189A720DCEC6B0AE6BC"/>
    <w:rsid w:val="00CB3857"/>
    <w:pPr>
      <w:spacing w:after="200" w:line="276" w:lineRule="auto"/>
    </w:pPr>
    <w:rPr>
      <w:szCs w:val="20"/>
      <w:lang w:val="en-US" w:eastAsia="en-US" w:bidi="hi-IN"/>
    </w:rPr>
  </w:style>
  <w:style w:type="paragraph" w:customStyle="1" w:styleId="A7FF8C8A6624475B820BF3BB7AE9F7F3">
    <w:name w:val="A7FF8C8A6624475B820BF3BB7AE9F7F3"/>
    <w:rsid w:val="00CB3857"/>
    <w:pPr>
      <w:spacing w:after="200" w:line="276" w:lineRule="auto"/>
    </w:pPr>
    <w:rPr>
      <w:szCs w:val="20"/>
      <w:lang w:val="en-US" w:eastAsia="en-US" w:bidi="hi-IN"/>
    </w:rPr>
  </w:style>
  <w:style w:type="paragraph" w:customStyle="1" w:styleId="4201FAD84C34474A840AA8AEF6E425CA">
    <w:name w:val="4201FAD84C34474A840AA8AEF6E425CA"/>
    <w:rsid w:val="00CB3857"/>
    <w:pPr>
      <w:spacing w:after="200" w:line="276" w:lineRule="auto"/>
    </w:pPr>
    <w:rPr>
      <w:szCs w:val="20"/>
      <w:lang w:val="en-US" w:eastAsia="en-US" w:bidi="hi-IN"/>
    </w:rPr>
  </w:style>
  <w:style w:type="paragraph" w:customStyle="1" w:styleId="6C26213CF039459CBD339FB7DEFDB502">
    <w:name w:val="6C26213CF039459CBD339FB7DEFDB502"/>
    <w:rsid w:val="00CB3857"/>
    <w:pPr>
      <w:spacing w:after="200" w:line="276" w:lineRule="auto"/>
    </w:pPr>
    <w:rPr>
      <w:szCs w:val="20"/>
      <w:lang w:val="en-US" w:eastAsia="en-US" w:bidi="hi-IN"/>
    </w:rPr>
  </w:style>
  <w:style w:type="paragraph" w:customStyle="1" w:styleId="F4797CEAE3BF48419FA66DC1F7841B05">
    <w:name w:val="F4797CEAE3BF48419FA66DC1F7841B05"/>
    <w:rsid w:val="00CB3857"/>
    <w:pPr>
      <w:spacing w:after="200" w:line="276" w:lineRule="auto"/>
    </w:pPr>
    <w:rPr>
      <w:szCs w:val="20"/>
      <w:lang w:val="en-US" w:eastAsia="en-US" w:bidi="hi-IN"/>
    </w:rPr>
  </w:style>
  <w:style w:type="paragraph" w:customStyle="1" w:styleId="7C1F60BFD03C483CBA75DB405564D8B1">
    <w:name w:val="7C1F60BFD03C483CBA75DB405564D8B1"/>
    <w:rsid w:val="00CB3857"/>
    <w:pPr>
      <w:spacing w:after="200" w:line="276" w:lineRule="auto"/>
    </w:pPr>
    <w:rPr>
      <w:szCs w:val="20"/>
      <w:lang w:val="en-US" w:eastAsia="en-US" w:bidi="hi-IN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23, Gandhiji Colony, Near Ellis Nagar, 
Madurai-625016.</CompanyAddress>
  <CompanyPhone>+91 9080689982
+91 9788750606</CompanyPhone>
  <CompanyFax/>
  <CompanyEmail>Jagajj141523@gmail.com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FEBEFF-2F5E-4F5B-8C51-667A92032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Polished resume, designed by MOO</Template>
  <TotalTime>184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M.JEGAN RAJ                                                         m.b.a.(HR),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M.Sc., Ph.D.</dc:subject>
  <dc:creator>chweet</dc:creator>
  <cp:keywords>Jegan Raj</cp:keywords>
  <dc:description/>
  <cp:lastModifiedBy>THIRD</cp:lastModifiedBy>
  <cp:revision>11</cp:revision>
  <cp:lastPrinted>2018-08-02T05:44:00Z</cp:lastPrinted>
  <dcterms:created xsi:type="dcterms:W3CDTF">2018-05-02T09:04:00Z</dcterms:created>
  <dcterms:modified xsi:type="dcterms:W3CDTF">2019-08-09T07:05:00Z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